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706"/>
        <w:tblW w:w="106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0D5FC0" w:rsidTr="00AA0BA0">
        <w:trPr>
          <w:cantSplit/>
          <w:trHeight w:hRule="exact" w:val="454"/>
        </w:trPr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:rsidR="000D5FC0" w:rsidRDefault="00267283" w:rsidP="00AA0BA0">
            <w:pPr>
              <w:jc w:val="left"/>
              <w:rPr>
                <w:sz w:val="18"/>
              </w:rPr>
            </w:pPr>
            <w:r>
              <w:rPr>
                <w:sz w:val="18"/>
              </w:rPr>
              <w:t>PROCESSO DE</w:t>
            </w:r>
            <w:r w:rsidR="00AD5455">
              <w:rPr>
                <w:sz w:val="18"/>
              </w:rPr>
              <w:t xml:space="preserve"> </w:t>
            </w:r>
            <w:permStart w:id="1770478370" w:edGrp="everyone"/>
            <w:sdt>
              <w:sdtPr>
                <w:rPr>
                  <w:sz w:val="18"/>
                </w:rPr>
                <w:id w:val="135066727"/>
                <w:lock w:val="sdtLocked"/>
                <w:placeholder>
                  <w:docPart w:val="7CD51E77900849D8AADEB70C20287AE4"/>
                </w:placeholder>
                <w:showingPlcHdr/>
                <w15:color w:val="FFFF00"/>
                <w:dropDownList>
                  <w:listItem w:value="Escolher um item."/>
                  <w:listItem w:displayText="DESDOBRO" w:value="DESDOBRO"/>
                  <w:listItem w:displayText="REMEMBRAMENTO" w:value="REMEMBRAMENTO"/>
                  <w:listItem w:displayText="REMEMBRAMENTO SEGUIDO DE DESDOBRO" w:value="REMEMBRAMENTO SEGUIDO DE DESDOBRO"/>
                </w:dropDownList>
              </w:sdtPr>
              <w:sdtEndPr/>
              <w:sdtContent>
                <w:r w:rsidR="00780B75" w:rsidRPr="00735715">
                  <w:rPr>
                    <w:rStyle w:val="TextodoEspaoReservado"/>
                  </w:rPr>
                  <w:t xml:space="preserve">Escolher um </w:t>
                </w:r>
                <w:proofErr w:type="gramStart"/>
                <w:r w:rsidR="00780B75" w:rsidRPr="00735715">
                  <w:rPr>
                    <w:rStyle w:val="TextodoEspaoReservado"/>
                  </w:rPr>
                  <w:t>item.</w:t>
                </w:r>
              </w:sdtContent>
            </w:sdt>
            <w:permEnd w:id="1770478370"/>
            <w:r>
              <w:rPr>
                <w:sz w:val="18"/>
              </w:rPr>
              <w:t>:</w:t>
            </w:r>
            <w:proofErr w:type="gramEnd"/>
            <w:r w:rsidR="00160898">
              <w:rPr>
                <w:sz w:val="18"/>
              </w:rPr>
              <w:t xml:space="preserve"> </w:t>
            </w:r>
          </w:p>
        </w:tc>
      </w:tr>
      <w:tr w:rsidR="00AA0BA0" w:rsidTr="00AA0BA0">
        <w:trPr>
          <w:cantSplit/>
          <w:trHeight w:hRule="exact" w:val="454"/>
        </w:trPr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:rsidR="00AA0BA0" w:rsidRDefault="00AA0BA0" w:rsidP="00AA0BA0">
            <w:pPr>
              <w:jc w:val="left"/>
              <w:rPr>
                <w:sz w:val="18"/>
              </w:rPr>
            </w:pPr>
            <w:r>
              <w:rPr>
                <w:sz w:val="18"/>
              </w:rPr>
              <w:t xml:space="preserve">Processo SEI-GDF nº </w:t>
            </w:r>
            <w:permStart w:id="1080957254" w:edGrp="everyone"/>
            <w:sdt>
              <w:sdtPr>
                <w:rPr>
                  <w:sz w:val="18"/>
                </w:rPr>
                <w:alias w:val="Preencher com número do processo SEI"/>
                <w:tag w:val="Preencher com número do processo SEI"/>
                <w:id w:val="-128017578"/>
                <w:lock w:val="sdtLocked"/>
                <w:placeholder>
                  <w:docPart w:val="6A233C5F70BE4C6E84608D568484F32D"/>
                </w:placeholder>
                <w:showingPlcHdr/>
                <w15:color w:val="FFFF00"/>
              </w:sdtPr>
              <w:sdtEndPr/>
              <w:sdtContent>
                <w:r w:rsidRPr="00735715">
                  <w:rPr>
                    <w:rStyle w:val="TextodoEspaoReservado"/>
                  </w:rPr>
                  <w:t>Clique aqui para digitar texto.</w:t>
                </w:r>
              </w:sdtContent>
            </w:sdt>
            <w:permEnd w:id="1080957254"/>
          </w:p>
        </w:tc>
      </w:tr>
      <w:tr w:rsidR="000D5FC0" w:rsidTr="0085017E">
        <w:trPr>
          <w:cantSplit/>
          <w:trHeight w:hRule="exact" w:val="1363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BA0" w:rsidRPr="00AA0BA0" w:rsidRDefault="00AA0BA0" w:rsidP="00AA0BA0">
            <w:pPr>
              <w:rPr>
                <w:rFonts w:cs="Arial"/>
                <w:sz w:val="18"/>
              </w:rPr>
            </w:pPr>
            <w:r w:rsidRPr="00AA0BA0">
              <w:rPr>
                <w:rFonts w:cs="Arial"/>
                <w:sz w:val="18"/>
              </w:rPr>
              <w:t>ATO DE APROVAÇÃO E PUBLICAÇÃO</w:t>
            </w:r>
          </w:p>
          <w:p w:rsidR="0085017E" w:rsidRPr="00AA0BA0" w:rsidRDefault="00AA0BA0" w:rsidP="0085017E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O </w:t>
            </w:r>
            <w:r w:rsidRPr="00AA0BA0">
              <w:rPr>
                <w:rFonts w:cs="Arial"/>
                <w:sz w:val="18"/>
              </w:rPr>
              <w:t xml:space="preserve">ato de aprovação deste </w:t>
            </w:r>
            <w:r>
              <w:rPr>
                <w:rFonts w:cs="Arial"/>
                <w:sz w:val="18"/>
              </w:rPr>
              <w:t>projeto, por meio de sua publicação no Diário Oficial do Distrito Federal, será disponibilizado de forma digital na base de dados da Secretaria</w:t>
            </w:r>
            <w:r>
              <w:t xml:space="preserve"> </w:t>
            </w:r>
            <w:r w:rsidRPr="00AA0BA0">
              <w:rPr>
                <w:rFonts w:cs="Arial"/>
                <w:sz w:val="18"/>
              </w:rPr>
              <w:t>de Estado de Desenvolvimento Urbano e Habitação – SEDUH</w:t>
            </w:r>
            <w:r w:rsidR="0085017E">
              <w:rPr>
                <w:rFonts w:cs="Arial"/>
                <w:sz w:val="18"/>
              </w:rPr>
              <w:t>,</w:t>
            </w:r>
            <w:r w:rsidR="0085017E">
              <w:t xml:space="preserve"> </w:t>
            </w:r>
            <w:r w:rsidR="0085017E" w:rsidRPr="0085017E">
              <w:rPr>
                <w:rFonts w:cs="Arial"/>
                <w:sz w:val="18"/>
              </w:rPr>
              <w:t>conforme os procedimentos definidos pela Portaria nº 87, de 27 de setembro de 2024, que estabelece os procedimentos para as anotações das alterações dos projetos de urbanismo e sua disponibilização no Sistema de Documentação Urbanística e Cartográfica - SISDUC.</w:t>
            </w:r>
          </w:p>
        </w:tc>
      </w:tr>
    </w:tbl>
    <w:p w:rsidR="000D5FC0" w:rsidRPr="0015433B" w:rsidRDefault="00964C40" w:rsidP="0015433B">
      <w:pPr>
        <w:sectPr w:rsidR="000D5FC0" w:rsidRPr="0015433B" w:rsidSect="00580418">
          <w:footerReference w:type="default" r:id="rId8"/>
          <w:footerReference w:type="first" r:id="rId9"/>
          <w:type w:val="oddPage"/>
          <w:pgSz w:w="11907" w:h="16840" w:code="9"/>
          <w:pgMar w:top="1440" w:right="1080" w:bottom="1440" w:left="1080" w:header="720" w:footer="284" w:gutter="0"/>
          <w:pgBorders w:offsetFrom="page">
            <w:top w:val="single" w:sz="18" w:space="31" w:color="auto"/>
            <w:left w:val="single" w:sz="18" w:space="31" w:color="auto"/>
            <w:bottom w:val="single" w:sz="18" w:space="31" w:color="auto"/>
            <w:right w:val="single" w:sz="18" w:space="31" w:color="auto"/>
          </w:pgBorders>
          <w:cols w:space="720"/>
          <w:docGrid w:linePitch="272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6781800</wp:posOffset>
                </wp:positionV>
                <wp:extent cx="6877050" cy="2595245"/>
                <wp:effectExtent l="0" t="19050" r="0" b="33655"/>
                <wp:wrapNone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050" cy="2595245"/>
                          <a:chOff x="0" y="0"/>
                          <a:chExt cx="6877050" cy="2595245"/>
                        </a:xfrm>
                      </wpg:grpSpPr>
                      <wps:wsp>
                        <wps:cNvPr id="5" name="Conector reto 5"/>
                        <wps:cNvCnPr/>
                        <wps:spPr>
                          <a:xfrm flipH="1" flipV="1">
                            <a:off x="3952875" y="1762125"/>
                            <a:ext cx="0" cy="83312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1" name="Grupo 21"/>
                        <wpg:cNvGrpSpPr/>
                        <wpg:grpSpPr>
                          <a:xfrm>
                            <a:off x="0" y="0"/>
                            <a:ext cx="6877050" cy="2097405"/>
                            <a:chOff x="0" y="0"/>
                            <a:chExt cx="6877684" cy="2098039"/>
                          </a:xfrm>
                        </wpg:grpSpPr>
                        <wps:wsp>
                          <wps:cNvPr id="1" name="Conector reto 1"/>
                          <wps:cNvCnPr/>
                          <wps:spPr>
                            <a:xfrm>
                              <a:off x="38100" y="0"/>
                              <a:ext cx="6756400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7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350" y="38100"/>
                              <a:ext cx="6315709" cy="334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5143" w:rsidRPr="00580418" w:rsidRDefault="006B5143" w:rsidP="006B5143">
                                <w:pPr>
                                  <w:jc w:val="center"/>
                                  <w:rPr>
                                    <w:rFonts w:ascii="Arial Negrito" w:hAnsi="Arial Negrito"/>
                                    <w:spacing w:val="120"/>
                                  </w:rPr>
                                </w:pPr>
                                <w:r w:rsidRPr="00580418">
                                  <w:rPr>
                                    <w:rFonts w:ascii="Arial Negrito" w:hAnsi="Arial Negrito" w:cs="Arial"/>
                                    <w:b/>
                                    <w:spacing w:val="120"/>
                                    <w:sz w:val="32"/>
                                  </w:rPr>
                                  <w:t>MEMORIAL DESCRITIVO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" name="Conector reto 3"/>
                          <wps:cNvCnPr/>
                          <wps:spPr>
                            <a:xfrm>
                              <a:off x="44450" y="387350"/>
                              <a:ext cx="675640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450" y="635000"/>
                              <a:ext cx="2487929" cy="3930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5143" w:rsidRPr="00B744B7" w:rsidRDefault="00B744B7" w:rsidP="00B744B7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A75329">
                                  <w:rPr>
                                    <w:rFonts w:cs="Arial"/>
                                    <w:sz w:val="40"/>
                                    <w:szCs w:val="40"/>
                                  </w:rPr>
                                  <w:t xml:space="preserve">MDE </w:t>
                                </w:r>
                                <w:permStart w:id="576018088" w:edGrp="everyone"/>
                                <w:sdt>
                                  <w:sdtPr>
                                    <w:rPr>
                                      <w:rFonts w:cs="Arial"/>
                                      <w:sz w:val="40"/>
                                      <w:szCs w:val="40"/>
                                    </w:rPr>
                                    <w:alias w:val="NÚMERO DO PROJETO"/>
                                    <w:tag w:val="NÚMERO DO PROCESSO"/>
                                    <w:id w:val="262338690"/>
                                    <w:lock w:val="sdtLocked"/>
                                    <w:placeholder>
                                      <w:docPart w:val="32BB75FB0B8A44E889252D3FE84B593C"/>
                                    </w:placeholder>
                                    <w:showingPlcHdr/>
                                    <w15:color w:val="FFCC00"/>
                                  </w:sdtPr>
                                  <w:sdtEndPr/>
                                  <w:sdtContent>
                                    <w:r w:rsidRPr="00672223">
                                      <w:rPr>
                                        <w:rStyle w:val="TextodoEspaoReservado"/>
                                      </w:rPr>
                                      <w:t>Clique aqui para digitar texto.</w:t>
                                    </w:r>
                                  </w:sdtContent>
                                </w:sdt>
                                <w:permEnd w:id="576018088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6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33650" y="406400"/>
                              <a:ext cx="4229724" cy="5384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70B5D" w:rsidRPr="00970B5D" w:rsidRDefault="00970B5D" w:rsidP="00970B5D">
                                <w:pPr>
                                  <w:ind w:right="-778"/>
                                  <w:rPr>
                                    <w:rFonts w:cs="Arial"/>
                                  </w:rPr>
                                </w:pPr>
                                <w:r w:rsidRPr="00970B5D">
                                  <w:rPr>
                                    <w:rFonts w:cs="Arial"/>
                                    <w:b/>
                                  </w:rPr>
                                  <w:t xml:space="preserve">REGIÃO </w:t>
                                </w:r>
                                <w:proofErr w:type="gramStart"/>
                                <w:r w:rsidRPr="00970B5D">
                                  <w:rPr>
                                    <w:rFonts w:cs="Arial"/>
                                    <w:b/>
                                  </w:rPr>
                                  <w:t>ADMINISTRATIVA:</w:t>
                                </w:r>
                                <w:permStart w:id="2105551994" w:edGrp="everyone"/>
                                <w:sdt>
                                  <w:sdtPr>
                                    <w:rPr>
                                      <w:rFonts w:cs="Arial"/>
                                    </w:rPr>
                                    <w:id w:val="-135032081"/>
                                    <w:lock w:val="sdtLocked"/>
                                    <w:showingPlcHdr/>
                                    <w15:color w:val="FFFF00"/>
                                    <w:dropDownList>
                                      <w:listItem w:value="Escolher um item."/>
                                      <w:listItem w:displayText="Plano Piloto - RA I" w:value="Plano Piloto - RA I"/>
                                      <w:listItem w:displayText="Gama - RA II" w:value="Gama - RA II"/>
                                      <w:listItem w:displayText="Taguatinga - RA III" w:value="Taguatinga - RA III"/>
                                      <w:listItem w:displayText="Brazlândia - RA IV" w:value="Brazlândia - RA IV"/>
                                      <w:listItem w:displayText="Sobradinho - RA V" w:value="Sobradinho - RA V"/>
                                      <w:listItem w:displayText="Planaltina - RA VI" w:value="Planaltina - RA VI"/>
                                      <w:listItem w:displayText="Paranoá - RA VII" w:value="Paranoá - RA VII"/>
                                      <w:listItem w:displayText="Núcleo Bandeirante - RA VIII" w:value="Núcleo Bandeirante - RA VIII"/>
                                      <w:listItem w:displayText="Ceilândia - RA IX" w:value="Ceilândia - RA IX"/>
                                      <w:listItem w:displayText="Guará - RA X" w:value="Guará - RA X"/>
                                      <w:listItem w:displayText="Cruzeiro - RA XI" w:value="Cruzeiro - RA XI"/>
                                      <w:listItem w:displayText="Samambaia - RA XII" w:value="Samambaia - RA XII"/>
                                      <w:listItem w:displayText="Santa Maria - XIII" w:value="Santa Maria - XIII"/>
                                      <w:listItem w:displayText="São Sebastião - RA XIV" w:value="São Sebastião - RA XIV"/>
                                      <w:listItem w:displayText="Recanto das Emas - RA XV" w:value="Recanto das Emas - RA XV"/>
                                      <w:listItem w:displayText="Lago Sul - RA XVI" w:value="Lago Sul - RA XVI"/>
                                      <w:listItem w:displayText="Riacho Fundo - XVII" w:value="Riacho Fundo - XVII"/>
                                      <w:listItem w:displayText="Lago Norte - XVIII" w:value="Lago Norte - XVIII"/>
                                      <w:listItem w:displayText="Candangolândia - XIX" w:value="Candangolândia - XIX"/>
                                      <w:listItem w:displayText="Águas Claras - XX" w:value="Águas Claras - XX"/>
                                      <w:listItem w:displayText="Riacho Fundo 2 - XXI" w:value="Riacho Fundo 2 - XXI"/>
                                      <w:listItem w:displayText="Sudoeste/Octogonal - RA XXII" w:value="Sudoeste/Octogonal - RA XXII"/>
                                      <w:listItem w:displayText="Varjão - RA XXIII" w:value="Varjão - RA XXIII"/>
                                      <w:listItem w:displayText="Park Way - RA XXIV" w:value="Park Way - RA XXIV"/>
                                      <w:listItem w:displayText="Estrutural/Scia - RA XXV" w:value="Estrutural/Scia - RA XXV"/>
                                      <w:listItem w:displayText="Sobradinho II - RA XXVI" w:value="Sobradinho II - RA XXVI"/>
                                      <w:listItem w:displayText="Jardim Botânico - RA XXVII" w:value="Jardim Botânico - RA XXVII"/>
                                      <w:listItem w:displayText="Itapoã - RA XXVIII" w:value="Itapoã - RA XXVIII"/>
                                      <w:listItem w:displayText="SIA - RA XXIX" w:value="SIA - RA XXIX"/>
                                      <w:listItem w:displayText="Vicente Pires - XXX" w:value="Vicente Pires - XXX"/>
                                      <w:listItem w:displayText="Fercal - XXXI" w:value="Fercal - XXXI"/>
                                      <w:listItem w:displayText="Sol Nascente/Pôr do Sol - RA XXXII" w:value="Sol Nascente/Pôr do Sol - RA XXXII"/>
                                      <w:listItem w:displayText="Arniqueira - RA XXXIII" w:value="Arniqueira - RA XXXIII"/>
                                      <w:listItem w:displayText="Arapoanga - RA XXXIV" w:value="Arapoanga - RA XXXIV"/>
                                      <w:listItem w:displayText="Água Quente - RA XXXV" w:value="Água Quente - RA XXXV"/>
                                    </w:dropDownList>
                                  </w:sdtPr>
                                  <w:sdtEndPr/>
                                  <w:sdtContent>
                                    <w:r w:rsidRPr="00473122">
                                      <w:rPr>
                                        <w:rStyle w:val="TextodoEspaoReservado"/>
                                      </w:rPr>
                                      <w:t>Escolher</w:t>
                                    </w:r>
                                    <w:proofErr w:type="gramEnd"/>
                                    <w:r w:rsidRPr="00473122">
                                      <w:rPr>
                                        <w:rStyle w:val="TextodoEspaoReservado"/>
                                      </w:rPr>
                                      <w:t xml:space="preserve"> um item.</w:t>
                                    </w:r>
                                  </w:sdtContent>
                                </w:sdt>
                                <w:permEnd w:id="2105551994"/>
                              </w:p>
                              <w:p w:rsidR="00B744B7" w:rsidRPr="003648D1" w:rsidRDefault="00B744B7" w:rsidP="00B744B7">
                                <w:pPr>
                                  <w:tabs>
                                    <w:tab w:val="left" w:pos="5245"/>
                                  </w:tabs>
                                  <w:ind w:right="-778"/>
                                  <w:jc w:val="left"/>
                                  <w:rPr>
                                    <w:rFonts w:cs="Arial"/>
                                  </w:rPr>
                                </w:pPr>
                                <w:r w:rsidRPr="003648D1">
                                  <w:rPr>
                                    <w:rFonts w:cs="Arial"/>
                                    <w:b/>
                                  </w:rPr>
                                  <w:t>Endereço Original:</w:t>
                                </w:r>
                                <w:r w:rsidRPr="003648D1">
                                  <w:rPr>
                                    <w:rFonts w:cs="Arial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cs="Arial"/>
                                    </w:rPr>
                                    <w:alias w:val="INSERIR ENDEREÇO CARTORIAL ORIGINAL"/>
                                    <w:tag w:val="INSERIR ENDEREÇO CARTORIAL ORIGINAL"/>
                                    <w:id w:val="1231734531"/>
                                    <w15:color w:val="FFCC00"/>
                                  </w:sdtPr>
                                  <w:sdtEndPr/>
                                  <w:sdtContent>
                                    <w:permStart w:id="586833052" w:edGrp="everyone"/>
                                    <w:sdt>
                                      <w:sdtPr>
                                        <w:rPr>
                                          <w:rFonts w:cs="Arial"/>
                                          <w:b/>
                                        </w:rPr>
                                        <w:alias w:val="INSERIR ENDEREÇO"/>
                                        <w:tag w:val="INSERIR ENDEREÇO ORIGINAL"/>
                                        <w:id w:val="602924137"/>
                                        <w:lock w:val="sdtLocked"/>
                                        <w:showingPlcHdr/>
                                        <w15:color w:val="FFCC00"/>
                                      </w:sdtPr>
                                      <w:sdtEndPr/>
                                      <w:sdtContent>
                                        <w:r w:rsidRPr="00672223">
                                          <w:rPr>
                                            <w:rStyle w:val="TextodoEspaoReservado"/>
                                          </w:rPr>
                                          <w:t>Clique aqui para digitar texto.</w:t>
                                        </w:r>
                                      </w:sdtContent>
                                    </w:sdt>
                                    <w:permEnd w:id="586833052"/>
                                  </w:sdtContent>
                                </w:sdt>
                              </w:p>
                              <w:p w:rsidR="00B744B7" w:rsidRPr="003648D1" w:rsidRDefault="00B744B7" w:rsidP="00B744B7">
                                <w:pPr>
                                  <w:tabs>
                                    <w:tab w:val="left" w:pos="5245"/>
                                  </w:tabs>
                                </w:pPr>
                                <w:r w:rsidRPr="003648D1">
                                  <w:rPr>
                                    <w:rFonts w:cs="Arial"/>
                                    <w:b/>
                                  </w:rPr>
                                  <w:t>Endereço Resultante:</w:t>
                                </w:r>
                                <w:r>
                                  <w:rPr>
                                    <w:rFonts w:cs="Arial"/>
                                    <w:b/>
                                  </w:rPr>
                                  <w:t xml:space="preserve"> </w:t>
                                </w:r>
                                <w:permStart w:id="1076495131" w:edGrp="everyone"/>
                                <w:sdt>
                                  <w:sdtPr>
                                    <w:rPr>
                                      <w:rFonts w:cs="Arial"/>
                                      <w:b/>
                                    </w:rPr>
                                    <w:alias w:val="INSERIR ENDEREÇO RESULTANTE"/>
                                    <w:tag w:val="INSERIR ENDEREÇO RESULTANTE"/>
                                    <w:id w:val="-81223528"/>
                                    <w:lock w:val="sdtLocked"/>
                                    <w:showingPlcHdr/>
                                    <w15:color w:val="FFCC00"/>
                                  </w:sdtPr>
                                  <w:sdtEndPr/>
                                  <w:sdtContent>
                                    <w:r w:rsidRPr="00672223">
                                      <w:rPr>
                                        <w:rStyle w:val="TextodoEspaoReservado"/>
                                      </w:rPr>
                                      <w:t>Clique aqui para digitar texto.</w:t>
                                    </w:r>
                                  </w:sdtContent>
                                </w:sdt>
                                <w:permEnd w:id="1076495131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7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00" y="1409700"/>
                              <a:ext cx="2522220" cy="278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70B5D" w:rsidRPr="00970B5D" w:rsidRDefault="00B744B7" w:rsidP="00970B5D">
                                <w:r w:rsidRPr="00BB0EED">
                                  <w:t>DATA:</w:t>
                                </w:r>
                                <w:r>
                                  <w:t xml:space="preserve"> </w:t>
                                </w:r>
                                <w:permStart w:id="1967084038" w:edGrp="everyone"/>
                                <w:sdt>
                                  <w:sdtPr>
                                    <w:alias w:val="MÊS/ANO"/>
                                    <w:tag w:val="MÊS/ANO"/>
                                    <w:id w:val="1378121495"/>
                                    <w:lock w:val="sdtLocked"/>
                                    <w15:color w:val="FFCC00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id w:val="171924935"/>
                                        <w15:color w:val="FFCC00"/>
                                        <w:date w:fullDate="2026-01-27T00:00:00Z">
                                          <w:dateFormat w:val="MMMM' de 'yyyy"/>
                                          <w:lid w:val="pt-BR"/>
                                          <w:storeMappedDataAs w:val="dateTime"/>
                                          <w:calendar w:val="gregorian"/>
                                        </w:date>
                                      </w:sdtPr>
                                      <w:sdtEndPr/>
                                      <w:sdtContent>
                                        <w:r w:rsidR="004365C9">
                                          <w:t>janeiro de 2026</w:t>
                                        </w:r>
                                      </w:sdtContent>
                                    </w:sdt>
                                  </w:sdtContent>
                                </w:sdt>
                                <w:permEnd w:id="1967084038"/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8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6500" y="1790700"/>
                              <a:ext cx="1543684" cy="2031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70B5D" w:rsidRPr="00CC0904" w:rsidRDefault="00FE432F" w:rsidP="00970B5D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C0904">
                                  <w:rPr>
                                    <w:rFonts w:cs="Arial"/>
                                    <w:sz w:val="14"/>
                                    <w:szCs w:val="14"/>
                                    <w:lang w:val="en-US"/>
                                  </w:rPr>
                                  <w:t>APROVO</w:t>
                                </w:r>
                                <w:r w:rsidR="00970B5D" w:rsidRPr="00CC0904">
                                  <w:rPr>
                                    <w:rFonts w:cs="Arial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/ ASSESSOR (A):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9850" y="1790700"/>
                              <a:ext cx="1715134" cy="2031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70B5D" w:rsidRPr="00CC0904" w:rsidRDefault="00FE432F" w:rsidP="00970B5D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C0904">
                                  <w:rPr>
                                    <w:rFonts w:cs="Arial"/>
                                    <w:sz w:val="14"/>
                                    <w:szCs w:val="14"/>
                                    <w:lang w:val="en-US"/>
                                  </w:rPr>
                                  <w:t>APROVO</w:t>
                                </w:r>
                                <w:r w:rsidR="00970B5D" w:rsidRPr="00CC0904">
                                  <w:rPr>
                                    <w:rFonts w:cs="Arial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/ COORDENADOR (A):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0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78000"/>
                              <a:ext cx="1667509" cy="3200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70B5D" w:rsidRPr="0015433B" w:rsidRDefault="00970B5D" w:rsidP="00970B5D">
                                <w:pPr>
                                  <w:jc w:val="left"/>
                                  <w:rPr>
                                    <w:rFonts w:cs="Arial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15433B">
                                  <w:rPr>
                                    <w:rFonts w:cs="Arial"/>
                                    <w:sz w:val="15"/>
                                    <w:szCs w:val="15"/>
                                    <w:lang w:val="en-US"/>
                                  </w:rPr>
                                  <w:t xml:space="preserve">RT.: </w:t>
                                </w:r>
                                <w:permStart w:id="533733695" w:edGrp="everyone"/>
                                <w:sdt>
                                  <w:sdtPr>
                                    <w:rPr>
                                      <w:rFonts w:cs="Arial"/>
                                      <w:sz w:val="15"/>
                                      <w:szCs w:val="15"/>
                                      <w:lang w:val="en-US"/>
                                    </w:rPr>
                                    <w:alias w:val="Nome completo do Responsável Técnico"/>
                                    <w:tag w:val="Nome completo do Responsável Técnico"/>
                                    <w:id w:val="-1280336001"/>
                                    <w:lock w:val="sdtLocked"/>
                                    <w:showingPlcHdr/>
                                    <w15:color w:val="FFFF99"/>
                                  </w:sdtPr>
                                  <w:sdtEndPr/>
                                  <w:sdtContent>
                                    <w:r w:rsidRPr="0015433B">
                                      <w:rPr>
                                        <w:rStyle w:val="TextodoEspaoReservado"/>
                                        <w:sz w:val="15"/>
                                        <w:szCs w:val="15"/>
                                      </w:rPr>
                                      <w:t>Clique aqui para digitar texto.</w:t>
                                    </w:r>
                                  </w:sdtContent>
                                </w:sdt>
                                <w:permEnd w:id="533733695"/>
                              </w:p>
                              <w:p w:rsidR="00970B5D" w:rsidRPr="0015433B" w:rsidRDefault="00970B5D" w:rsidP="00970B5D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15433B">
                                  <w:rPr>
                                    <w:rFonts w:cs="Arial"/>
                                    <w:sz w:val="15"/>
                                    <w:szCs w:val="15"/>
                                    <w:lang w:val="en-US"/>
                                  </w:rPr>
                                  <w:t xml:space="preserve">CAU: </w:t>
                                </w:r>
                                <w:permStart w:id="19606497" w:edGrp="everyone"/>
                                <w:sdt>
                                  <w:sdtPr>
                                    <w:rPr>
                                      <w:rFonts w:cs="Arial"/>
                                      <w:sz w:val="15"/>
                                      <w:szCs w:val="15"/>
                                      <w:lang w:val="en-US"/>
                                    </w:rPr>
                                    <w:alias w:val="Número do CAU do Responsável Técnico"/>
                                    <w:tag w:val="Número do CAU do Responsável Técnico"/>
                                    <w:id w:val="542942775"/>
                                    <w:lock w:val="sdtLocked"/>
                                    <w:showingPlcHdr/>
                                    <w15:color w:val="FFFF00"/>
                                  </w:sdtPr>
                                  <w:sdtEndPr/>
                                  <w:sdtContent>
                                    <w:r w:rsidRPr="0015433B">
                                      <w:rPr>
                                        <w:rStyle w:val="TextodoEspaoReservado"/>
                                        <w:sz w:val="15"/>
                                        <w:szCs w:val="15"/>
                                      </w:rPr>
                                      <w:t>Clique aqui para digitar texto.</w:t>
                                    </w:r>
                                  </w:sdtContent>
                                </w:sdt>
                                <w:permEnd w:id="19606497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1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08600" y="1784350"/>
                              <a:ext cx="1569084" cy="2031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70B5D" w:rsidRPr="00CC0904" w:rsidRDefault="00970B5D" w:rsidP="00970B5D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C0904">
                                  <w:rPr>
                                    <w:rFonts w:cs="Arial"/>
                                    <w:sz w:val="14"/>
                                    <w:szCs w:val="14"/>
                                    <w:lang w:val="en-US"/>
                                  </w:rPr>
                                  <w:t>APROVO / CHEFE DE UNIDADE: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2" name="Conector reto 12"/>
                          <wps:cNvCnPr/>
                          <wps:spPr>
                            <a:xfrm>
                              <a:off x="38100" y="1778000"/>
                              <a:ext cx="676275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Conector reto 13"/>
                          <wps:cNvCnPr/>
                          <wps:spPr>
                            <a:xfrm>
                              <a:off x="50800" y="1327150"/>
                              <a:ext cx="2487295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" name="Conector reto 14"/>
                        <wps:cNvCnPr/>
                        <wps:spPr>
                          <a:xfrm flipV="1">
                            <a:off x="2533650" y="390525"/>
                            <a:ext cx="1504" cy="2182612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Conector reto 20"/>
                        <wps:cNvCnPr/>
                        <wps:spPr>
                          <a:xfrm flipH="1" flipV="1">
                            <a:off x="5362575" y="1781175"/>
                            <a:ext cx="0" cy="798732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2" o:spid="_x0000_s1026" style="position:absolute;left:0;text-align:left;margin-left:-25.5pt;margin-top:534pt;width:541.5pt;height:204.35pt;z-index:251725824" coordsize="68770,25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">
                <v:line id="Conector reto 5" o:spid="_x0000_s1027" style="position:absolute;flip:x y;visibility:visible;mso-wrap-style:square" from="39528,17621" to="39528,25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5bacMAAADaAAAADwAAAGRycy9kb3ducmV2LnhtbESPQWvCQBSE74X+h+UVvNWNgiLRVaSl&#10;oiBobS7entlnNjT7NmTXGP+9Kwgeh5n5hpktOluJlhpfOlYw6CcgiHOnSy4UZH8/nxMQPiBrrByT&#10;ght5WMzf32aYanflX2oPoRARwj5FBSaEOpXS54Ys+r6riaN3do3FEGVTSN3gNcJtJYdJMpYWS44L&#10;Bmv6MpT/Hy5WwWn73d52+/VqU7vlpjCUDY6rTKneR7ecggjUhVf42V5rBSN4XIk3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+W2nDAAAA2gAAAA8AAAAAAAAAAAAA&#10;AAAAoQIAAGRycy9kb3ducmV2LnhtbFBLBQYAAAAABAAEAPkAAACRAwAAAAA=&#10;" strokecolor="black [3200]" strokeweight="1pt">
                  <v:stroke joinstyle="miter"/>
                </v:line>
                <v:group id="Grupo 21" o:spid="_x0000_s1028" style="position:absolute;width:68770;height:20974" coordsize="68776,20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line id="Conector reto 1" o:spid="_x0000_s1029" style="position:absolute;visibility:visible;mso-wrap-style:square" from="381,0" to="6794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YKA78AAADaAAAADwAAAGRycy9kb3ducmV2LnhtbERPzWrCQBC+F3yHZQRvdWIPUqKrqCBW&#10;Sw9NfIAxOybB7GzIrhrf3hUKPQ0f3+/Ml71t1I07XzvRMBknoFgKZ2opNRzz7fsnKB9IDDVOWMOD&#10;PSwXg7c5pcbd5ZdvWShVDBGfkoYqhDZF9EXFlvzYtSyRO7vOUoiwK9F0dI/htsGPJJmipVpiQ0Ut&#10;byouLtnVavjZnTB71GY1wcZeD9+Yrw/7XOvRsF/NQAXuw7/4z/1l4nx4vfK6uHg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rYKA78AAADaAAAADwAAAAAAAAAAAAAAAACh&#10;AgAAZHJzL2Rvd25yZXYueG1sUEsFBgAAAAAEAAQA+QAAAI0DAAAAAA==&#10;" strokecolor="black [3200]" strokeweight="2.25pt">
                    <v:stroke joinstyle="miter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left:2603;top:381;width:63157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HdLMIA&#10;AADcAAAADwAAAGRycy9kb3ducmV2LnhtbESPT2vCQBTE74V+h+UJvdVNhP4huorUFjz0Uk3vj+wz&#10;G8y+Ddmnid/eFQSPw8z8hlmsRt+qM/WxCWwgn2agiKtgG64NlPuf109QUZAttoHJwIUirJbPTwss&#10;bBj4j847qVWCcCzQgBPpCq1j5chjnIaOOHmH0HuUJPta2x6HBPetnmXZu/bYcFpw2NGXo+q4O3kD&#10;InadX8pvH7f/4+9mcFn1hqUxL5NxPQclNMojfG9vrYFZ/gG3M+kI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d0swgAAANwAAAAPAAAAAAAAAAAAAAAAAJgCAABkcnMvZG93&#10;bnJldi54bWxQSwUGAAAAAAQABAD1AAAAhwMAAAAA&#10;" filled="f" stroked="f">
                    <v:textbox style="mso-fit-shape-to-text:t">
                      <w:txbxContent>
                        <w:p w:rsidR="006B5143" w:rsidRPr="00580418" w:rsidRDefault="006B5143" w:rsidP="006B5143">
                          <w:pPr>
                            <w:jc w:val="center"/>
                            <w:rPr>
                              <w:rFonts w:ascii="Arial Negrito" w:hAnsi="Arial Negrito"/>
                              <w:spacing w:val="120"/>
                            </w:rPr>
                          </w:pPr>
                          <w:r w:rsidRPr="00580418">
                            <w:rPr>
                              <w:rFonts w:ascii="Arial Negrito" w:hAnsi="Arial Negrito" w:cs="Arial"/>
                              <w:b/>
                              <w:spacing w:val="120"/>
                              <w:sz w:val="32"/>
                            </w:rPr>
                            <w:t>MEMORIAL DESCRITIVO</w:t>
                          </w:r>
                        </w:p>
                      </w:txbxContent>
                    </v:textbox>
                  </v:shape>
                  <v:line id="Conector reto 3" o:spid="_x0000_s1031" style="position:absolute;visibility:visible;mso-wrap-style:square" from="444,3873" to="68008,3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YFf8EAAADaAAAADwAAAGRycy9kb3ducmV2LnhtbESPQYvCMBSE7wv+h/AEb2vqCmVbjSKC&#10;sBdBXXfx+GyebbF5KUnU+u+NIHgcZuYbZjrvTCOu5HxtWcFomIAgLqyuuVSw/119foPwAVljY5kU&#10;3MnDfNb7mGKu7Y23dN2FUkQI+xwVVCG0uZS+qMigH9qWOHon6wyGKF0ptcNbhJtGfiVJKg3WHBcq&#10;bGlZUXHeXYyCP/o/uzTL5Op4uGxOZp+lWq6VGvS7xQREoC68w6/2j1YwhueVeAPk7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tgV/wQAAANoAAAAPAAAAAAAAAAAAAAAA&#10;AKECAABkcnMvZG93bnJldi54bWxQSwUGAAAAAAQABAD5AAAAjwMAAAAA&#10;" strokecolor="black [3200]" strokeweight="1pt">
                    <v:stroke joinstyle="miter"/>
                  </v:line>
                  <v:shape id="_x0000_s1032" type="#_x0000_t202" style="position:absolute;left:444;top:6350;width:24879;height:3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  <v:textbox style="mso-fit-shape-to-text:t">
                      <w:txbxContent>
                        <w:p w:rsidR="006B5143" w:rsidRPr="00B744B7" w:rsidRDefault="00B744B7" w:rsidP="00B744B7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A75329">
                            <w:rPr>
                              <w:rFonts w:cs="Arial"/>
                              <w:sz w:val="40"/>
                              <w:szCs w:val="40"/>
                            </w:rPr>
                            <w:t xml:space="preserve">MDE </w:t>
                          </w:r>
                          <w:permStart w:id="576018088" w:edGrp="everyone"/>
                          <w:sdt>
                            <w:sdtPr>
                              <w:rPr>
                                <w:rFonts w:cs="Arial"/>
                                <w:sz w:val="40"/>
                                <w:szCs w:val="40"/>
                              </w:rPr>
                              <w:alias w:val="NÚMERO DO PROJETO"/>
                              <w:tag w:val="NÚMERO DO PROCESSO"/>
                              <w:id w:val="262338690"/>
                              <w:lock w:val="sdtLocked"/>
                              <w:placeholder>
                                <w:docPart w:val="32BB75FB0B8A44E889252D3FE84B593C"/>
                              </w:placeholder>
                              <w:showingPlcHdr/>
                              <w15:color w:val="FFCC00"/>
                            </w:sdtPr>
                            <w:sdtEndPr/>
                            <w:sdtContent>
                              <w:r w:rsidRPr="00672223">
                                <w:rPr>
                                  <w:rStyle w:val="TextodoEspaoReservado"/>
                                </w:rPr>
                                <w:t>Clique aqui para digitar texto.</w:t>
                              </w:r>
                            </w:sdtContent>
                          </w:sdt>
                          <w:permEnd w:id="576018088"/>
                        </w:p>
                      </w:txbxContent>
                    </v:textbox>
                  </v:shape>
                  <v:shape id="_x0000_s1033" type="#_x0000_t202" style="position:absolute;left:25336;top:4064;width:42297;height:5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  <v:textbox style="mso-fit-shape-to-text:t">
                      <w:txbxContent>
                        <w:p w:rsidR="00970B5D" w:rsidRPr="00970B5D" w:rsidRDefault="00970B5D" w:rsidP="00970B5D">
                          <w:pPr>
                            <w:ind w:right="-778"/>
                            <w:rPr>
                              <w:rFonts w:cs="Arial"/>
                            </w:rPr>
                          </w:pPr>
                          <w:r w:rsidRPr="00970B5D">
                            <w:rPr>
                              <w:rFonts w:cs="Arial"/>
                              <w:b/>
                            </w:rPr>
                            <w:t xml:space="preserve">REGIÃO </w:t>
                          </w:r>
                          <w:proofErr w:type="gramStart"/>
                          <w:r w:rsidRPr="00970B5D">
                            <w:rPr>
                              <w:rFonts w:cs="Arial"/>
                              <w:b/>
                            </w:rPr>
                            <w:t>ADMINISTRATIVA:</w:t>
                          </w:r>
                          <w:permStart w:id="2105551994" w:edGrp="everyone"/>
                          <w:sdt>
                            <w:sdtPr>
                              <w:rPr>
                                <w:rFonts w:cs="Arial"/>
                              </w:rPr>
                              <w:id w:val="-135032081"/>
                              <w:lock w:val="sdtLocked"/>
                              <w:showingPlcHdr/>
                              <w15:color w:val="FFFF00"/>
                              <w:dropDownList>
                                <w:listItem w:value="Escolher um item."/>
                                <w:listItem w:displayText="Plano Piloto - RA I" w:value="Plano Piloto - RA I"/>
                                <w:listItem w:displayText="Gama - RA II" w:value="Gama - RA II"/>
                                <w:listItem w:displayText="Taguatinga - RA III" w:value="Taguatinga - RA III"/>
                                <w:listItem w:displayText="Brazlândia - RA IV" w:value="Brazlândia - RA IV"/>
                                <w:listItem w:displayText="Sobradinho - RA V" w:value="Sobradinho - RA V"/>
                                <w:listItem w:displayText="Planaltina - RA VI" w:value="Planaltina - RA VI"/>
                                <w:listItem w:displayText="Paranoá - RA VII" w:value="Paranoá - RA VII"/>
                                <w:listItem w:displayText="Núcleo Bandeirante - RA VIII" w:value="Núcleo Bandeirante - RA VIII"/>
                                <w:listItem w:displayText="Ceilândia - RA IX" w:value="Ceilândia - RA IX"/>
                                <w:listItem w:displayText="Guará - RA X" w:value="Guará - RA X"/>
                                <w:listItem w:displayText="Cruzeiro - RA XI" w:value="Cruzeiro - RA XI"/>
                                <w:listItem w:displayText="Samambaia - RA XII" w:value="Samambaia - RA XII"/>
                                <w:listItem w:displayText="Santa Maria - XIII" w:value="Santa Maria - XIII"/>
                                <w:listItem w:displayText="São Sebastião - RA XIV" w:value="São Sebastião - RA XIV"/>
                                <w:listItem w:displayText="Recanto das Emas - RA XV" w:value="Recanto das Emas - RA XV"/>
                                <w:listItem w:displayText="Lago Sul - RA XVI" w:value="Lago Sul - RA XVI"/>
                                <w:listItem w:displayText="Riacho Fundo - XVII" w:value="Riacho Fundo - XVII"/>
                                <w:listItem w:displayText="Lago Norte - XVIII" w:value="Lago Norte - XVIII"/>
                                <w:listItem w:displayText="Candangolândia - XIX" w:value="Candangolândia - XIX"/>
                                <w:listItem w:displayText="Águas Claras - XX" w:value="Águas Claras - XX"/>
                                <w:listItem w:displayText="Riacho Fundo 2 - XXI" w:value="Riacho Fundo 2 - XXI"/>
                                <w:listItem w:displayText="Sudoeste/Octogonal - RA XXII" w:value="Sudoeste/Octogonal - RA XXII"/>
                                <w:listItem w:displayText="Varjão - RA XXIII" w:value="Varjão - RA XXIII"/>
                                <w:listItem w:displayText="Park Way - RA XXIV" w:value="Park Way - RA XXIV"/>
                                <w:listItem w:displayText="Estrutural/Scia - RA XXV" w:value="Estrutural/Scia - RA XXV"/>
                                <w:listItem w:displayText="Sobradinho II - RA XXVI" w:value="Sobradinho II - RA XXVI"/>
                                <w:listItem w:displayText="Jardim Botânico - RA XXVII" w:value="Jardim Botânico - RA XXVII"/>
                                <w:listItem w:displayText="Itapoã - RA XXVIII" w:value="Itapoã - RA XXVIII"/>
                                <w:listItem w:displayText="SIA - RA XXIX" w:value="SIA - RA XXIX"/>
                                <w:listItem w:displayText="Vicente Pires - XXX" w:value="Vicente Pires - XXX"/>
                                <w:listItem w:displayText="Fercal - XXXI" w:value="Fercal - XXXI"/>
                                <w:listItem w:displayText="Sol Nascente/Pôr do Sol - RA XXXII" w:value="Sol Nascente/Pôr do Sol - RA XXXII"/>
                                <w:listItem w:displayText="Arniqueira - RA XXXIII" w:value="Arniqueira - RA XXXIII"/>
                                <w:listItem w:displayText="Arapoanga - RA XXXIV" w:value="Arapoanga - RA XXXIV"/>
                                <w:listItem w:displayText="Água Quente - RA XXXV" w:value="Água Quente - RA XXXV"/>
                              </w:dropDownList>
                            </w:sdtPr>
                            <w:sdtEndPr/>
                            <w:sdtContent>
                              <w:r w:rsidRPr="00473122">
                                <w:rPr>
                                  <w:rStyle w:val="TextodoEspaoReservado"/>
                                </w:rPr>
                                <w:t>Escolher</w:t>
                              </w:r>
                              <w:proofErr w:type="gramEnd"/>
                              <w:r w:rsidRPr="00473122">
                                <w:rPr>
                                  <w:rStyle w:val="TextodoEspaoReservado"/>
                                </w:rPr>
                                <w:t xml:space="preserve"> um item.</w:t>
                              </w:r>
                            </w:sdtContent>
                          </w:sdt>
                          <w:permEnd w:id="2105551994"/>
                        </w:p>
                        <w:p w:rsidR="00B744B7" w:rsidRPr="003648D1" w:rsidRDefault="00B744B7" w:rsidP="00B744B7">
                          <w:pPr>
                            <w:tabs>
                              <w:tab w:val="left" w:pos="5245"/>
                            </w:tabs>
                            <w:ind w:right="-778"/>
                            <w:jc w:val="left"/>
                            <w:rPr>
                              <w:rFonts w:cs="Arial"/>
                            </w:rPr>
                          </w:pPr>
                          <w:r w:rsidRPr="003648D1">
                            <w:rPr>
                              <w:rFonts w:cs="Arial"/>
                              <w:b/>
                            </w:rPr>
                            <w:t>Endereço Original:</w:t>
                          </w:r>
                          <w:r w:rsidRPr="003648D1">
                            <w:rPr>
                              <w:rFonts w:cs="Arial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cs="Arial"/>
                              </w:rPr>
                              <w:alias w:val="INSERIR ENDEREÇO CARTORIAL ORIGINAL"/>
                              <w:tag w:val="INSERIR ENDEREÇO CARTORIAL ORIGINAL"/>
                              <w:id w:val="1231734531"/>
                              <w15:color w:val="FFCC00"/>
                            </w:sdtPr>
                            <w:sdtEndPr/>
                            <w:sdtContent>
                              <w:permStart w:id="586833052" w:edGrp="everyone"/>
                              <w:sdt>
                                <w:sdtPr>
                                  <w:rPr>
                                    <w:rFonts w:cs="Arial"/>
                                    <w:b/>
                                  </w:rPr>
                                  <w:alias w:val="INSERIR ENDEREÇO"/>
                                  <w:tag w:val="INSERIR ENDEREÇO ORIGINAL"/>
                                  <w:id w:val="602924137"/>
                                  <w:lock w:val="sdtLocked"/>
                                  <w:showingPlcHdr/>
                                  <w15:color w:val="FFCC00"/>
                                </w:sdtPr>
                                <w:sdtEndPr/>
                                <w:sdtContent>
                                  <w:r w:rsidRPr="00672223">
                                    <w:rPr>
                                      <w:rStyle w:val="TextodoEspaoReservado"/>
                                    </w:rPr>
                                    <w:t>Clique aqui para digitar texto.</w:t>
                                  </w:r>
                                </w:sdtContent>
                              </w:sdt>
                              <w:permEnd w:id="586833052"/>
                            </w:sdtContent>
                          </w:sdt>
                        </w:p>
                        <w:p w:rsidR="00B744B7" w:rsidRPr="003648D1" w:rsidRDefault="00B744B7" w:rsidP="00B744B7">
                          <w:pPr>
                            <w:tabs>
                              <w:tab w:val="left" w:pos="5245"/>
                            </w:tabs>
                          </w:pPr>
                          <w:r w:rsidRPr="003648D1">
                            <w:rPr>
                              <w:rFonts w:cs="Arial"/>
                              <w:b/>
                            </w:rPr>
                            <w:t>Endereço Resultante:</w:t>
                          </w:r>
                          <w:r>
                            <w:rPr>
                              <w:rFonts w:cs="Arial"/>
                              <w:b/>
                            </w:rPr>
                            <w:t xml:space="preserve"> </w:t>
                          </w:r>
                          <w:permStart w:id="1076495131" w:edGrp="everyone"/>
                          <w:sdt>
                            <w:sdtPr>
                              <w:rPr>
                                <w:rFonts w:cs="Arial"/>
                                <w:b/>
                              </w:rPr>
                              <w:alias w:val="INSERIR ENDEREÇO RESULTANTE"/>
                              <w:tag w:val="INSERIR ENDEREÇO RESULTANTE"/>
                              <w:id w:val="-81223528"/>
                              <w:lock w:val="sdtLocked"/>
                              <w:showingPlcHdr/>
                              <w15:color w:val="FFCC00"/>
                            </w:sdtPr>
                            <w:sdtEndPr/>
                            <w:sdtContent>
                              <w:r w:rsidRPr="00672223">
                                <w:rPr>
                                  <w:rStyle w:val="TextodoEspaoReservado"/>
                                </w:rPr>
                                <w:t>Clique aqui para digitar texto.</w:t>
                              </w:r>
                            </w:sdtContent>
                          </w:sdt>
                          <w:permEnd w:id="1076495131"/>
                        </w:p>
                      </w:txbxContent>
                    </v:textbox>
                  </v:shape>
                  <v:shape id="_x0000_s1034" type="#_x0000_t202" style="position:absolute;left:508;top:14097;width:25222;height:27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GxcIA&#10;AADaAAAADwAAAGRycy9kb3ducmV2LnhtbESP3YrCMBSE74V9h3AWvJFtqhe6dI1lWSiI6IU/D3C2&#10;OTbF5qQ0sda3N4Lg5TAz3zDLfLCN6KnztWMF0yQFQVw6XXOl4HQsvr5B+ICssXFMCu7kIV99jJaY&#10;aXfjPfWHUIkIYZ+hAhNCm0npS0MWfeJa4uidXWcxRNlVUnd4i3DbyFmazqXFmuOCwZb+DJWXw9Uq&#10;mJg23W3P6/9Cz0tz2Xhc2H6j1Phz+P0BEWgI7/CrvdYKFvC8Em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2cbFwgAAANoAAAAPAAAAAAAAAAAAAAAAAJgCAABkcnMvZG93&#10;bnJldi54bWxQSwUGAAAAAAQABAD1AAAAhwMAAAAA&#10;" filled="f" stroked="f">
                    <v:textbox>
                      <w:txbxContent>
                        <w:p w:rsidR="00970B5D" w:rsidRPr="00970B5D" w:rsidRDefault="00B744B7" w:rsidP="00970B5D">
                          <w:r w:rsidRPr="00BB0EED">
                            <w:t>DATA:</w:t>
                          </w:r>
                          <w:r>
                            <w:t xml:space="preserve"> </w:t>
                          </w:r>
                          <w:permStart w:id="1967084038" w:edGrp="everyone"/>
                          <w:sdt>
                            <w:sdtPr>
                              <w:alias w:val="MÊS/ANO"/>
                              <w:tag w:val="MÊS/ANO"/>
                              <w:id w:val="1378121495"/>
                              <w:lock w:val="sdtLocked"/>
                              <w15:color w:val="FFCC00"/>
                            </w:sdtPr>
                            <w:sdtEndPr/>
                            <w:sdtContent>
                              <w:sdt>
                                <w:sdtPr>
                                  <w:id w:val="171924935"/>
                                  <w15:color w:val="FFCC00"/>
                                  <w:date w:fullDate="2026-01-27T00:00:00Z">
                                    <w:dateFormat w:val="MMMM' de 'yyyy"/>
                                    <w:lid w:val="pt-B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r w:rsidR="004365C9">
                                    <w:t>janeiro de 2026</w:t>
                                  </w:r>
                                </w:sdtContent>
                              </w:sdt>
                            </w:sdtContent>
                          </w:sdt>
                          <w:permEnd w:id="1967084038"/>
                        </w:p>
                      </w:txbxContent>
                    </v:textbox>
                  </v:shape>
                  <v:shape id="_x0000_s1035" type="#_x0000_t202" style="position:absolute;left:24765;top:17907;width:15436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  <v:textbox style="mso-fit-shape-to-text:t">
                      <w:txbxContent>
                        <w:p w:rsidR="00970B5D" w:rsidRPr="00CC0904" w:rsidRDefault="00FE432F" w:rsidP="00970B5D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CC0904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APROVO</w:t>
                          </w:r>
                          <w:r w:rsidR="00970B5D" w:rsidRPr="00CC0904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 / ASSESSOR (A):</w:t>
                          </w:r>
                        </w:p>
                      </w:txbxContent>
                    </v:textbox>
                  </v:shape>
                  <v:shape id="_x0000_s1036" type="#_x0000_t202" style="position:absolute;left:38798;top:17907;width:17151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  <v:textbox style="mso-fit-shape-to-text:t">
                      <w:txbxContent>
                        <w:p w:rsidR="00970B5D" w:rsidRPr="00CC0904" w:rsidRDefault="00FE432F" w:rsidP="00970B5D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CC0904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APROVO</w:t>
                          </w:r>
                          <w:r w:rsidR="00970B5D" w:rsidRPr="00CC0904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 / COORDENADOR (A):</w:t>
                          </w:r>
                        </w:p>
                      </w:txbxContent>
                    </v:textbox>
                  </v:shape>
                  <v:shape id="_x0000_s1037" type="#_x0000_t202" style="position:absolute;top:17780;width:16675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  <v:textbox style="mso-fit-shape-to-text:t">
                      <w:txbxContent>
                        <w:p w:rsidR="00970B5D" w:rsidRPr="0015433B" w:rsidRDefault="00970B5D" w:rsidP="00970B5D">
                          <w:pPr>
                            <w:jc w:val="left"/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</w:pPr>
                          <w:r w:rsidRPr="0015433B"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 xml:space="preserve">RT.: </w:t>
                          </w:r>
                          <w:permStart w:id="533733695" w:edGrp="everyone"/>
                          <w:sdt>
                            <w:sdtPr>
                              <w:rPr>
                                <w:rFonts w:cs="Arial"/>
                                <w:sz w:val="15"/>
                                <w:szCs w:val="15"/>
                                <w:lang w:val="en-US"/>
                              </w:rPr>
                              <w:alias w:val="Nome completo do Responsável Técnico"/>
                              <w:tag w:val="Nome completo do Responsável Técnico"/>
                              <w:id w:val="-1280336001"/>
                              <w:lock w:val="sdtLocked"/>
                              <w:showingPlcHdr/>
                              <w15:color w:val="FFFF99"/>
                            </w:sdtPr>
                            <w:sdtEndPr/>
                            <w:sdtContent>
                              <w:r w:rsidRPr="0015433B">
                                <w:rPr>
                                  <w:rStyle w:val="TextodoEspaoReservado"/>
                                  <w:sz w:val="15"/>
                                  <w:szCs w:val="15"/>
                                </w:rPr>
                                <w:t>Clique aqui para digitar texto.</w:t>
                              </w:r>
                            </w:sdtContent>
                          </w:sdt>
                          <w:permEnd w:id="533733695"/>
                        </w:p>
                        <w:p w:rsidR="00970B5D" w:rsidRPr="0015433B" w:rsidRDefault="00970B5D" w:rsidP="00970B5D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15433B"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 xml:space="preserve">CAU: </w:t>
                          </w:r>
                          <w:permStart w:id="19606497" w:edGrp="everyone"/>
                          <w:sdt>
                            <w:sdtPr>
                              <w:rPr>
                                <w:rFonts w:cs="Arial"/>
                                <w:sz w:val="15"/>
                                <w:szCs w:val="15"/>
                                <w:lang w:val="en-US"/>
                              </w:rPr>
                              <w:alias w:val="Número do CAU do Responsável Técnico"/>
                              <w:tag w:val="Número do CAU do Responsável Técnico"/>
                              <w:id w:val="542942775"/>
                              <w:lock w:val="sdtLocked"/>
                              <w:showingPlcHdr/>
                              <w15:color w:val="FFFF00"/>
                            </w:sdtPr>
                            <w:sdtEndPr/>
                            <w:sdtContent>
                              <w:r w:rsidRPr="0015433B">
                                <w:rPr>
                                  <w:rStyle w:val="TextodoEspaoReservado"/>
                                  <w:sz w:val="15"/>
                                  <w:szCs w:val="15"/>
                                </w:rPr>
                                <w:t>Clique aqui para digitar texto.</w:t>
                              </w:r>
                            </w:sdtContent>
                          </w:sdt>
                          <w:permEnd w:id="19606497"/>
                        </w:p>
                      </w:txbxContent>
                    </v:textbox>
                  </v:shape>
                  <v:shape id="_x0000_s1038" type="#_x0000_t202" style="position:absolute;left:53086;top:17843;width:15690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  <v:textbox style="mso-fit-shape-to-text:t">
                      <w:txbxContent>
                        <w:p w:rsidR="00970B5D" w:rsidRPr="00CC0904" w:rsidRDefault="00970B5D" w:rsidP="00970B5D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CC0904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APROVO / CHEFE DE UNIDADE:</w:t>
                          </w:r>
                        </w:p>
                      </w:txbxContent>
                    </v:textbox>
                  </v:shape>
                  <v:line id="Conector reto 12" o:spid="_x0000_s1039" style="position:absolute;visibility:visible;mso-wrap-style:square" from="381,17780" to="68008,17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BIYL8AAADbAAAADwAAAGRycy9kb3ducmV2LnhtbERPS4vCMBC+C/sfwix4s+l6KLZrFFkQ&#10;9rLgmz2OzdgWm0lJotZ/bwTB23x8z5nOe9OKKznfWFbwlaQgiEurG64U7LbL0QSED8gaW8uk4E4e&#10;5rOPwRQLbW+8pusmVCKGsC9QQR1CV0jpy5oM+sR2xJE7WWcwROgqqR3eYrhp5ThNM2mw4dhQY0c/&#10;NZXnzcUo2NPh7LI8l8vj/2V1Mrs80/JPqeFnv/gGEagPb/HL/avj/DE8f4kHyNk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rBIYL8AAADbAAAADwAAAAAAAAAAAAAAAACh&#10;AgAAZHJzL2Rvd25yZXYueG1sUEsFBgAAAAAEAAQA+QAAAI0DAAAAAA==&#10;" strokecolor="black [3200]" strokeweight="1pt">
                    <v:stroke joinstyle="miter"/>
                  </v:line>
                  <v:line id="Conector reto 13" o:spid="_x0000_s1040" style="position:absolute;visibility:visible;mso-wrap-style:square" from="508,13271" to="25380,13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zt+8AAAADbAAAADwAAAGRycy9kb3ducmV2LnhtbERPTYvCMBC9L/gfwgje1tQVyrYaRQRh&#10;L4K67uJxbMa22ExKErX+eyMI3ubxPmc670wjruR8bVnBaJiAIC6srrlUsP9dfX6D8AFZY2OZFNzJ&#10;w3zW+5hiru2Nt3TdhVLEEPY5KqhCaHMpfVGRQT+0LXHkTtYZDBG6UmqHtxhuGvmVJKk0WHNsqLCl&#10;ZUXFeXcxCv7o/+zSLJOr4+GyOZl9lmq5VmrQ7xYTEIG68Ba/3D86zh/D85d4gJw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n87fvAAAAA2wAAAA8AAAAAAAAAAAAAAAAA&#10;oQIAAGRycy9kb3ducmV2LnhtbFBLBQYAAAAABAAEAPkAAACOAwAAAAA=&#10;" strokecolor="black [3200]" strokeweight="1pt">
                    <v:stroke joinstyle="miter"/>
                  </v:line>
                </v:group>
                <v:line id="Conector reto 14" o:spid="_x0000_s1041" style="position:absolute;flip:y;visibility:visible;mso-wrap-style:square" from="25336,3905" to="25351,25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sVq8IAAADbAAAADwAAAGRycy9kb3ducmV2LnhtbERPTWvCQBC9C/6HZYTedGMJxUY3oUhb&#10;2oKI1ou3ITsmsdnZsLuN6b/vCoK3ebzPWRWDaUVPzjeWFcxnCQji0uqGKwWH77fpAoQPyBpby6Tg&#10;jzwU+Xi0wkzbC++o34dKxBD2GSqoQ+gyKX1Zk0E/sx1x5E7WGQwRukpqh5cYblr5mCRP0mDDsaHG&#10;jtY1lT/7X6Mg3W5a/XXe9n3XPH+e0uO7e2Wj1MNkeFmCCDSEu/jm/tBxfgrXX+IBMv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WsVq8IAAADbAAAADwAAAAAAAAAAAAAA&#10;AAChAgAAZHJzL2Rvd25yZXYueG1sUEsFBgAAAAAEAAQA+QAAAJADAAAAAA==&#10;" strokecolor="black [3200]" strokeweight="1pt">
                  <v:stroke joinstyle="miter"/>
                </v:line>
                <v:line id="Conector reto 20" o:spid="_x0000_s1042" style="position:absolute;flip:x y;visibility:visible;mso-wrap-style:square" from="53625,17811" to="53625,25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knnMAAAADbAAAADwAAAGRycy9kb3ducmV2LnhtbERPTYvCMBC9C/sfwizsTVM9LFKNIrso&#10;Cgtq7cXb2IxNsZmUJtb67zcHwePjfc+Xva1FR62vHCsYjxIQxIXTFZcK8tN6OAXhA7LG2jEpeJKH&#10;5eJjMMdUuwcfqctCKWII+xQVmBCaVEpfGLLoR64hjtzVtRZDhG0pdYuPGG5rOUmSb2mx4thgsKEf&#10;Q8Utu1sFl7/f7rk/bDe7xq12paF8fN7kSn199qsZiEB9eItf7q1WMInr45f4A+Ti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ypJ5zAAAAA2wAAAA8AAAAAAAAAAAAAAAAA&#10;oQIAAGRycy9kb3ducmV2LnhtbFBLBQYAAAAABAAEAPkAAACOAwAAAAA=&#10;" strokecolor="black [3200]" strokeweight="1pt">
                  <v:stroke joinstyle="miter"/>
                </v:line>
              </v:group>
            </w:pict>
          </mc:Fallback>
        </mc:AlternateContent>
      </w:r>
    </w:p>
    <w:p w:rsidR="0061670A" w:rsidRDefault="0061670A" w:rsidP="00AC2823">
      <w:pPr>
        <w:pStyle w:val="Ttulo3"/>
        <w:numPr>
          <w:ilvl w:val="0"/>
          <w:numId w:val="13"/>
        </w:numPr>
        <w:rPr>
          <w:sz w:val="22"/>
          <w:szCs w:val="22"/>
        </w:rPr>
      </w:pPr>
      <w:r w:rsidRPr="0025574C">
        <w:rPr>
          <w:sz w:val="22"/>
          <w:szCs w:val="22"/>
        </w:rPr>
        <w:lastRenderedPageBreak/>
        <w:t>APRESENTAÇÃO</w:t>
      </w:r>
    </w:p>
    <w:p w:rsidR="00C00FEA" w:rsidRDefault="00C00FEA" w:rsidP="00BE74FF">
      <w:pPr>
        <w:ind w:left="-709" w:right="-778" w:firstLine="709"/>
        <w:rPr>
          <w:highlight w:val="yellow"/>
        </w:rPr>
      </w:pPr>
    </w:p>
    <w:p w:rsidR="00C00FEA" w:rsidRPr="00F43E91" w:rsidRDefault="00780B75" w:rsidP="003C0808">
      <w:pPr>
        <w:ind w:right="-778"/>
      </w:pPr>
      <w:r w:rsidRPr="00F43E91">
        <w:t xml:space="preserve">Trata o presente </w:t>
      </w:r>
      <w:r w:rsidR="00C00FEA" w:rsidRPr="00F43E91">
        <w:t>projeto</w:t>
      </w:r>
      <w:r w:rsidRPr="00F43E91">
        <w:t xml:space="preserve"> dos procedimentos para </w:t>
      </w:r>
      <w:permStart w:id="991496533" w:edGrp="everyone"/>
      <w:sdt>
        <w:sdtPr>
          <w:id w:val="849224432"/>
          <w:lock w:val="sdtLocked"/>
          <w:placeholder>
            <w:docPart w:val="C53C67FC108B41079DA7980F21D7B94F"/>
          </w:placeholder>
          <w:showingPlcHdr/>
          <w15:color w:val="FFFF00"/>
          <w:dropDownList>
            <w:listItem w:value="Escolher um item."/>
            <w:listItem w:displayText="Desdobro de lote." w:value="Desdobro de lote."/>
            <w:listItem w:displayText="Remembramento de lotes." w:value="Remembramento de lotes."/>
            <w:listItem w:displayText="Remembramento seguido de Desdobro de lote." w:value="Remembramento seguido de Desdobro de lote."/>
          </w:dropDownList>
        </w:sdtPr>
        <w:sdtEndPr/>
        <w:sdtContent>
          <w:r w:rsidR="00F43E91" w:rsidRPr="00F43E91">
            <w:rPr>
              <w:rStyle w:val="TextodoEspaoReservado"/>
            </w:rPr>
            <w:t>Escolher um item.</w:t>
          </w:r>
        </w:sdtContent>
      </w:sdt>
      <w:permEnd w:id="991496533"/>
    </w:p>
    <w:p w:rsidR="00F43E91" w:rsidRPr="00F43E91" w:rsidRDefault="00F43E91" w:rsidP="00F43E91">
      <w:pPr>
        <w:ind w:right="-1"/>
      </w:pPr>
    </w:p>
    <w:p w:rsidR="00C00FEA" w:rsidRPr="00F43E91" w:rsidRDefault="00F43E91" w:rsidP="00F43E91">
      <w:pPr>
        <w:ind w:right="-1"/>
      </w:pPr>
      <w:r w:rsidRPr="00F43E91">
        <w:t>Em conformidade com a</w:t>
      </w:r>
      <w:r w:rsidR="00BE74FF">
        <w:t xml:space="preserve"> legislação vigente</w:t>
      </w:r>
      <w:r w:rsidRPr="00F43E91">
        <w:t>, o lote está matriculado em cartório de registro de imóveis consoante com as seguintes informações:</w:t>
      </w:r>
    </w:p>
    <w:p w:rsidR="00F43E91" w:rsidRPr="00F43E91" w:rsidRDefault="00F43E91" w:rsidP="003C0808">
      <w:pPr>
        <w:ind w:right="-778"/>
      </w:pPr>
    </w:p>
    <w:p w:rsidR="00F43E91" w:rsidRPr="00F43E91" w:rsidRDefault="003C0808" w:rsidP="00F43E91">
      <w:pPr>
        <w:ind w:right="-778"/>
        <w:rPr>
          <w:rFonts w:cs="Arial"/>
        </w:rPr>
      </w:pPr>
      <w:r w:rsidRPr="00F43E91">
        <w:t>Região Administrativa</w:t>
      </w:r>
      <w:r w:rsidR="00F43E91" w:rsidRPr="00F43E91">
        <w:t xml:space="preserve">: </w:t>
      </w:r>
      <w:permStart w:id="813517953" w:edGrp="everyone"/>
      <w:sdt>
        <w:sdtPr>
          <w:rPr>
            <w:rFonts w:cs="Arial"/>
          </w:rPr>
          <w:id w:val="143390006"/>
          <w:lock w:val="sdtLocked"/>
          <w:placeholder>
            <w:docPart w:val="6F9EBC89E5714DDDA99BD8F69086BF70"/>
          </w:placeholder>
          <w:showingPlcHdr/>
          <w15:color w:val="FFFF00"/>
          <w:dropDownList>
            <w:listItem w:value="Escolher um item."/>
            <w:listItem w:displayText="Plano Piloto - RA I" w:value="Plano Piloto - RA I"/>
            <w:listItem w:displayText="Gama - RA II" w:value="Gama - RA II"/>
            <w:listItem w:displayText="Taguatinga - RA III" w:value="Taguatinga - RA III"/>
            <w:listItem w:displayText="Brazlândia - RA IV" w:value="Brazlândia - RA IV"/>
            <w:listItem w:displayText="Sobradinho - RA V" w:value="Sobradinho - RA V"/>
            <w:listItem w:displayText="Planaltina - RA VI" w:value="Planaltina - RA VI"/>
            <w:listItem w:displayText="Paranoá - RA VII" w:value="Paranoá - RA VII"/>
            <w:listItem w:displayText="Núcleo Bandeirante - RA VIII" w:value="Núcleo Bandeirante - RA VIII"/>
            <w:listItem w:displayText="Ceilândia - RA IX" w:value="Ceilândia - RA IX"/>
            <w:listItem w:displayText="Guará - RA X" w:value="Guará - RA X"/>
            <w:listItem w:displayText="Cruzeiro - RA XI" w:value="Cruzeiro - RA XI"/>
            <w:listItem w:displayText="Samambaia - RA XII" w:value="Samambaia - RA XII"/>
            <w:listItem w:displayText="Santa Maria - XIII" w:value="Santa Maria - XIII"/>
            <w:listItem w:displayText="São Sebastião - RA XIV" w:value="São Sebastião - RA XIV"/>
            <w:listItem w:displayText="Recanto das Emas - RA XV" w:value="Recanto das Emas - RA XV"/>
            <w:listItem w:displayText="Lago Sul - RA XVI" w:value="Lago Sul - RA XVI"/>
            <w:listItem w:displayText="Riacho Fundo - XVII" w:value="Riacho Fundo - XVII"/>
            <w:listItem w:displayText="Lago Norte - XVIII" w:value="Lago Norte - XVIII"/>
            <w:listItem w:displayText="Candangolândia - XIX" w:value="Candangolândia - XIX"/>
            <w:listItem w:displayText="Águas Claras - XX" w:value="Águas Claras - XX"/>
            <w:listItem w:displayText="Riacho Fundo 2 - XXI" w:value="Riacho Fundo 2 - XXI"/>
            <w:listItem w:displayText="Sudoeste/Octogonal - RA XXII" w:value="Sudoeste/Octogonal - RA XXII"/>
            <w:listItem w:displayText="Varjão - RA XXIII" w:value="Varjão - RA XXIII"/>
            <w:listItem w:displayText="Park Way - RA XXIV" w:value="Park Way - RA XXIV"/>
            <w:listItem w:displayText="Estrutural/Scia - RA XXV" w:value="Estrutural/Scia - RA XXV"/>
            <w:listItem w:displayText="Sobradinho II - RA XXVI" w:value="Sobradinho II - RA XXVI"/>
            <w:listItem w:displayText="Jardim Botânico - RA XXVII" w:value="Jardim Botânico - RA XXVII"/>
            <w:listItem w:displayText="Itapoã - RA XXVIII" w:value="Itapoã - RA XXVIII"/>
            <w:listItem w:displayText="SIA - RA XXIX" w:value="SIA - RA XXIX"/>
            <w:listItem w:displayText="Vicente Pires - XXX" w:value="Vicente Pires - XXX"/>
            <w:listItem w:displayText="Fercal - XXXI" w:value="Fercal - XXXI"/>
            <w:listItem w:displayText="Sol Nascente/Pôr do Sol - RA XXXII" w:value="Sol Nascente/Pôr do Sol - RA XXXII"/>
            <w:listItem w:displayText="Arniqueira - RA XXXIII" w:value="Arniqueira - RA XXXIII"/>
            <w:listItem w:displayText="Arapoanga - RA XXXIV" w:value="Arapoanga - RA XXXIV"/>
            <w:listItem w:displayText="Água Quente - RA XXXV" w:value="Água Quente - RA XXXV"/>
          </w:dropDownList>
        </w:sdtPr>
        <w:sdtEndPr/>
        <w:sdtContent>
          <w:r w:rsidR="00F43E91" w:rsidRPr="00F43E91">
            <w:rPr>
              <w:rStyle w:val="TextodoEspaoReservado"/>
            </w:rPr>
            <w:t>Escolher um item.</w:t>
          </w:r>
        </w:sdtContent>
      </w:sdt>
      <w:permEnd w:id="813517953"/>
    </w:p>
    <w:p w:rsidR="003C0808" w:rsidRPr="00F43E91" w:rsidRDefault="00F43E91" w:rsidP="003C0808">
      <w:pPr>
        <w:ind w:right="-778"/>
        <w:rPr>
          <w:rFonts w:cs="Arial"/>
        </w:rPr>
      </w:pPr>
      <w:r w:rsidRPr="00F43E91">
        <w:rPr>
          <w:rFonts w:cs="Arial"/>
        </w:rPr>
        <w:t xml:space="preserve">Número de matrícula: </w:t>
      </w:r>
      <w:permStart w:id="1702506941" w:edGrp="everyone"/>
      <w:sdt>
        <w:sdtPr>
          <w:rPr>
            <w:rFonts w:cs="Arial"/>
          </w:rPr>
          <w:alias w:val="Inserir número de matrícula"/>
          <w:tag w:val="Inserir número de matrícula"/>
          <w:id w:val="-2135159509"/>
          <w:lock w:val="sdtLocked"/>
          <w:placeholder>
            <w:docPart w:val="B92690EC0A1941D7908D91F304B7B032"/>
          </w:placeholder>
          <w:showingPlcHdr/>
          <w15:color w:val="FFFF99"/>
        </w:sdtPr>
        <w:sdtEndPr/>
        <w:sdtContent>
          <w:r w:rsidRPr="00F07540">
            <w:rPr>
              <w:rStyle w:val="TextodoEspaoReservado"/>
            </w:rPr>
            <w:t>Clique aqui para digitar texto.</w:t>
          </w:r>
        </w:sdtContent>
      </w:sdt>
      <w:permEnd w:id="1702506941"/>
    </w:p>
    <w:p w:rsidR="00F43E91" w:rsidRPr="00F43E91" w:rsidRDefault="00F43E91" w:rsidP="003C0808">
      <w:pPr>
        <w:ind w:right="-778"/>
        <w:rPr>
          <w:rFonts w:cs="Arial"/>
        </w:rPr>
      </w:pPr>
      <w:r w:rsidRPr="00F43E91">
        <w:rPr>
          <w:rFonts w:cs="Arial"/>
        </w:rPr>
        <w:t>Endereço cartorial original:</w:t>
      </w:r>
      <w:r>
        <w:rPr>
          <w:rFonts w:cs="Arial"/>
        </w:rPr>
        <w:t xml:space="preserve"> </w:t>
      </w:r>
      <w:permStart w:id="1869750316" w:edGrp="everyone"/>
      <w:sdt>
        <w:sdtPr>
          <w:rPr>
            <w:rFonts w:cs="Arial"/>
          </w:rPr>
          <w:alias w:val="Endereço cartorial"/>
          <w:tag w:val="Endereço cartorial"/>
          <w:id w:val="-774018892"/>
          <w:lock w:val="sdtLocked"/>
          <w:placeholder>
            <w:docPart w:val="566C558FBF414E80BD6CEBA521A6A067"/>
          </w:placeholder>
          <w:showingPlcHdr/>
          <w15:color w:val="FFFF99"/>
        </w:sdtPr>
        <w:sdtEndPr/>
        <w:sdtContent>
          <w:r w:rsidRPr="00F07540">
            <w:rPr>
              <w:rStyle w:val="TextodoEspaoReservado"/>
            </w:rPr>
            <w:t>Clique aqui para digitar texto.</w:t>
          </w:r>
        </w:sdtContent>
      </w:sdt>
      <w:permEnd w:id="1869750316"/>
    </w:p>
    <w:p w:rsidR="00F43E91" w:rsidRDefault="00F43E91" w:rsidP="003C0808">
      <w:pPr>
        <w:ind w:right="-778"/>
        <w:rPr>
          <w:rFonts w:cs="Arial"/>
        </w:rPr>
      </w:pPr>
      <w:r>
        <w:rPr>
          <w:rFonts w:cs="Arial"/>
        </w:rPr>
        <w:t xml:space="preserve">Área do lote ou lotes originais: </w:t>
      </w:r>
      <w:permStart w:id="339232666" w:edGrp="everyone"/>
      <w:sdt>
        <w:sdtPr>
          <w:rPr>
            <w:rFonts w:cs="Arial"/>
          </w:rPr>
          <w:alias w:val="Área dos lotes"/>
          <w:tag w:val="Área dos lotes"/>
          <w:id w:val="178401548"/>
          <w:lock w:val="sdtLocked"/>
          <w:placeholder>
            <w:docPart w:val="AF6CF7FC1DE24406880664A031DC377F"/>
          </w:placeholder>
          <w:showingPlcHdr/>
          <w15:color w:val="FFFF99"/>
        </w:sdtPr>
        <w:sdtEndPr/>
        <w:sdtContent>
          <w:r w:rsidRPr="00F07540">
            <w:rPr>
              <w:rStyle w:val="TextodoEspaoReservado"/>
            </w:rPr>
            <w:t>Clique aqui para digitar texto.</w:t>
          </w:r>
        </w:sdtContent>
      </w:sdt>
      <w:permEnd w:id="339232666"/>
    </w:p>
    <w:p w:rsidR="000A0AB9" w:rsidRPr="0061670A" w:rsidRDefault="000A0AB9" w:rsidP="00A224E6"/>
    <w:p w:rsidR="0061670A" w:rsidRDefault="0061670A" w:rsidP="00AC2823">
      <w:pPr>
        <w:pStyle w:val="Ttulo3"/>
        <w:numPr>
          <w:ilvl w:val="0"/>
          <w:numId w:val="13"/>
        </w:numPr>
        <w:rPr>
          <w:sz w:val="22"/>
          <w:szCs w:val="22"/>
        </w:rPr>
      </w:pPr>
      <w:r w:rsidRPr="0061670A">
        <w:rPr>
          <w:sz w:val="22"/>
          <w:szCs w:val="22"/>
        </w:rPr>
        <w:t xml:space="preserve">CROQUI DE </w:t>
      </w:r>
      <w:r w:rsidR="006B1132">
        <w:rPr>
          <w:sz w:val="22"/>
          <w:szCs w:val="22"/>
        </w:rPr>
        <w:t>SITUAÇÃO</w:t>
      </w:r>
    </w:p>
    <w:p w:rsidR="005F5B65" w:rsidRDefault="005F5B65" w:rsidP="005F5B65"/>
    <w:permStart w:id="872032843" w:edGrp="everyone" w:displacedByCustomXml="next"/>
    <w:sdt>
      <w:sdtPr>
        <w:alias w:val="Croqui de situação raio de no mínimo 500m"/>
        <w:tag w:val="(Apresentar croqui de situação abrangendo raio de, no mínimo, 500m, sobreposto à imagem georreferenciada ou a projetos de urbanismos registrados na área de abrangência. Deverá conter nomenclaturas e indicações de rodovias, vias, córregos, parques, quadras e conjuntos, quando houver)"/>
        <w:id w:val="-89774585"/>
        <w:lock w:val="sdtLocked"/>
        <w:showingPlcHdr/>
        <w15:color w:val="FFFF99"/>
        <w:picture/>
      </w:sdtPr>
      <w:sdtEndPr/>
      <w:sdtContent>
        <w:p w:rsidR="0089247A" w:rsidRPr="005E4FC8" w:rsidRDefault="0089247A" w:rsidP="005E4FC8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5848350" cy="5848350"/>
                <wp:effectExtent l="0" t="0" r="0" b="0"/>
                <wp:docPr id="1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8350" cy="584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ermEnd w:id="872032843" w:displacedByCustomXml="prev"/>
    <w:p w:rsidR="000A0AB9" w:rsidRPr="00847F53" w:rsidRDefault="0089247A" w:rsidP="0089247A">
      <w:pPr>
        <w:jc w:val="left"/>
        <w:rPr>
          <w:i/>
        </w:rPr>
      </w:pPr>
      <w:r>
        <w:rPr>
          <w:i/>
        </w:rPr>
        <w:br w:type="page"/>
      </w:r>
    </w:p>
    <w:p w:rsidR="000A0AB9" w:rsidRPr="00BE4C50" w:rsidRDefault="000A0AB9" w:rsidP="000A0AB9">
      <w:pPr>
        <w:pStyle w:val="Ttulo3"/>
        <w:numPr>
          <w:ilvl w:val="0"/>
          <w:numId w:val="13"/>
        </w:numPr>
        <w:rPr>
          <w:sz w:val="22"/>
          <w:szCs w:val="22"/>
        </w:rPr>
      </w:pPr>
      <w:r w:rsidRPr="00BE4C50">
        <w:rPr>
          <w:sz w:val="22"/>
          <w:szCs w:val="22"/>
        </w:rPr>
        <w:lastRenderedPageBreak/>
        <w:t>PROJETOS ALTERADOS</w:t>
      </w:r>
    </w:p>
    <w:p w:rsidR="00847F53" w:rsidRDefault="00847F53" w:rsidP="000A0AB9"/>
    <w:p w:rsidR="0089247A" w:rsidRPr="009332EF" w:rsidRDefault="0089247A" w:rsidP="000A0AB9">
      <w:pPr>
        <w:rPr>
          <w:i/>
        </w:rPr>
      </w:pPr>
      <w:r>
        <w:t xml:space="preserve">Este projeto de urbanismo altera </w:t>
      </w:r>
      <w:r w:rsidR="00B369E2">
        <w:t xml:space="preserve">o seguinte projeto original: </w:t>
      </w:r>
      <w:permStart w:id="1037988122" w:edGrp="everyone"/>
      <w:sdt>
        <w:sdtPr>
          <w:alias w:val="Projeto original conforme Geoportal"/>
          <w:tag w:val="Projeto original conforme Geoportal"/>
          <w:id w:val="1450275183"/>
          <w:lock w:val="sdtLocked"/>
          <w:placeholder>
            <w:docPart w:val="E8A889CD55EE4109B1C885271EDF3A1B"/>
          </w:placeholder>
          <w:showingPlcHdr/>
          <w15:color w:val="FFFF99"/>
        </w:sdtPr>
        <w:sdtEndPr/>
        <w:sdtContent>
          <w:r w:rsidR="00B369E2" w:rsidRPr="00F07540">
            <w:rPr>
              <w:rStyle w:val="TextodoEspaoReservado"/>
            </w:rPr>
            <w:t>Clique aqui para digitar texto.</w:t>
          </w:r>
        </w:sdtContent>
      </w:sdt>
      <w:permEnd w:id="1037988122"/>
    </w:p>
    <w:p w:rsidR="000A0AB9" w:rsidRPr="0061670A" w:rsidRDefault="000A0AB9" w:rsidP="005F5B65"/>
    <w:p w:rsidR="0061670A" w:rsidRDefault="006B1132" w:rsidP="00AC2823">
      <w:pPr>
        <w:pStyle w:val="Ttulo3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COMPOSIÇÃO DO PROJETO</w:t>
      </w:r>
    </w:p>
    <w:p w:rsidR="0061670A" w:rsidRPr="005F5B65" w:rsidRDefault="0061670A" w:rsidP="005F5B65"/>
    <w:p w:rsidR="00B369E2" w:rsidRDefault="00A55CFE" w:rsidP="00A55CFE">
      <w:r w:rsidRPr="00A732DB">
        <w:t xml:space="preserve">Este projeto é composto </w:t>
      </w:r>
      <w:r w:rsidR="000D5FC0">
        <w:t>de:</w:t>
      </w:r>
    </w:p>
    <w:p w:rsidR="000D5FC0" w:rsidRDefault="000D5FC0" w:rsidP="00A55CFE"/>
    <w:p w:rsidR="009D37B9" w:rsidRPr="00A55CFE" w:rsidRDefault="009D37B9" w:rsidP="000D5FC0">
      <w:pPr>
        <w:pStyle w:val="TtuloCOURB2"/>
        <w:numPr>
          <w:ilvl w:val="1"/>
          <w:numId w:val="13"/>
        </w:numPr>
        <w:spacing w:before="0" w:after="0"/>
        <w:rPr>
          <w:rFonts w:ascii="Arial" w:hAnsi="Arial" w:cs="Arial"/>
        </w:rPr>
      </w:pPr>
      <w:r w:rsidRPr="00A55CFE">
        <w:rPr>
          <w:rFonts w:ascii="Arial" w:hAnsi="Arial" w:cs="Arial"/>
        </w:rPr>
        <w:t>Memorial Descritivo – MDE</w:t>
      </w:r>
    </w:p>
    <w:tbl>
      <w:tblPr>
        <w:tblpPr w:leftFromText="709" w:rightFromText="142" w:vertAnchor="text" w:tblpX="-176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6265"/>
        <w:gridCol w:w="1814"/>
      </w:tblGrid>
      <w:tr w:rsidR="009332EF" w:rsidRPr="00522CE2" w:rsidTr="00CE3C02">
        <w:trPr>
          <w:trHeight w:val="419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9332EF" w:rsidRPr="00F421F5" w:rsidRDefault="009332EF" w:rsidP="00CE3C02">
            <w:pPr>
              <w:pStyle w:val="Textotabelas"/>
              <w:framePr w:hSpace="0" w:wrap="auto" w:vAnchor="margin" w:yAlign="inline"/>
              <w:suppressOverlap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F421F5">
              <w:rPr>
                <w:rFonts w:cs="Arial"/>
                <w:b/>
                <w:sz w:val="22"/>
              </w:rPr>
              <w:t xml:space="preserve">MDE </w:t>
            </w:r>
            <w:permStart w:id="406606546" w:edGrp="everyone"/>
            <w:sdt>
              <w:sdtPr>
                <w:rPr>
                  <w:rFonts w:cs="Arial"/>
                  <w:b/>
                  <w:sz w:val="22"/>
                </w:rPr>
                <w:alias w:val="Número do MDE"/>
                <w:tag w:val="Número do MDE"/>
                <w:id w:val="453532476"/>
                <w:lock w:val="sdtLocked"/>
                <w:placeholder>
                  <w:docPart w:val="F1E662F5A081406EB94BE7763DC08806"/>
                </w:placeholder>
                <w:showingPlcHdr/>
                <w15:color w:val="FFFF99"/>
              </w:sdtPr>
              <w:sdtEndPr/>
              <w:sdtContent>
                <w:r w:rsidR="00B369E2" w:rsidRPr="00F421F5">
                  <w:rPr>
                    <w:rStyle w:val="TextodoEspaoReservado"/>
                    <w:b/>
                  </w:rPr>
                  <w:t>Clique aqui para digitar texto.</w:t>
                </w:r>
              </w:sdtContent>
            </w:sdt>
            <w:permEnd w:id="406606546"/>
          </w:p>
        </w:tc>
        <w:tc>
          <w:tcPr>
            <w:tcW w:w="6265" w:type="dxa"/>
            <w:shd w:val="clear" w:color="auto" w:fill="auto"/>
            <w:vAlign w:val="center"/>
          </w:tcPr>
          <w:p w:rsidR="009332EF" w:rsidRPr="00522CE2" w:rsidRDefault="009332EF" w:rsidP="008C3F1A">
            <w:pPr>
              <w:pStyle w:val="Textotabelas"/>
              <w:framePr w:hSpace="0" w:wrap="auto" w:vAnchor="margin" w:yAlign="inline"/>
              <w:suppressOverlap w:val="0"/>
              <w:rPr>
                <w:rFonts w:cs="Arial"/>
                <w:sz w:val="20"/>
                <w:szCs w:val="20"/>
              </w:rPr>
            </w:pPr>
            <w:r w:rsidRPr="00522CE2">
              <w:rPr>
                <w:rFonts w:cs="Arial"/>
                <w:sz w:val="20"/>
                <w:szCs w:val="20"/>
              </w:rPr>
              <w:t>Memorial Descritivo</w:t>
            </w:r>
          </w:p>
        </w:tc>
        <w:permStart w:id="1092446209" w:edGrp="everyone" w:displacedByCustomXml="next"/>
        <w:sdt>
          <w:sdtPr>
            <w:rPr>
              <w:rFonts w:cs="Arial"/>
              <w:sz w:val="20"/>
              <w:szCs w:val="20"/>
            </w:rPr>
            <w:id w:val="-856650245"/>
            <w:lock w:val="sdtLocked"/>
            <w:placeholder>
              <w:docPart w:val="0FC996F274E94BC69AE4A656DBAC96A7"/>
            </w:placeholder>
            <w:showingPlcHdr/>
            <w15:color w:val="FFFF99"/>
            <w:comboBox>
              <w:listItem w:value="Escolher um item."/>
              <w:listItem w:displayText="08 páginas" w:value="08 páginas"/>
              <w:listItem w:displayText="09 páginas" w:value="09 páginas"/>
              <w:listItem w:displayText="10 páginas" w:value="10 páginas"/>
              <w:listItem w:displayText="11 páginas" w:value="11 páginas"/>
              <w:listItem w:displayText="12 páginas" w:value="12 páginas"/>
            </w:comboBox>
          </w:sdtPr>
          <w:sdtEndPr/>
          <w:sdtContent>
            <w:tc>
              <w:tcPr>
                <w:tcW w:w="1814" w:type="dxa"/>
                <w:vMerge w:val="restart"/>
                <w:shd w:val="clear" w:color="auto" w:fill="auto"/>
                <w:vAlign w:val="center"/>
              </w:tcPr>
              <w:p w:rsidR="009332EF" w:rsidRPr="00522CE2" w:rsidRDefault="000F10DF" w:rsidP="000F10DF">
                <w:pPr>
                  <w:pStyle w:val="Textotabelas"/>
                  <w:framePr w:hSpace="0" w:wrap="auto" w:vAnchor="margin" w:yAlign="inline"/>
                  <w:suppressOverlap w:val="0"/>
                  <w:rPr>
                    <w:rFonts w:cs="Arial"/>
                    <w:sz w:val="20"/>
                    <w:szCs w:val="20"/>
                  </w:rPr>
                </w:pPr>
                <w:r w:rsidRPr="00F07540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permEnd w:id="1092446209" w:displacedByCustomXml="prev"/>
      </w:tr>
      <w:tr w:rsidR="009332EF" w:rsidRPr="00522CE2" w:rsidTr="008C3F1A">
        <w:trPr>
          <w:trHeight w:val="424"/>
        </w:trPr>
        <w:tc>
          <w:tcPr>
            <w:tcW w:w="1844" w:type="dxa"/>
            <w:vMerge/>
            <w:shd w:val="clear" w:color="auto" w:fill="auto"/>
            <w:vAlign w:val="center"/>
          </w:tcPr>
          <w:p w:rsidR="009332EF" w:rsidRPr="00522CE2" w:rsidRDefault="009332EF" w:rsidP="008C3F1A">
            <w:pPr>
              <w:pStyle w:val="TtuloCOURB2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shd w:val="clear" w:color="auto" w:fill="auto"/>
            <w:tcMar>
              <w:right w:w="0" w:type="dxa"/>
            </w:tcMar>
            <w:vAlign w:val="center"/>
          </w:tcPr>
          <w:p w:rsidR="009332EF" w:rsidRPr="00522CE2" w:rsidRDefault="009332EF" w:rsidP="008C3F1A">
            <w:pPr>
              <w:pStyle w:val="Textotabelas"/>
              <w:framePr w:hSpace="0" w:wrap="auto" w:vAnchor="margin" w:yAlign="inline"/>
              <w:suppressOverlap w:val="0"/>
              <w:rPr>
                <w:rFonts w:cs="Arial"/>
                <w:sz w:val="20"/>
                <w:szCs w:val="20"/>
              </w:rPr>
            </w:pPr>
            <w:r w:rsidRPr="00522CE2">
              <w:rPr>
                <w:rFonts w:cs="Arial"/>
                <w:sz w:val="20"/>
                <w:szCs w:val="20"/>
              </w:rPr>
              <w:t>Quadro Demonstrativo das Unidades Imobiliárias</w:t>
            </w: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9332EF" w:rsidRPr="00522CE2" w:rsidRDefault="009332EF" w:rsidP="008C3F1A">
            <w:pPr>
              <w:pStyle w:val="Textotabelas"/>
              <w:framePr w:hSpace="0" w:wrap="auto" w:vAnchor="margin" w:yAlign="inline"/>
              <w:suppressOverlap w:val="0"/>
              <w:rPr>
                <w:rFonts w:cs="Arial"/>
                <w:sz w:val="20"/>
                <w:szCs w:val="20"/>
              </w:rPr>
            </w:pPr>
          </w:p>
        </w:tc>
      </w:tr>
    </w:tbl>
    <w:p w:rsidR="00B369E2" w:rsidRDefault="00B369E2" w:rsidP="001D1A20"/>
    <w:p w:rsidR="00B369E2" w:rsidRPr="00AC2823" w:rsidRDefault="00B76098" w:rsidP="00B369E2">
      <w:pPr>
        <w:pStyle w:val="TtuloCOURB2"/>
        <w:numPr>
          <w:ilvl w:val="1"/>
          <w:numId w:val="13"/>
        </w:num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Planta de Urbanismo</w:t>
      </w:r>
      <w:r w:rsidR="00B369E2" w:rsidRPr="00A55CFE">
        <w:rPr>
          <w:rFonts w:ascii="Arial" w:hAnsi="Arial" w:cs="Arial"/>
        </w:rPr>
        <w:t xml:space="preserve"> – URB</w:t>
      </w:r>
    </w:p>
    <w:tbl>
      <w:tblPr>
        <w:tblpPr w:leftFromText="709" w:rightFromText="142" w:vertAnchor="text" w:tblpX="-176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3922"/>
        <w:gridCol w:w="1418"/>
        <w:gridCol w:w="1559"/>
        <w:gridCol w:w="1105"/>
      </w:tblGrid>
      <w:tr w:rsidR="00B369E2" w:rsidRPr="00522CE2" w:rsidTr="00CE3C02">
        <w:trPr>
          <w:trHeight w:val="846"/>
        </w:trPr>
        <w:tc>
          <w:tcPr>
            <w:tcW w:w="1885" w:type="dxa"/>
            <w:shd w:val="clear" w:color="auto" w:fill="auto"/>
            <w:vAlign w:val="center"/>
          </w:tcPr>
          <w:p w:rsidR="00B369E2" w:rsidRPr="00F421F5" w:rsidRDefault="000F10DF" w:rsidP="00CE3C02">
            <w:pPr>
              <w:pStyle w:val="Textotabelas"/>
              <w:framePr w:hSpace="0" w:wrap="auto" w:vAnchor="margin" w:yAlign="inline"/>
              <w:suppressOverlap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F421F5">
              <w:rPr>
                <w:rFonts w:cs="Arial"/>
                <w:b/>
                <w:sz w:val="22"/>
              </w:rPr>
              <w:t xml:space="preserve">URB </w:t>
            </w:r>
            <w:permStart w:id="1474438194" w:edGrp="everyone"/>
            <w:sdt>
              <w:sdtPr>
                <w:rPr>
                  <w:rFonts w:cs="Arial"/>
                  <w:b/>
                  <w:sz w:val="22"/>
                </w:rPr>
                <w:alias w:val="Número do MDE"/>
                <w:tag w:val="Número do MDE"/>
                <w:id w:val="441807427"/>
                <w:lock w:val="sdtLocked"/>
                <w:placeholder>
                  <w:docPart w:val="FE27DA1A287C4FA59862EA86F305664D"/>
                </w:placeholder>
                <w:showingPlcHdr/>
                <w15:color w:val="FFFF99"/>
              </w:sdtPr>
              <w:sdtEndPr/>
              <w:sdtContent>
                <w:r w:rsidRPr="00F421F5">
                  <w:rPr>
                    <w:rStyle w:val="TextodoEspaoReservado"/>
                    <w:b/>
                  </w:rPr>
                  <w:t>Clique aqui para digitar texto.</w:t>
                </w:r>
              </w:sdtContent>
            </w:sdt>
            <w:permEnd w:id="1474438194"/>
          </w:p>
        </w:tc>
        <w:tc>
          <w:tcPr>
            <w:tcW w:w="3922" w:type="dxa"/>
            <w:shd w:val="clear" w:color="auto" w:fill="auto"/>
            <w:vAlign w:val="center"/>
          </w:tcPr>
          <w:p w:rsidR="00B369E2" w:rsidRPr="008C3F1A" w:rsidRDefault="00B369E2" w:rsidP="00CE3C02">
            <w:pPr>
              <w:pStyle w:val="Textotabelas"/>
              <w:framePr w:hSpace="0" w:wrap="auto" w:vAnchor="margin" w:yAlign="inline"/>
              <w:suppressOverlap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8C3F1A">
              <w:rPr>
                <w:rFonts w:cs="Arial"/>
                <w:sz w:val="20"/>
                <w:szCs w:val="20"/>
              </w:rPr>
              <w:t xml:space="preserve">ICAD – </w:t>
            </w:r>
            <w:permStart w:id="997530857" w:edGrp="everyone"/>
            <w:sdt>
              <w:sdtPr>
                <w:rPr>
                  <w:rFonts w:cs="Arial"/>
                  <w:sz w:val="20"/>
                  <w:szCs w:val="20"/>
                </w:rPr>
                <w:alias w:val="FOLHAS SICAD"/>
                <w:tag w:val="FOLHAS SICAD"/>
                <w:id w:val="-1313093867"/>
                <w:lock w:val="sdtLocked"/>
                <w:placeholder>
                  <w:docPart w:val="97B9CFDB56674C3BB098565EAD7713A7"/>
                </w:placeholder>
                <w:showingPlcHdr/>
                <w15:color w:val="FFFF99"/>
              </w:sdtPr>
              <w:sdtEndPr/>
              <w:sdtContent>
                <w:r w:rsidR="000F10DF" w:rsidRPr="00F07540">
                  <w:rPr>
                    <w:rStyle w:val="TextodoEspaoReservado"/>
                  </w:rPr>
                  <w:t>Clique aqui para digitar texto.</w:t>
                </w:r>
              </w:sdtContent>
            </w:sdt>
            <w:permEnd w:id="997530857"/>
          </w:p>
        </w:tc>
        <w:tc>
          <w:tcPr>
            <w:tcW w:w="1418" w:type="dxa"/>
            <w:shd w:val="clear" w:color="auto" w:fill="auto"/>
            <w:vAlign w:val="center"/>
          </w:tcPr>
          <w:p w:rsidR="00B369E2" w:rsidRPr="008C3F1A" w:rsidRDefault="00B369E2" w:rsidP="00967CA3">
            <w:pPr>
              <w:pStyle w:val="Textotabelas"/>
              <w:framePr w:hSpace="0" w:wrap="auto" w:vAnchor="margin" w:yAlign="inline"/>
              <w:suppressOverlap w:val="0"/>
              <w:rPr>
                <w:rFonts w:cs="Arial"/>
                <w:sz w:val="20"/>
                <w:szCs w:val="20"/>
              </w:rPr>
            </w:pPr>
            <w:r w:rsidRPr="008C3F1A">
              <w:rPr>
                <w:rFonts w:cs="Arial"/>
                <w:sz w:val="20"/>
                <w:szCs w:val="20"/>
              </w:rPr>
              <w:t>Planta Geral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69E2" w:rsidRPr="008C3F1A" w:rsidRDefault="00B369E2" w:rsidP="000F10DF">
            <w:pPr>
              <w:pStyle w:val="Textotabelas"/>
              <w:framePr w:hSpace="0" w:wrap="auto" w:vAnchor="margin" w:yAlign="inline"/>
              <w:suppressOverlap w:val="0"/>
              <w:jc w:val="center"/>
              <w:rPr>
                <w:rFonts w:cs="Arial"/>
                <w:sz w:val="20"/>
                <w:szCs w:val="20"/>
              </w:rPr>
            </w:pPr>
            <w:r w:rsidRPr="008C3F1A">
              <w:rPr>
                <w:rFonts w:cs="Arial"/>
                <w:sz w:val="20"/>
                <w:szCs w:val="20"/>
              </w:rPr>
              <w:t>Escala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permStart w:id="1663175092" w:edGrp="everyone"/>
            <w:sdt>
              <w:sdtPr>
                <w:rPr>
                  <w:rFonts w:cs="Arial"/>
                  <w:sz w:val="20"/>
                  <w:szCs w:val="20"/>
                </w:rPr>
                <w:alias w:val="ESCALA"/>
                <w:tag w:val="ESCALA"/>
                <w:id w:val="-719507443"/>
                <w:lock w:val="sdtLocked"/>
                <w:placeholder>
                  <w:docPart w:val="A39D12EA13554A098B49EDEA34AF0774"/>
                </w:placeholder>
                <w:showingPlcHdr/>
                <w15:color w:val="FFFF99"/>
              </w:sdtPr>
              <w:sdtEndPr/>
              <w:sdtContent>
                <w:r w:rsidR="000F10DF" w:rsidRPr="00F07540">
                  <w:rPr>
                    <w:rStyle w:val="TextodoEspaoReservado"/>
                  </w:rPr>
                  <w:t>Clique aqui para digitar texto.</w:t>
                </w:r>
              </w:sdtContent>
            </w:sdt>
            <w:permEnd w:id="1663175092"/>
          </w:p>
        </w:tc>
        <w:tc>
          <w:tcPr>
            <w:tcW w:w="1105" w:type="dxa"/>
            <w:shd w:val="clear" w:color="auto" w:fill="auto"/>
            <w:vAlign w:val="center"/>
          </w:tcPr>
          <w:p w:rsidR="00B369E2" w:rsidRPr="008C3F1A" w:rsidRDefault="00B369E2" w:rsidP="000F10DF">
            <w:pPr>
              <w:pStyle w:val="Textotabelas"/>
              <w:framePr w:hSpace="0" w:wrap="auto" w:vAnchor="margin" w:yAlign="inline"/>
              <w:suppressOverlap w:val="0"/>
              <w:rPr>
                <w:rFonts w:cs="Arial"/>
                <w:sz w:val="20"/>
                <w:szCs w:val="20"/>
              </w:rPr>
            </w:pPr>
            <w:r w:rsidRPr="008C3F1A">
              <w:rPr>
                <w:rFonts w:cs="Arial"/>
                <w:sz w:val="20"/>
                <w:szCs w:val="20"/>
              </w:rPr>
              <w:t>Folha 1/</w:t>
            </w:r>
            <w:r w:rsidR="000F10DF">
              <w:rPr>
                <w:rFonts w:cs="Arial"/>
                <w:sz w:val="20"/>
                <w:szCs w:val="20"/>
              </w:rPr>
              <w:t>1</w:t>
            </w:r>
          </w:p>
        </w:tc>
      </w:tr>
    </w:tbl>
    <w:p w:rsidR="00A74820" w:rsidRPr="00A55CFE" w:rsidRDefault="00A74820" w:rsidP="006B1132">
      <w:pPr>
        <w:rPr>
          <w:rFonts w:cs="Arial"/>
        </w:rPr>
      </w:pPr>
    </w:p>
    <w:p w:rsidR="0061670A" w:rsidRPr="006B1132" w:rsidRDefault="006B1132" w:rsidP="00EB5338">
      <w:pPr>
        <w:pStyle w:val="Ttulo3"/>
        <w:numPr>
          <w:ilvl w:val="0"/>
          <w:numId w:val="13"/>
        </w:numPr>
        <w:rPr>
          <w:sz w:val="22"/>
          <w:szCs w:val="22"/>
        </w:rPr>
      </w:pPr>
      <w:r w:rsidRPr="00C4272A">
        <w:rPr>
          <w:sz w:val="22"/>
          <w:szCs w:val="22"/>
        </w:rPr>
        <w:t>LEGISLAÇÃO RELATIVA AO PROJETO</w:t>
      </w:r>
    </w:p>
    <w:p w:rsidR="0061670A" w:rsidRDefault="0061670A" w:rsidP="005F5B65"/>
    <w:p w:rsidR="000F10DF" w:rsidRPr="00C62E2A" w:rsidRDefault="000F10DF" w:rsidP="000F10DF">
      <w:pPr>
        <w:pStyle w:val="PargrafodaLista"/>
        <w:numPr>
          <w:ilvl w:val="0"/>
          <w:numId w:val="20"/>
        </w:numPr>
        <w:rPr>
          <w:rFonts w:ascii="Arial" w:hAnsi="Arial" w:cs="Arial"/>
        </w:rPr>
      </w:pPr>
      <w:r w:rsidRPr="00C62E2A">
        <w:rPr>
          <w:rFonts w:ascii="Arial" w:hAnsi="Arial" w:cs="Arial"/>
          <w:b/>
        </w:rPr>
        <w:t>Lei Complementar nº 803, de 25 de abril de 2009</w:t>
      </w:r>
      <w:r w:rsidRPr="00C62E2A">
        <w:rPr>
          <w:rFonts w:ascii="Arial" w:hAnsi="Arial" w:cs="Arial"/>
        </w:rPr>
        <w:t xml:space="preserve"> – Aprova a revisão do Plano Diretor de Ordenamento Territorial do Distrito Federal — PDOT e dá outras providências;</w:t>
      </w:r>
    </w:p>
    <w:p w:rsidR="000F10DF" w:rsidRPr="00C62E2A" w:rsidRDefault="000F10DF" w:rsidP="000F10DF">
      <w:pPr>
        <w:pStyle w:val="PargrafodaLista"/>
        <w:numPr>
          <w:ilvl w:val="0"/>
          <w:numId w:val="20"/>
        </w:numPr>
        <w:rPr>
          <w:rFonts w:ascii="Arial" w:hAnsi="Arial" w:cs="Arial"/>
        </w:rPr>
      </w:pPr>
      <w:r w:rsidRPr="00C62E2A">
        <w:rPr>
          <w:rFonts w:ascii="Arial" w:hAnsi="Arial" w:cs="Arial"/>
          <w:b/>
        </w:rPr>
        <w:t>Lei Complementar nº 854, de 15 de outubro de 2012</w:t>
      </w:r>
      <w:r w:rsidRPr="00C62E2A">
        <w:rPr>
          <w:rFonts w:ascii="Arial" w:hAnsi="Arial" w:cs="Arial"/>
        </w:rPr>
        <w:t xml:space="preserve"> – Atualiza a Lei Complementar nº 803, de 25 de abril de 2009, que aprova a revisão do Plano Diretor de Ordenamento Territorial do Distrito Federal – PDOT e dá outras providências;</w:t>
      </w:r>
    </w:p>
    <w:p w:rsidR="000F10DF" w:rsidRPr="00C62E2A" w:rsidRDefault="000F10DF" w:rsidP="004365C9">
      <w:pPr>
        <w:pStyle w:val="PargrafodaLista"/>
        <w:numPr>
          <w:ilvl w:val="0"/>
          <w:numId w:val="20"/>
        </w:numPr>
        <w:rPr>
          <w:rFonts w:ascii="Arial" w:hAnsi="Arial" w:cs="Arial"/>
        </w:rPr>
      </w:pPr>
      <w:r w:rsidRPr="00C62E2A">
        <w:rPr>
          <w:rFonts w:ascii="Arial" w:hAnsi="Arial" w:cs="Arial"/>
          <w:b/>
        </w:rPr>
        <w:lastRenderedPageBreak/>
        <w:t xml:space="preserve">Lei Complementar nº </w:t>
      </w:r>
      <w:r w:rsidR="004365C9">
        <w:rPr>
          <w:rFonts w:ascii="Arial" w:hAnsi="Arial" w:cs="Arial"/>
          <w:b/>
        </w:rPr>
        <w:t>1.041</w:t>
      </w:r>
      <w:r w:rsidRPr="00C62E2A">
        <w:rPr>
          <w:rFonts w:ascii="Arial" w:hAnsi="Arial" w:cs="Arial"/>
          <w:b/>
        </w:rPr>
        <w:t>, de 1</w:t>
      </w:r>
      <w:r w:rsidR="004365C9">
        <w:rPr>
          <w:rFonts w:ascii="Arial" w:hAnsi="Arial" w:cs="Arial"/>
          <w:b/>
        </w:rPr>
        <w:t>2</w:t>
      </w:r>
      <w:r w:rsidRPr="00C62E2A">
        <w:rPr>
          <w:rFonts w:ascii="Arial" w:hAnsi="Arial" w:cs="Arial"/>
          <w:b/>
        </w:rPr>
        <w:t xml:space="preserve"> de </w:t>
      </w:r>
      <w:r w:rsidR="004365C9">
        <w:rPr>
          <w:rFonts w:ascii="Arial" w:hAnsi="Arial" w:cs="Arial"/>
          <w:b/>
        </w:rPr>
        <w:t>agosto</w:t>
      </w:r>
      <w:r w:rsidRPr="00C62E2A">
        <w:rPr>
          <w:rFonts w:ascii="Arial" w:hAnsi="Arial" w:cs="Arial"/>
          <w:b/>
        </w:rPr>
        <w:t xml:space="preserve"> de 20</w:t>
      </w:r>
      <w:r w:rsidR="004365C9">
        <w:rPr>
          <w:rFonts w:ascii="Arial" w:hAnsi="Arial" w:cs="Arial"/>
          <w:b/>
        </w:rPr>
        <w:t>24</w:t>
      </w:r>
      <w:r w:rsidRPr="00C62E2A">
        <w:rPr>
          <w:rFonts w:ascii="Arial" w:hAnsi="Arial" w:cs="Arial"/>
        </w:rPr>
        <w:t xml:space="preserve"> - </w:t>
      </w:r>
      <w:r w:rsidR="004365C9" w:rsidRPr="004365C9">
        <w:rPr>
          <w:rFonts w:ascii="Arial" w:hAnsi="Arial" w:cs="Arial"/>
        </w:rPr>
        <w:t>Aprova o Plano de Preservação do Conjunto Urbanístico de Brasília –</w:t>
      </w:r>
      <w:r w:rsidR="004365C9">
        <w:rPr>
          <w:rFonts w:ascii="Arial" w:hAnsi="Arial" w:cs="Arial"/>
        </w:rPr>
        <w:t xml:space="preserve"> PPCUB e dá outras providências</w:t>
      </w:r>
      <w:r w:rsidRPr="00C62E2A">
        <w:rPr>
          <w:rFonts w:ascii="Arial" w:hAnsi="Arial" w:cs="Arial"/>
        </w:rPr>
        <w:t>;</w:t>
      </w:r>
    </w:p>
    <w:p w:rsidR="000F10DF" w:rsidRPr="00C62E2A" w:rsidRDefault="000F10DF" w:rsidP="000F10DF">
      <w:pPr>
        <w:pStyle w:val="PargrafodaLista"/>
        <w:numPr>
          <w:ilvl w:val="0"/>
          <w:numId w:val="20"/>
        </w:numPr>
        <w:rPr>
          <w:rFonts w:ascii="Arial" w:hAnsi="Arial" w:cs="Arial"/>
        </w:rPr>
      </w:pPr>
      <w:r w:rsidRPr="00C62E2A">
        <w:rPr>
          <w:rFonts w:ascii="Arial" w:hAnsi="Arial" w:cs="Arial"/>
          <w:b/>
        </w:rPr>
        <w:t xml:space="preserve">Lei Complementar nº </w:t>
      </w:r>
      <w:r w:rsidR="00013D41" w:rsidRPr="00C62E2A">
        <w:rPr>
          <w:rFonts w:ascii="Arial" w:hAnsi="Arial" w:cs="Arial"/>
          <w:b/>
        </w:rPr>
        <w:t>1.027</w:t>
      </w:r>
      <w:r w:rsidRPr="00C62E2A">
        <w:rPr>
          <w:rFonts w:ascii="Arial" w:hAnsi="Arial" w:cs="Arial"/>
          <w:b/>
        </w:rPr>
        <w:t xml:space="preserve">, de </w:t>
      </w:r>
      <w:r w:rsidR="00013D41" w:rsidRPr="00C62E2A">
        <w:rPr>
          <w:rFonts w:ascii="Arial" w:hAnsi="Arial" w:cs="Arial"/>
          <w:b/>
        </w:rPr>
        <w:t>28</w:t>
      </w:r>
      <w:r w:rsidRPr="00C62E2A">
        <w:rPr>
          <w:rFonts w:ascii="Arial" w:hAnsi="Arial" w:cs="Arial"/>
          <w:b/>
        </w:rPr>
        <w:t xml:space="preserve"> de </w:t>
      </w:r>
      <w:r w:rsidR="00013D41" w:rsidRPr="00C62E2A">
        <w:rPr>
          <w:rFonts w:ascii="Arial" w:hAnsi="Arial" w:cs="Arial"/>
          <w:b/>
        </w:rPr>
        <w:t>novembro</w:t>
      </w:r>
      <w:r w:rsidRPr="00C62E2A">
        <w:rPr>
          <w:rFonts w:ascii="Arial" w:hAnsi="Arial" w:cs="Arial"/>
          <w:b/>
        </w:rPr>
        <w:t xml:space="preserve"> de 20</w:t>
      </w:r>
      <w:r w:rsidR="00013D41" w:rsidRPr="00C62E2A">
        <w:rPr>
          <w:rFonts w:ascii="Arial" w:hAnsi="Arial" w:cs="Arial"/>
          <w:b/>
        </w:rPr>
        <w:t>23</w:t>
      </w:r>
      <w:r w:rsidRPr="00C62E2A">
        <w:rPr>
          <w:rFonts w:ascii="Arial" w:hAnsi="Arial" w:cs="Arial"/>
        </w:rPr>
        <w:t xml:space="preserve"> – Dispõe sobre o </w:t>
      </w:r>
      <w:r w:rsidR="00013D41" w:rsidRPr="00C62E2A">
        <w:rPr>
          <w:rFonts w:ascii="Arial" w:hAnsi="Arial" w:cs="Arial"/>
        </w:rPr>
        <w:t>parcelamento do solo urbano</w:t>
      </w:r>
      <w:r w:rsidRPr="00C62E2A">
        <w:rPr>
          <w:rFonts w:ascii="Arial" w:hAnsi="Arial" w:cs="Arial"/>
        </w:rPr>
        <w:t xml:space="preserve"> no Distrito Federal e dá outras providências;</w:t>
      </w:r>
    </w:p>
    <w:p w:rsidR="00013D41" w:rsidRPr="00C62E2A" w:rsidRDefault="00013D41" w:rsidP="003462A7">
      <w:pPr>
        <w:pStyle w:val="PargrafodaLista"/>
        <w:numPr>
          <w:ilvl w:val="0"/>
          <w:numId w:val="20"/>
        </w:numPr>
        <w:rPr>
          <w:rFonts w:ascii="Arial" w:hAnsi="Arial" w:cs="Arial"/>
        </w:rPr>
      </w:pPr>
      <w:r w:rsidRPr="00C62E2A">
        <w:rPr>
          <w:rFonts w:ascii="Arial" w:hAnsi="Arial" w:cs="Arial"/>
          <w:b/>
        </w:rPr>
        <w:t xml:space="preserve">Decreto nº </w:t>
      </w:r>
      <w:r w:rsidR="004459FC" w:rsidRPr="00C62E2A">
        <w:rPr>
          <w:rFonts w:ascii="Arial" w:hAnsi="Arial" w:cs="Arial"/>
          <w:b/>
        </w:rPr>
        <w:t>46.143</w:t>
      </w:r>
      <w:r w:rsidRPr="00C62E2A">
        <w:rPr>
          <w:rFonts w:ascii="Arial" w:hAnsi="Arial" w:cs="Arial"/>
          <w:b/>
        </w:rPr>
        <w:t xml:space="preserve">, de </w:t>
      </w:r>
      <w:r w:rsidR="004459FC" w:rsidRPr="00C62E2A">
        <w:rPr>
          <w:rFonts w:ascii="Arial" w:hAnsi="Arial" w:cs="Arial"/>
          <w:b/>
        </w:rPr>
        <w:t>19</w:t>
      </w:r>
      <w:r w:rsidRPr="00C62E2A">
        <w:rPr>
          <w:rFonts w:ascii="Arial" w:hAnsi="Arial" w:cs="Arial"/>
          <w:b/>
        </w:rPr>
        <w:t xml:space="preserve"> de </w:t>
      </w:r>
      <w:r w:rsidR="004459FC" w:rsidRPr="00C62E2A">
        <w:rPr>
          <w:rFonts w:ascii="Arial" w:hAnsi="Arial" w:cs="Arial"/>
          <w:b/>
        </w:rPr>
        <w:t>agosto</w:t>
      </w:r>
      <w:r w:rsidRPr="00C62E2A">
        <w:rPr>
          <w:rFonts w:ascii="Arial" w:hAnsi="Arial" w:cs="Arial"/>
          <w:b/>
        </w:rPr>
        <w:t xml:space="preserve"> de 2024</w:t>
      </w:r>
      <w:r w:rsidRPr="00C62E2A">
        <w:rPr>
          <w:rFonts w:ascii="Arial" w:hAnsi="Arial" w:cs="Arial"/>
        </w:rPr>
        <w:t xml:space="preserve"> – Regulamenta a Lei Complementar nº 1.027, de 28 de novembro de 2023, que dispõe sobre o parcelamento do solo urbano no Distrito Federal;</w:t>
      </w:r>
    </w:p>
    <w:p w:rsidR="0061670A" w:rsidRPr="00C62E2A" w:rsidRDefault="006B1132" w:rsidP="001D1A20">
      <w:pPr>
        <w:pStyle w:val="Ttulo3"/>
        <w:numPr>
          <w:ilvl w:val="0"/>
          <w:numId w:val="13"/>
        </w:numPr>
        <w:rPr>
          <w:rFonts w:cs="Arial"/>
          <w:sz w:val="22"/>
          <w:szCs w:val="22"/>
        </w:rPr>
      </w:pPr>
      <w:r w:rsidRPr="00C62E2A">
        <w:rPr>
          <w:rFonts w:cs="Arial"/>
          <w:sz w:val="22"/>
          <w:szCs w:val="22"/>
        </w:rPr>
        <w:t>ENDEREÇAMENTO</w:t>
      </w:r>
    </w:p>
    <w:p w:rsidR="00ED522C" w:rsidRPr="00C62E2A" w:rsidRDefault="00ED522C" w:rsidP="005F5B65">
      <w:pPr>
        <w:rPr>
          <w:rFonts w:cs="Arial"/>
        </w:rPr>
      </w:pPr>
    </w:p>
    <w:p w:rsidR="00A94757" w:rsidRPr="008A7DDB" w:rsidRDefault="00A94757" w:rsidP="005F5B65">
      <w:pPr>
        <w:rPr>
          <w:rFonts w:eastAsia="Calibri" w:cs="Arial"/>
          <w:sz w:val="22"/>
          <w:szCs w:val="22"/>
          <w:lang w:eastAsia="en-US"/>
        </w:rPr>
      </w:pPr>
      <w:r w:rsidRPr="00C62E2A">
        <w:rPr>
          <w:rFonts w:eastAsia="Calibri" w:cs="Arial"/>
          <w:sz w:val="22"/>
          <w:szCs w:val="22"/>
          <w:lang w:eastAsia="en-US"/>
        </w:rPr>
        <w:t>Endereço cartorial original:</w:t>
      </w:r>
      <w:r w:rsidR="008A7DDB">
        <w:t xml:space="preserve"> </w:t>
      </w:r>
      <w:permStart w:id="289298100" w:edGrp="everyone"/>
      <w:sdt>
        <w:sdtPr>
          <w:rPr>
            <w:sz w:val="22"/>
            <w:szCs w:val="22"/>
          </w:rPr>
          <w:alias w:val="Endereço cartorial original"/>
          <w:tag w:val="Endereço cartorial original"/>
          <w:id w:val="45573935"/>
          <w:lock w:val="sdtLocked"/>
          <w:placeholder>
            <w:docPart w:val="D5B9BF0BAB774926BD19D31EED00E41F"/>
          </w:placeholder>
          <w:showingPlcHdr/>
          <w15:color w:val="FFFF99"/>
        </w:sdtPr>
        <w:sdtEndPr/>
        <w:sdtContent>
          <w:r w:rsidR="008A7DDB" w:rsidRPr="008A7DDB">
            <w:rPr>
              <w:rStyle w:val="TextodoEspaoReservado"/>
              <w:sz w:val="22"/>
              <w:szCs w:val="22"/>
            </w:rPr>
            <w:t>Clique aqui para digitar texto.</w:t>
          </w:r>
        </w:sdtContent>
      </w:sdt>
      <w:permEnd w:id="289298100"/>
    </w:p>
    <w:p w:rsidR="009D37B9" w:rsidRPr="008A7DDB" w:rsidRDefault="00A94757" w:rsidP="005F5B65">
      <w:pPr>
        <w:rPr>
          <w:rFonts w:eastAsia="Calibri" w:cs="Arial"/>
          <w:sz w:val="22"/>
          <w:szCs w:val="22"/>
          <w:lang w:eastAsia="en-US"/>
        </w:rPr>
      </w:pPr>
      <w:r w:rsidRPr="008A7DDB">
        <w:rPr>
          <w:rFonts w:eastAsia="Calibri" w:cs="Arial"/>
          <w:sz w:val="22"/>
          <w:szCs w:val="22"/>
          <w:lang w:eastAsia="en-US"/>
        </w:rPr>
        <w:t>Endereço resultante:</w:t>
      </w:r>
      <w:r w:rsidR="008A7DDB" w:rsidRPr="008A7DDB">
        <w:rPr>
          <w:sz w:val="22"/>
          <w:szCs w:val="22"/>
        </w:rPr>
        <w:t xml:space="preserve"> </w:t>
      </w:r>
      <w:permStart w:id="529954537" w:edGrp="everyone"/>
      <w:sdt>
        <w:sdtPr>
          <w:rPr>
            <w:sz w:val="22"/>
            <w:szCs w:val="22"/>
          </w:rPr>
          <w:alias w:val="Endereço RESULTANTE"/>
          <w:tag w:val="Endereço RESULTANTE"/>
          <w:id w:val="-648287580"/>
          <w:lock w:val="sdtLocked"/>
          <w:placeholder>
            <w:docPart w:val="53C16E81FDFD46F79C709B2FE01D4492"/>
          </w:placeholder>
          <w:showingPlcHdr/>
          <w15:color w:val="FFFF99"/>
        </w:sdtPr>
        <w:sdtEndPr/>
        <w:sdtContent>
          <w:r w:rsidR="008A7DDB" w:rsidRPr="008A7DDB">
            <w:rPr>
              <w:rStyle w:val="TextodoEspaoReservado"/>
              <w:sz w:val="22"/>
              <w:szCs w:val="22"/>
            </w:rPr>
            <w:t>Clique aqui para digitar texto.</w:t>
          </w:r>
        </w:sdtContent>
      </w:sdt>
      <w:permEnd w:id="529954537"/>
    </w:p>
    <w:p w:rsidR="00ED522C" w:rsidRPr="00C62E2A" w:rsidRDefault="00ED522C" w:rsidP="003C092F">
      <w:pPr>
        <w:tabs>
          <w:tab w:val="left" w:pos="6698"/>
        </w:tabs>
        <w:rPr>
          <w:rFonts w:eastAsia="Calibri" w:cs="Arial"/>
          <w:sz w:val="22"/>
          <w:szCs w:val="22"/>
          <w:lang w:eastAsia="en-US"/>
        </w:rPr>
      </w:pPr>
    </w:p>
    <w:p w:rsidR="00A55CFE" w:rsidRPr="00C62E2A" w:rsidRDefault="00A55CFE" w:rsidP="003C092F">
      <w:pPr>
        <w:tabs>
          <w:tab w:val="left" w:pos="6698"/>
        </w:tabs>
        <w:rPr>
          <w:rFonts w:eastAsia="Calibri" w:cs="Arial"/>
          <w:sz w:val="22"/>
          <w:szCs w:val="22"/>
          <w:lang w:eastAsia="en-US"/>
        </w:rPr>
        <w:sectPr w:rsidR="00A55CFE" w:rsidRPr="00C62E2A" w:rsidSect="00580418">
          <w:pgSz w:w="11907" w:h="16840" w:code="9"/>
          <w:pgMar w:top="851" w:right="851" w:bottom="851" w:left="1134" w:header="720" w:footer="284" w:gutter="0"/>
          <w:pgBorders w:offsetFrom="page">
            <w:top w:val="single" w:sz="18" w:space="31" w:color="auto"/>
            <w:left w:val="single" w:sz="18" w:space="31" w:color="auto"/>
            <w:bottom w:val="single" w:sz="18" w:space="31" w:color="auto"/>
            <w:right w:val="single" w:sz="18" w:space="31" w:color="auto"/>
          </w:pgBorders>
          <w:cols w:space="720"/>
          <w:docGrid w:linePitch="272"/>
        </w:sectPr>
      </w:pPr>
    </w:p>
    <w:p w:rsidR="005F29CC" w:rsidRDefault="00CE3C02" w:rsidP="008C78AA">
      <w:pPr>
        <w:ind w:left="-709" w:firstLine="709"/>
        <w:jc w:val="center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FE82047" wp14:editId="072B3397">
                <wp:simplePos x="0" y="0"/>
                <wp:positionH relativeFrom="column">
                  <wp:posOffset>2132330</wp:posOffset>
                </wp:positionH>
                <wp:positionV relativeFrom="paragraph">
                  <wp:posOffset>8288655</wp:posOffset>
                </wp:positionV>
                <wp:extent cx="4315460" cy="1404620"/>
                <wp:effectExtent l="0" t="0" r="0" b="0"/>
                <wp:wrapSquare wrapText="bothSides"/>
                <wp:docPr id="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54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F90" w:rsidRPr="00970B5D" w:rsidRDefault="00220F90" w:rsidP="00220F90">
                            <w:pPr>
                              <w:ind w:right="-778"/>
                              <w:rPr>
                                <w:rFonts w:cs="Arial"/>
                              </w:rPr>
                            </w:pPr>
                            <w:r w:rsidRPr="00970B5D">
                              <w:rPr>
                                <w:rFonts w:cs="Arial"/>
                                <w:b/>
                              </w:rPr>
                              <w:t xml:space="preserve">REGIÃO </w:t>
                            </w:r>
                            <w:proofErr w:type="gramStart"/>
                            <w:r w:rsidRPr="00970B5D">
                              <w:rPr>
                                <w:rFonts w:cs="Arial"/>
                                <w:b/>
                              </w:rPr>
                              <w:t>ADMINISTRATIVA:</w:t>
                            </w:r>
                            <w:permStart w:id="835547267" w:edGrp="everyone"/>
                            <w:sdt>
                              <w:sdtPr>
                                <w:rPr>
                                  <w:rFonts w:cs="Arial"/>
                                </w:rPr>
                                <w:id w:val="1476880438"/>
                                <w:lock w:val="sdtLocked"/>
                                <w:showingPlcHdr/>
                                <w15:color w:val="FFFF00"/>
                                <w:dropDownList>
                                  <w:listItem w:value="Escolher um item."/>
                                  <w:listItem w:displayText="Plano Piloto - RA I" w:value="Plano Piloto - RA I"/>
                                  <w:listItem w:displayText="Gama - RA II" w:value="Gama - RA II"/>
                                  <w:listItem w:displayText="Taguatinga - RA III" w:value="Taguatinga - RA III"/>
                                  <w:listItem w:displayText="Brazlândia - RA IV" w:value="Brazlândia - RA IV"/>
                                  <w:listItem w:displayText="Sobradinho - RA V" w:value="Sobradinho - RA V"/>
                                  <w:listItem w:displayText="Planaltina - RA VI" w:value="Planaltina - RA VI"/>
                                  <w:listItem w:displayText="Paranoá - RA VII" w:value="Paranoá - RA VII"/>
                                  <w:listItem w:displayText="Núcleo Bandeirante - RA VIII" w:value="Núcleo Bandeirante - RA VIII"/>
                                  <w:listItem w:displayText="Ceilândia - RA IX" w:value="Ceilândia - RA IX"/>
                                  <w:listItem w:displayText="Guará - RA X" w:value="Guará - RA X"/>
                                  <w:listItem w:displayText="Cruzeiro - RA XI" w:value="Cruzeiro - RA XI"/>
                                  <w:listItem w:displayText="Samambaia - RA XII" w:value="Samambaia - RA XII"/>
                                  <w:listItem w:displayText="Santa Maria - XIII" w:value="Santa Maria - XIII"/>
                                  <w:listItem w:displayText="São Sebastião - RA XIV" w:value="São Sebastião - RA XIV"/>
                                  <w:listItem w:displayText="Recanto das Emas - RA XV" w:value="Recanto das Emas - RA XV"/>
                                  <w:listItem w:displayText="Lago Sul - RA XVI" w:value="Lago Sul - RA XVI"/>
                                  <w:listItem w:displayText="Riacho Fundo - XVII" w:value="Riacho Fundo - XVII"/>
                                  <w:listItem w:displayText="Lago Norte - XVIII" w:value="Lago Norte - XVIII"/>
                                  <w:listItem w:displayText="Candangolândia - XIX" w:value="Candangolândia - XIX"/>
                                  <w:listItem w:displayText="Águas Claras - XX" w:value="Águas Claras - XX"/>
                                  <w:listItem w:displayText="Riacho Fundo 2 - XXI" w:value="Riacho Fundo 2 - XXI"/>
                                  <w:listItem w:displayText="Sudoeste/Octogonal - RA XXII" w:value="Sudoeste/Octogonal - RA XXII"/>
                                  <w:listItem w:displayText="Varjão - RA XXIII" w:value="Varjão - RA XXIII"/>
                                  <w:listItem w:displayText="Park Way - RA XXIV" w:value="Park Way - RA XXIV"/>
                                  <w:listItem w:displayText="Estrutural/Scia - RA XXV" w:value="Estrutural/Scia - RA XXV"/>
                                  <w:listItem w:displayText="Sobradinho II - RA XXVI" w:value="Sobradinho II - RA XXVI"/>
                                  <w:listItem w:displayText="Jardim Botânico - RA XXVII" w:value="Jardim Botânico - RA XXVII"/>
                                  <w:listItem w:displayText="Itapoã - RA XXVIII" w:value="Itapoã - RA XXVIII"/>
                                  <w:listItem w:displayText="SIA - RA XXIX" w:value="SIA - RA XXIX"/>
                                  <w:listItem w:displayText="Vicente Pires - XXX" w:value="Vicente Pires - XXX"/>
                                  <w:listItem w:displayText="Fercal - XXXI" w:value="Fercal - XXXI"/>
                                  <w:listItem w:displayText="Sol Nascente/Pôr do Sol - RA XXXII" w:value="Sol Nascente/Pôr do Sol - RA XXXII"/>
                                  <w:listItem w:displayText="Arniqueira - RA XXXIII" w:value="Arniqueira - RA XXXIII"/>
                                  <w:listItem w:displayText="Arapoanga - RA XXXIV" w:value="Arapoanga - RA XXXIV"/>
                                  <w:listItem w:displayText="Água Quente - RA XXXV" w:value="Água Quente - RA XXXV"/>
                                </w:dropDownList>
                              </w:sdtPr>
                              <w:sdtEndPr/>
                              <w:sdtContent>
                                <w:r w:rsidRPr="00473122">
                                  <w:rPr>
                                    <w:rStyle w:val="TextodoEspaoReservado"/>
                                  </w:rPr>
                                  <w:t>Escolher</w:t>
                                </w:r>
                                <w:proofErr w:type="gramEnd"/>
                                <w:r w:rsidRPr="00473122">
                                  <w:rPr>
                                    <w:rStyle w:val="TextodoEspaoReservado"/>
                                  </w:rPr>
                                  <w:t xml:space="preserve"> um item.</w:t>
                                </w:r>
                              </w:sdtContent>
                            </w:sdt>
                            <w:permEnd w:id="835547267"/>
                          </w:p>
                          <w:p w:rsidR="00220F90" w:rsidRPr="003648D1" w:rsidRDefault="00220F90" w:rsidP="00220F90">
                            <w:pPr>
                              <w:tabs>
                                <w:tab w:val="left" w:pos="5245"/>
                              </w:tabs>
                              <w:ind w:right="-778"/>
                              <w:jc w:val="left"/>
                              <w:rPr>
                                <w:rFonts w:cs="Arial"/>
                              </w:rPr>
                            </w:pPr>
                            <w:r w:rsidRPr="003648D1">
                              <w:rPr>
                                <w:rFonts w:cs="Arial"/>
                                <w:b/>
                              </w:rPr>
                              <w:t>Endereço Original:</w:t>
                            </w:r>
                            <w:r w:rsidRPr="003648D1">
                              <w:rPr>
                                <w:rFonts w:cs="Arial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Arial"/>
                                </w:rPr>
                                <w:alias w:val="INSERIR ENDEREÇO CARTORIAL ORIGINAL"/>
                                <w:tag w:val="INSERIR ENDEREÇO CARTORIAL ORIGINAL"/>
                                <w:id w:val="890385995"/>
                                <w15:color w:val="FFCC00"/>
                              </w:sdtPr>
                              <w:sdtEndPr/>
                              <w:sdtContent>
                                <w:permStart w:id="1188446140" w:edGrp="everyone"/>
                                <w:sdt>
                                  <w:sdtPr>
                                    <w:rPr>
                                      <w:rFonts w:cs="Arial"/>
                                      <w:b/>
                                    </w:rPr>
                                    <w:alias w:val="INSERIR ENDEREÇO"/>
                                    <w:tag w:val="INSERIR ENDEREÇO ORIGINAL"/>
                                    <w:id w:val="495771022"/>
                                    <w:lock w:val="sdtLocked"/>
                                    <w:showingPlcHdr/>
                                    <w15:color w:val="FFCC00"/>
                                  </w:sdtPr>
                                  <w:sdtEndPr/>
                                  <w:sdtContent>
                                    <w:r w:rsidRPr="00672223">
                                      <w:rPr>
                                        <w:rStyle w:val="TextodoEspaoReservado"/>
                                      </w:rPr>
                                      <w:t>Clique aqui para digitar texto.</w:t>
                                    </w:r>
                                  </w:sdtContent>
                                </w:sdt>
                                <w:permEnd w:id="1188446140"/>
                              </w:sdtContent>
                            </w:sdt>
                          </w:p>
                          <w:p w:rsidR="00220F90" w:rsidRPr="003648D1" w:rsidRDefault="00220F90" w:rsidP="00220F90">
                            <w:pPr>
                              <w:tabs>
                                <w:tab w:val="left" w:pos="5245"/>
                              </w:tabs>
                            </w:pPr>
                            <w:r w:rsidRPr="003648D1">
                              <w:rPr>
                                <w:rFonts w:cs="Arial"/>
                                <w:b/>
                              </w:rPr>
                              <w:t>Endereço Resultante: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permStart w:id="1333095593" w:edGrp="everyone"/>
                            <w:sdt>
                              <w:sdtPr>
                                <w:rPr>
                                  <w:rFonts w:cs="Arial"/>
                                  <w:b/>
                                </w:rPr>
                                <w:alias w:val="INSERIR ENDEREÇO RESULTANTE"/>
                                <w:tag w:val="INSERIR ENDEREÇO RESULTANTE"/>
                                <w:id w:val="-98644073"/>
                                <w:lock w:val="sdtLocked"/>
                                <w:showingPlcHdr/>
                                <w15:color w:val="FFCC00"/>
                              </w:sdtPr>
                              <w:sdtEndPr/>
                              <w:sdtContent>
                                <w:r w:rsidRPr="00672223">
                                  <w:rPr>
                                    <w:rStyle w:val="TextodoEspaoReservado"/>
                                  </w:rPr>
                                  <w:t>Clique aqui para digitar texto.</w:t>
                                </w:r>
                              </w:sdtContent>
                            </w:sdt>
                            <w:permEnd w:id="133309559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E82047" id="Caixa de Texto 2" o:spid="_x0000_s1043" type="#_x0000_t202" style="position:absolute;left:0;text-align:left;margin-left:167.9pt;margin-top:652.65pt;width:339.8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" filled="f" stroked="f">
                <v:textbox style="mso-fit-shape-to-text:t">
                  <w:txbxContent>
                    <w:p w:rsidR="00220F90" w:rsidRPr="00970B5D" w:rsidRDefault="00220F90" w:rsidP="00220F90">
                      <w:pPr>
                        <w:ind w:right="-778"/>
                        <w:rPr>
                          <w:rFonts w:cs="Arial"/>
                        </w:rPr>
                      </w:pPr>
                      <w:r w:rsidRPr="00970B5D">
                        <w:rPr>
                          <w:rFonts w:cs="Arial"/>
                          <w:b/>
                        </w:rPr>
                        <w:t xml:space="preserve">REGIÃO </w:t>
                      </w:r>
                      <w:proofErr w:type="gramStart"/>
                      <w:r w:rsidRPr="00970B5D">
                        <w:rPr>
                          <w:rFonts w:cs="Arial"/>
                          <w:b/>
                        </w:rPr>
                        <w:t>ADMINISTRATIVA:</w:t>
                      </w:r>
                      <w:permStart w:id="835547267" w:edGrp="everyone"/>
                      <w:sdt>
                        <w:sdtPr>
                          <w:rPr>
                            <w:rFonts w:cs="Arial"/>
                          </w:rPr>
                          <w:id w:val="1476880438"/>
                          <w:lock w:val="sdtLocked"/>
                          <w:showingPlcHdr/>
                          <w15:color w:val="FFFF00"/>
                          <w:dropDownList>
                            <w:listItem w:value="Escolher um item."/>
                            <w:listItem w:displayText="Plano Piloto - RA I" w:value="Plano Piloto - RA I"/>
                            <w:listItem w:displayText="Gama - RA II" w:value="Gama - RA II"/>
                            <w:listItem w:displayText="Taguatinga - RA III" w:value="Taguatinga - RA III"/>
                            <w:listItem w:displayText="Brazlândia - RA IV" w:value="Brazlândia - RA IV"/>
                            <w:listItem w:displayText="Sobradinho - RA V" w:value="Sobradinho - RA V"/>
                            <w:listItem w:displayText="Planaltina - RA VI" w:value="Planaltina - RA VI"/>
                            <w:listItem w:displayText="Paranoá - RA VII" w:value="Paranoá - RA VII"/>
                            <w:listItem w:displayText="Núcleo Bandeirante - RA VIII" w:value="Núcleo Bandeirante - RA VIII"/>
                            <w:listItem w:displayText="Ceilândia - RA IX" w:value="Ceilândia - RA IX"/>
                            <w:listItem w:displayText="Guará - RA X" w:value="Guará - RA X"/>
                            <w:listItem w:displayText="Cruzeiro - RA XI" w:value="Cruzeiro - RA XI"/>
                            <w:listItem w:displayText="Samambaia - RA XII" w:value="Samambaia - RA XII"/>
                            <w:listItem w:displayText="Santa Maria - XIII" w:value="Santa Maria - XIII"/>
                            <w:listItem w:displayText="São Sebastião - RA XIV" w:value="São Sebastião - RA XIV"/>
                            <w:listItem w:displayText="Recanto das Emas - RA XV" w:value="Recanto das Emas - RA XV"/>
                            <w:listItem w:displayText="Lago Sul - RA XVI" w:value="Lago Sul - RA XVI"/>
                            <w:listItem w:displayText="Riacho Fundo - XVII" w:value="Riacho Fundo - XVII"/>
                            <w:listItem w:displayText="Lago Norte - XVIII" w:value="Lago Norte - XVIII"/>
                            <w:listItem w:displayText="Candangolândia - XIX" w:value="Candangolândia - XIX"/>
                            <w:listItem w:displayText="Águas Claras - XX" w:value="Águas Claras - XX"/>
                            <w:listItem w:displayText="Riacho Fundo 2 - XXI" w:value="Riacho Fundo 2 - XXI"/>
                            <w:listItem w:displayText="Sudoeste/Octogonal - RA XXII" w:value="Sudoeste/Octogonal - RA XXII"/>
                            <w:listItem w:displayText="Varjão - RA XXIII" w:value="Varjão - RA XXIII"/>
                            <w:listItem w:displayText="Park Way - RA XXIV" w:value="Park Way - RA XXIV"/>
                            <w:listItem w:displayText="Estrutural/Scia - RA XXV" w:value="Estrutural/Scia - RA XXV"/>
                            <w:listItem w:displayText="Sobradinho II - RA XXVI" w:value="Sobradinho II - RA XXVI"/>
                            <w:listItem w:displayText="Jardim Botânico - RA XXVII" w:value="Jardim Botânico - RA XXVII"/>
                            <w:listItem w:displayText="Itapoã - RA XXVIII" w:value="Itapoã - RA XXVIII"/>
                            <w:listItem w:displayText="SIA - RA XXIX" w:value="SIA - RA XXIX"/>
                            <w:listItem w:displayText="Vicente Pires - XXX" w:value="Vicente Pires - XXX"/>
                            <w:listItem w:displayText="Fercal - XXXI" w:value="Fercal - XXXI"/>
                            <w:listItem w:displayText="Sol Nascente/Pôr do Sol - RA XXXII" w:value="Sol Nascente/Pôr do Sol - RA XXXII"/>
                            <w:listItem w:displayText="Arniqueira - RA XXXIII" w:value="Arniqueira - RA XXXIII"/>
                            <w:listItem w:displayText="Arapoanga - RA XXXIV" w:value="Arapoanga - RA XXXIV"/>
                            <w:listItem w:displayText="Água Quente - RA XXXV" w:value="Água Quente - RA XXXV"/>
                          </w:dropDownList>
                        </w:sdtPr>
                        <w:sdtEndPr/>
                        <w:sdtContent>
                          <w:r w:rsidRPr="00473122">
                            <w:rPr>
                              <w:rStyle w:val="TextodoEspaoReservado"/>
                            </w:rPr>
                            <w:t>Escolher</w:t>
                          </w:r>
                          <w:proofErr w:type="gramEnd"/>
                          <w:r w:rsidRPr="00473122">
                            <w:rPr>
                              <w:rStyle w:val="TextodoEspaoReservado"/>
                            </w:rPr>
                            <w:t xml:space="preserve"> um item.</w:t>
                          </w:r>
                        </w:sdtContent>
                      </w:sdt>
                      <w:permEnd w:id="835547267"/>
                    </w:p>
                    <w:p w:rsidR="00220F90" w:rsidRPr="003648D1" w:rsidRDefault="00220F90" w:rsidP="00220F90">
                      <w:pPr>
                        <w:tabs>
                          <w:tab w:val="left" w:pos="5245"/>
                        </w:tabs>
                        <w:ind w:right="-778"/>
                        <w:jc w:val="left"/>
                        <w:rPr>
                          <w:rFonts w:cs="Arial"/>
                        </w:rPr>
                      </w:pPr>
                      <w:r w:rsidRPr="003648D1">
                        <w:rPr>
                          <w:rFonts w:cs="Arial"/>
                          <w:b/>
                        </w:rPr>
                        <w:t>Endereço Original:</w:t>
                      </w:r>
                      <w:r w:rsidRPr="003648D1">
                        <w:rPr>
                          <w:rFonts w:cs="Arial"/>
                        </w:rPr>
                        <w:t xml:space="preserve"> </w:t>
                      </w:r>
                      <w:sdt>
                        <w:sdtPr>
                          <w:rPr>
                            <w:rFonts w:cs="Arial"/>
                          </w:rPr>
                          <w:alias w:val="INSERIR ENDEREÇO CARTORIAL ORIGINAL"/>
                          <w:tag w:val="INSERIR ENDEREÇO CARTORIAL ORIGINAL"/>
                          <w:id w:val="890385995"/>
                          <w15:color w:val="FFCC00"/>
                        </w:sdtPr>
                        <w:sdtEndPr/>
                        <w:sdtContent>
                          <w:permStart w:id="1188446140" w:edGrp="everyone"/>
                          <w:sdt>
                            <w:sdtPr>
                              <w:rPr>
                                <w:rFonts w:cs="Arial"/>
                                <w:b/>
                              </w:rPr>
                              <w:alias w:val="INSERIR ENDEREÇO"/>
                              <w:tag w:val="INSERIR ENDEREÇO ORIGINAL"/>
                              <w:id w:val="495771022"/>
                              <w:lock w:val="sdtLocked"/>
                              <w:showingPlcHdr/>
                              <w15:color w:val="FFCC00"/>
                            </w:sdtPr>
                            <w:sdtEndPr/>
                            <w:sdtContent>
                              <w:r w:rsidRPr="00672223">
                                <w:rPr>
                                  <w:rStyle w:val="TextodoEspaoReservado"/>
                                </w:rPr>
                                <w:t>Clique aqui para digitar texto.</w:t>
                              </w:r>
                            </w:sdtContent>
                          </w:sdt>
                          <w:permEnd w:id="1188446140"/>
                        </w:sdtContent>
                      </w:sdt>
                    </w:p>
                    <w:p w:rsidR="00220F90" w:rsidRPr="003648D1" w:rsidRDefault="00220F90" w:rsidP="00220F90">
                      <w:pPr>
                        <w:tabs>
                          <w:tab w:val="left" w:pos="5245"/>
                        </w:tabs>
                      </w:pPr>
                      <w:r w:rsidRPr="003648D1">
                        <w:rPr>
                          <w:rFonts w:cs="Arial"/>
                          <w:b/>
                        </w:rPr>
                        <w:t>Endereço Resultante: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permStart w:id="1333095593" w:edGrp="everyone"/>
                      <w:sdt>
                        <w:sdtPr>
                          <w:rPr>
                            <w:rFonts w:cs="Arial"/>
                            <w:b/>
                          </w:rPr>
                          <w:alias w:val="INSERIR ENDEREÇO RESULTANTE"/>
                          <w:tag w:val="INSERIR ENDEREÇO RESULTANTE"/>
                          <w:id w:val="-98644073"/>
                          <w:lock w:val="sdtLocked"/>
                          <w:showingPlcHdr/>
                          <w15:color w:val="FFCC00"/>
                        </w:sdtPr>
                        <w:sdtEndPr/>
                        <w:sdtContent>
                          <w:r w:rsidRPr="00672223">
                            <w:rPr>
                              <w:rStyle w:val="TextodoEspaoReservado"/>
                            </w:rPr>
                            <w:t>Clique aqui para digitar texto.</w:t>
                          </w:r>
                        </w:sdtContent>
                      </w:sdt>
                      <w:permEnd w:id="1333095593"/>
                    </w:p>
                  </w:txbxContent>
                </v:textbox>
                <w10:wrap type="square"/>
              </v:shape>
            </w:pict>
          </mc:Fallback>
        </mc:AlternateContent>
      </w:r>
      <w:r w:rsidR="008C78AA" w:rsidRPr="00220F9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B9377C" wp14:editId="26927042">
                <wp:simplePos x="0" y="0"/>
                <wp:positionH relativeFrom="margin">
                  <wp:posOffset>-325069</wp:posOffset>
                </wp:positionH>
                <wp:positionV relativeFrom="paragraph">
                  <wp:posOffset>7923301</wp:posOffset>
                </wp:positionV>
                <wp:extent cx="6773723" cy="0"/>
                <wp:effectExtent l="0" t="19050" r="27305" b="19050"/>
                <wp:wrapNone/>
                <wp:docPr id="31" name="Conector re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3723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D1C93" id="Conector reto 3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5.6pt,623.9pt" to="507.75pt,6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8C78AA" w:rsidRPr="00220F9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E95025" wp14:editId="43B46FD0">
                <wp:simplePos x="0" y="0"/>
                <wp:positionH relativeFrom="margin">
                  <wp:posOffset>-332384</wp:posOffset>
                </wp:positionH>
                <wp:positionV relativeFrom="paragraph">
                  <wp:posOffset>8274431</wp:posOffset>
                </wp:positionV>
                <wp:extent cx="6781190" cy="0"/>
                <wp:effectExtent l="0" t="0" r="19685" b="19050"/>
                <wp:wrapNone/>
                <wp:docPr id="33" name="Conector re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1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86FE1" id="Conector reto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6.15pt,651.55pt" to="507.8pt,6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8C78AA" w:rsidRPr="006B5143">
        <w:rPr>
          <w:rFonts w:cs="Arial"/>
          <w:b/>
          <w:noProof/>
          <w:spacing w:val="240"/>
          <w:sz w:val="3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C324644" wp14:editId="2FBE9863">
                <wp:simplePos x="0" y="0"/>
                <wp:positionH relativeFrom="margin">
                  <wp:posOffset>-260350</wp:posOffset>
                </wp:positionH>
                <wp:positionV relativeFrom="paragraph">
                  <wp:posOffset>8517738</wp:posOffset>
                </wp:positionV>
                <wp:extent cx="2352675" cy="1404620"/>
                <wp:effectExtent l="0" t="0" r="0" b="1270"/>
                <wp:wrapSquare wrapText="bothSides"/>
                <wp:docPr id="3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F90" w:rsidRPr="00B744B7" w:rsidRDefault="00220F90" w:rsidP="00220F9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75329">
                              <w:rPr>
                                <w:rFonts w:cs="Arial"/>
                                <w:sz w:val="40"/>
                                <w:szCs w:val="40"/>
                              </w:rPr>
                              <w:t xml:space="preserve">MDE </w:t>
                            </w:r>
                            <w:permStart w:id="1369599382" w:edGrp="everyone"/>
                            <w:sdt>
                              <w:sdtPr>
                                <w:rPr>
                                  <w:rFonts w:cs="Arial"/>
                                  <w:sz w:val="40"/>
                                  <w:szCs w:val="40"/>
                                </w:rPr>
                                <w:alias w:val="NÚMERO DO PROJETO"/>
                                <w:tag w:val="NÚMERO DO PROCESSO"/>
                                <w:id w:val="-752733423"/>
                                <w:lock w:val="sdtLocked"/>
                                <w:showingPlcHdr/>
                                <w15:color w:val="FFCC00"/>
                              </w:sdtPr>
                              <w:sdtEndPr/>
                              <w:sdtContent>
                                <w:r w:rsidRPr="00672223">
                                  <w:rPr>
                                    <w:rStyle w:val="TextodoEspaoReservado"/>
                                  </w:rPr>
                                  <w:t>Clique aqui para digitar texto.</w:t>
                                </w:r>
                              </w:sdtContent>
                            </w:sdt>
                            <w:permEnd w:id="1369599382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24644" id="_x0000_s1044" type="#_x0000_t202" style="position:absolute;left:0;text-align:left;margin-left:-20.5pt;margin-top:670.7pt;width:185.25pt;height:110.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" filled="f" stroked="f">
                <v:textbox style="mso-fit-shape-to-text:t">
                  <w:txbxContent>
                    <w:p w:rsidR="00220F90" w:rsidRPr="00B744B7" w:rsidRDefault="00220F90" w:rsidP="00220F9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75329">
                        <w:rPr>
                          <w:rFonts w:cs="Arial"/>
                          <w:sz w:val="40"/>
                          <w:szCs w:val="40"/>
                        </w:rPr>
                        <w:t xml:space="preserve">MDE </w:t>
                      </w:r>
                      <w:permStart w:id="1369599382" w:edGrp="everyone"/>
                      <w:sdt>
                        <w:sdtPr>
                          <w:rPr>
                            <w:rFonts w:cs="Arial"/>
                            <w:sz w:val="40"/>
                            <w:szCs w:val="40"/>
                          </w:rPr>
                          <w:alias w:val="NÚMERO DO PROJETO"/>
                          <w:tag w:val="NÚMERO DO PROCESSO"/>
                          <w:id w:val="-752733423"/>
                          <w:lock w:val="sdtLocked"/>
                          <w:showingPlcHdr/>
                          <w15:color w:val="FFCC00"/>
                        </w:sdtPr>
                        <w:sdtEndPr/>
                        <w:sdtContent>
                          <w:r w:rsidRPr="00672223">
                            <w:rPr>
                              <w:rStyle w:val="TextodoEspaoReservado"/>
                            </w:rPr>
                            <w:t>Clique aqui para digitar texto.</w:t>
                          </w:r>
                        </w:sdtContent>
                      </w:sdt>
                      <w:permEnd w:id="1369599382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78A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E8E734" wp14:editId="2AFA9C8B">
                <wp:simplePos x="0" y="0"/>
                <wp:positionH relativeFrom="margin">
                  <wp:posOffset>2132838</wp:posOffset>
                </wp:positionH>
                <wp:positionV relativeFrom="paragraph">
                  <wp:posOffset>8274430</wp:posOffset>
                </wp:positionV>
                <wp:extent cx="0" cy="1470355"/>
                <wp:effectExtent l="0" t="0" r="19050" b="15875"/>
                <wp:wrapNone/>
                <wp:docPr id="36" name="Conector re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703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97330F" id="Conector reto 36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7.95pt,651.55pt" to="167.95pt,7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8C78AA" w:rsidRPr="00220F90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9FC840E" wp14:editId="7762DB62">
                <wp:simplePos x="0" y="0"/>
                <wp:positionH relativeFrom="margin">
                  <wp:posOffset>-185420</wp:posOffset>
                </wp:positionH>
                <wp:positionV relativeFrom="paragraph">
                  <wp:posOffset>7954645</wp:posOffset>
                </wp:positionV>
                <wp:extent cx="6315075" cy="1404620"/>
                <wp:effectExtent l="0" t="0" r="0" b="0"/>
                <wp:wrapSquare wrapText="bothSides"/>
                <wp:docPr id="3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F90" w:rsidRPr="00220F90" w:rsidRDefault="00220F90" w:rsidP="00220F9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20F90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 xml:space="preserve">CROQUI DA SITUAÇÃO </w:t>
                            </w:r>
                            <w:r w:rsidR="009E0C0D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ORIGINAL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C840E" id="_x0000_s1045" type="#_x0000_t202" style="position:absolute;left:0;text-align:left;margin-left:-14.6pt;margin-top:626.35pt;width:497.25pt;height:110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" filled="f" stroked="f">
                <v:textbox style="mso-fit-shape-to-text:t">
                  <w:txbxContent>
                    <w:p w:rsidR="00220F90" w:rsidRPr="00220F90" w:rsidRDefault="00220F90" w:rsidP="00220F90">
                      <w:pPr>
                        <w:jc w:val="center"/>
                        <w:rPr>
                          <w:b/>
                        </w:rPr>
                      </w:pPr>
                      <w:r w:rsidRPr="00220F90">
                        <w:rPr>
                          <w:rFonts w:cs="Arial"/>
                          <w:b/>
                          <w:sz w:val="32"/>
                          <w:szCs w:val="32"/>
                        </w:rPr>
                        <w:t xml:space="preserve">CROQUI DA SITUAÇÃO </w:t>
                      </w:r>
                      <w:r w:rsidR="009E0C0D">
                        <w:rPr>
                          <w:rFonts w:cs="Arial"/>
                          <w:b/>
                          <w:sz w:val="32"/>
                          <w:szCs w:val="32"/>
                        </w:rPr>
                        <w:t>ORIGINAL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ermStart w:id="1268076664" w:edGrp="everyone"/>
      <w:sdt>
        <w:sdtPr>
          <w:id w:val="2035842478"/>
          <w:lock w:val="sdtLocked"/>
          <w:showingPlcHdr/>
          <w:picture/>
        </w:sdtPr>
        <w:sdtEndPr/>
        <w:sdtContent>
          <w:r w:rsidR="00220F90">
            <w:rPr>
              <w:noProof/>
            </w:rPr>
            <w:drawing>
              <wp:inline distT="0" distB="0" distL="0" distR="0" wp14:anchorId="268737B0" wp14:editId="2C7022CC">
                <wp:extent cx="6057900" cy="7839075"/>
                <wp:effectExtent l="0" t="0" r="0" b="9525"/>
                <wp:docPr id="1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900" cy="783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permEnd w:id="1268076664"/>
    </w:p>
    <w:p w:rsidR="005F29CC" w:rsidRDefault="008C78AA" w:rsidP="005F29CC">
      <w:pPr>
        <w:sectPr w:rsidR="005F29CC" w:rsidSect="00580418">
          <w:pgSz w:w="11907" w:h="16840" w:code="9"/>
          <w:pgMar w:top="851" w:right="851" w:bottom="851" w:left="1134" w:header="720" w:footer="284" w:gutter="0"/>
          <w:pgBorders w:offsetFrom="page">
            <w:top w:val="single" w:sz="18" w:space="31" w:color="auto"/>
            <w:left w:val="single" w:sz="18" w:space="31" w:color="auto"/>
            <w:bottom w:val="single" w:sz="18" w:space="31" w:color="auto"/>
            <w:right w:val="single" w:sz="18" w:space="31" w:color="auto"/>
          </w:pgBorders>
          <w:cols w:space="720"/>
          <w:docGrid w:linePitch="272"/>
        </w:sect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2F52502F" wp14:editId="03DAD632">
                <wp:simplePos x="0" y="0"/>
                <wp:positionH relativeFrom="page">
                  <wp:posOffset>2862580</wp:posOffset>
                </wp:positionH>
                <wp:positionV relativeFrom="paragraph">
                  <wp:posOffset>1484960</wp:posOffset>
                </wp:positionV>
                <wp:extent cx="3943350" cy="214630"/>
                <wp:effectExtent l="0" t="0" r="0" b="1270"/>
                <wp:wrapNone/>
                <wp:docPr id="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B30" w:rsidRPr="008C78AA" w:rsidRDefault="00A03B30" w:rsidP="00A03B30">
                            <w:pPr>
                              <w:pStyle w:val="Textotabelas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C78AA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SICAD – </w:t>
                            </w:r>
                            <w:permStart w:id="1430347393" w:edGrp="everyone"/>
                            <w:sdt>
                              <w:sdtPr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alias w:val="FOLHAS SICAD"/>
                                <w:tag w:val="FOLHAS SICAD"/>
                                <w:id w:val="-1346325593"/>
                                <w:lock w:val="sdtLocked"/>
                                <w:showingPlcHdr/>
                                <w15:color w:val="FFFF99"/>
                              </w:sdtPr>
                              <w:sdtEndPr/>
                              <w:sdtContent>
                                <w:r w:rsidRPr="008C78AA">
                                  <w:rPr>
                                    <w:rStyle w:val="TextodoEspaoReservado"/>
                                    <w:sz w:val="20"/>
                                    <w:szCs w:val="20"/>
                                  </w:rPr>
                                  <w:t>Clique aqui para digitar texto.</w:t>
                                </w:r>
                              </w:sdtContent>
                            </w:sdt>
                            <w:permEnd w:id="143034739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2502F" id="_x0000_s1046" type="#_x0000_t202" style="position:absolute;left:0;text-align:left;margin-left:225.4pt;margin-top:116.95pt;width:310.5pt;height:16.9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" filled="f" stroked="f">
                <v:textbox style="mso-fit-shape-to-text:t">
                  <w:txbxContent>
                    <w:p w:rsidR="00A03B30" w:rsidRPr="008C78AA" w:rsidRDefault="00A03B30" w:rsidP="00A03B30">
                      <w:pPr>
                        <w:pStyle w:val="Textotabelas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C78AA">
                        <w:rPr>
                          <w:rFonts w:cs="Arial"/>
                          <w:sz w:val="20"/>
                          <w:szCs w:val="20"/>
                        </w:rPr>
                        <w:t xml:space="preserve">SICAD – </w:t>
                      </w:r>
                      <w:permStart w:id="1430347393" w:edGrp="everyone"/>
                      <w:sdt>
                        <w:sdtPr>
                          <w:rPr>
                            <w:rFonts w:cs="Arial"/>
                            <w:sz w:val="20"/>
                            <w:szCs w:val="20"/>
                          </w:rPr>
                          <w:alias w:val="FOLHAS SICAD"/>
                          <w:tag w:val="FOLHAS SICAD"/>
                          <w:id w:val="-1346325593"/>
                          <w:lock w:val="sdtLocked"/>
                          <w:showingPlcHdr/>
                          <w15:color w:val="FFFF99"/>
                        </w:sdtPr>
                        <w:sdtEndPr/>
                        <w:sdtContent>
                          <w:r w:rsidRPr="008C78AA">
                            <w:rPr>
                              <w:rStyle w:val="TextodoEspaoReservado"/>
                              <w:sz w:val="20"/>
                              <w:szCs w:val="20"/>
                            </w:rPr>
                            <w:t>Clique aqui para digitar texto.</w:t>
                          </w:r>
                        </w:sdtContent>
                      </w:sdt>
                      <w:permEnd w:id="1430347393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57FBB3" wp14:editId="3360036E">
                <wp:simplePos x="0" y="0"/>
                <wp:positionH relativeFrom="margin">
                  <wp:posOffset>932485</wp:posOffset>
                </wp:positionH>
                <wp:positionV relativeFrom="paragraph">
                  <wp:posOffset>1496060</wp:posOffset>
                </wp:positionV>
                <wp:extent cx="0" cy="372161"/>
                <wp:effectExtent l="0" t="0" r="19050" b="27940"/>
                <wp:wrapNone/>
                <wp:docPr id="38" name="Conector re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216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3883A" id="Conector reto 38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3.4pt,117.8pt" to="73.4pt,1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0570611D" wp14:editId="434A5A52">
                <wp:simplePos x="0" y="0"/>
                <wp:positionH relativeFrom="margin">
                  <wp:posOffset>-185420</wp:posOffset>
                </wp:positionH>
                <wp:positionV relativeFrom="paragraph">
                  <wp:posOffset>1556334</wp:posOffset>
                </wp:positionV>
                <wp:extent cx="1038225" cy="214630"/>
                <wp:effectExtent l="0" t="0" r="0" b="1270"/>
                <wp:wrapNone/>
                <wp:docPr id="4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F90" w:rsidRPr="00220F90" w:rsidRDefault="00220F90" w:rsidP="00220F90">
                            <w:r w:rsidRPr="00220F90">
                              <w:rPr>
                                <w:rFonts w:cs="Arial"/>
                                <w:lang w:val="en-US"/>
                              </w:rPr>
                              <w:t>SIRGAS 2000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0611D" id="_x0000_s1047" type="#_x0000_t202" style="position:absolute;left:0;text-align:left;margin-left:-14.6pt;margin-top:122.55pt;width:81.75pt;height:16.9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" filled="f" stroked="f">
                <v:textbox style="mso-fit-shape-to-text:t">
                  <w:txbxContent>
                    <w:p w:rsidR="00220F90" w:rsidRPr="00220F90" w:rsidRDefault="00220F90" w:rsidP="00220F90">
                      <w:r w:rsidRPr="00220F90">
                        <w:rPr>
                          <w:rFonts w:cs="Arial"/>
                          <w:lang w:val="en-US"/>
                        </w:rPr>
                        <w:t>SIRGAS 2000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1677CBE4" wp14:editId="0CD5A3FA">
                <wp:simplePos x="0" y="0"/>
                <wp:positionH relativeFrom="margin">
                  <wp:posOffset>962025</wp:posOffset>
                </wp:positionH>
                <wp:positionV relativeFrom="paragraph">
                  <wp:posOffset>1488110</wp:posOffset>
                </wp:positionV>
                <wp:extent cx="1155802" cy="214630"/>
                <wp:effectExtent l="0" t="0" r="0" b="0"/>
                <wp:wrapNone/>
                <wp:docPr id="4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802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F90" w:rsidRPr="00220F90" w:rsidRDefault="00220F90" w:rsidP="008C78AA">
                            <w:r>
                              <w:rPr>
                                <w:rFonts w:cs="Arial"/>
                                <w:lang w:val="en-US"/>
                              </w:rPr>
                              <w:t>KR:</w:t>
                            </w:r>
                            <w:r w:rsidR="00A03B30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permStart w:id="265902362" w:edGrp="everyone"/>
                            <w:sdt>
                              <w:sdtPr>
                                <w:rPr>
                                  <w:rFonts w:cs="Arial"/>
                                  <w:lang w:val="en-US"/>
                                </w:rPr>
                                <w:alias w:val="KR folha 1:10.000"/>
                                <w:tag w:val="KR folha 1:10.000"/>
                                <w:id w:val="1650014602"/>
                                <w:lock w:val="sdtLocked"/>
                                <w:showingPlcHdr/>
                                <w15:color w:val="FFFF99"/>
                              </w:sdtPr>
                              <w:sdtEndPr/>
                              <w:sdtContent>
                                <w:r w:rsidR="00A03B30" w:rsidRPr="00F07540">
                                  <w:rPr>
                                    <w:rStyle w:val="TextodoEspaoReservado"/>
                                  </w:rPr>
                                  <w:t>Clique aqui para digitar texto.</w:t>
                                </w:r>
                              </w:sdtContent>
                            </w:sdt>
                            <w:permEnd w:id="265902362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7CBE4" id="_x0000_s1048" type="#_x0000_t202" style="position:absolute;left:0;text-align:left;margin-left:75.75pt;margin-top:117.15pt;width:91pt;height:16.9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" filled="f" stroked="f">
                <v:textbox style="mso-fit-shape-to-text:t">
                  <w:txbxContent>
                    <w:p w:rsidR="00220F90" w:rsidRPr="00220F90" w:rsidRDefault="00220F90" w:rsidP="008C78AA">
                      <w:r>
                        <w:rPr>
                          <w:rFonts w:cs="Arial"/>
                          <w:lang w:val="en-US"/>
                        </w:rPr>
                        <w:t>KR:</w:t>
                      </w:r>
                      <w:r w:rsidR="00A03B30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permStart w:id="265902362" w:edGrp="everyone"/>
                      <w:sdt>
                        <w:sdtPr>
                          <w:rPr>
                            <w:rFonts w:cs="Arial"/>
                            <w:lang w:val="en-US"/>
                          </w:rPr>
                          <w:alias w:val="KR folha 1:10.000"/>
                          <w:tag w:val="KR folha 1:10.000"/>
                          <w:id w:val="1650014602"/>
                          <w:lock w:val="sdtLocked"/>
                          <w:showingPlcHdr/>
                          <w15:color w:val="FFFF99"/>
                        </w:sdtPr>
                        <w:sdtEndPr/>
                        <w:sdtContent>
                          <w:r w:rsidR="00A03B30" w:rsidRPr="00F07540">
                            <w:rPr>
                              <w:rStyle w:val="TextodoEspaoReservado"/>
                            </w:rPr>
                            <w:t>Clique aqui para digitar texto.</w:t>
                          </w:r>
                        </w:sdtContent>
                      </w:sdt>
                      <w:permEnd w:id="26590236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0F9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005F7F" wp14:editId="585C7562">
                <wp:simplePos x="0" y="0"/>
                <wp:positionH relativeFrom="margin">
                  <wp:posOffset>-316865</wp:posOffset>
                </wp:positionH>
                <wp:positionV relativeFrom="paragraph">
                  <wp:posOffset>1487500</wp:posOffset>
                </wp:positionV>
                <wp:extent cx="6774180" cy="0"/>
                <wp:effectExtent l="0" t="0" r="26670" b="19050"/>
                <wp:wrapNone/>
                <wp:docPr id="37" name="Conector re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41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D3508" id="Conector reto 3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4.95pt,117.15pt" to="508.45pt,1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:rsidR="00645E0C" w:rsidRDefault="00CE3C02" w:rsidP="00645E0C">
      <w:pPr>
        <w:ind w:left="-709" w:firstLine="709"/>
        <w:jc w:val="center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3ED94058" wp14:editId="2F8645FD">
                <wp:simplePos x="0" y="0"/>
                <wp:positionH relativeFrom="column">
                  <wp:posOffset>2132330</wp:posOffset>
                </wp:positionH>
                <wp:positionV relativeFrom="paragraph">
                  <wp:posOffset>8288655</wp:posOffset>
                </wp:positionV>
                <wp:extent cx="4286250" cy="1404620"/>
                <wp:effectExtent l="0" t="0" r="0" b="0"/>
                <wp:wrapSquare wrapText="bothSides"/>
                <wp:docPr id="6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E0C" w:rsidRPr="00970B5D" w:rsidRDefault="00645E0C" w:rsidP="00645E0C">
                            <w:pPr>
                              <w:ind w:right="-778"/>
                              <w:rPr>
                                <w:rFonts w:cs="Arial"/>
                              </w:rPr>
                            </w:pPr>
                            <w:r w:rsidRPr="00970B5D">
                              <w:rPr>
                                <w:rFonts w:cs="Arial"/>
                                <w:b/>
                              </w:rPr>
                              <w:t xml:space="preserve">REGIÃO </w:t>
                            </w:r>
                            <w:proofErr w:type="gramStart"/>
                            <w:r w:rsidRPr="00970B5D">
                              <w:rPr>
                                <w:rFonts w:cs="Arial"/>
                                <w:b/>
                              </w:rPr>
                              <w:t>ADMINISTRATIVA:</w:t>
                            </w:r>
                            <w:permStart w:id="85097653" w:edGrp="everyone"/>
                            <w:sdt>
                              <w:sdtPr>
                                <w:rPr>
                                  <w:rFonts w:cs="Arial"/>
                                </w:rPr>
                                <w:id w:val="-1664621343"/>
                                <w:lock w:val="sdtLocked"/>
                                <w:showingPlcHdr/>
                                <w15:color w:val="FFFF00"/>
                                <w:dropDownList>
                                  <w:listItem w:value="Escolher um item."/>
                                  <w:listItem w:displayText="Plano Piloto - RA I" w:value="Plano Piloto - RA I"/>
                                  <w:listItem w:displayText="Gama - RA II" w:value="Gama - RA II"/>
                                  <w:listItem w:displayText="Taguatinga - RA III" w:value="Taguatinga - RA III"/>
                                  <w:listItem w:displayText="Brazlândia - RA IV" w:value="Brazlândia - RA IV"/>
                                  <w:listItem w:displayText="Sobradinho - RA V" w:value="Sobradinho - RA V"/>
                                  <w:listItem w:displayText="Planaltina - RA VI" w:value="Planaltina - RA VI"/>
                                  <w:listItem w:displayText="Paranoá - RA VII" w:value="Paranoá - RA VII"/>
                                  <w:listItem w:displayText="Núcleo Bandeirante - RA VIII" w:value="Núcleo Bandeirante - RA VIII"/>
                                  <w:listItem w:displayText="Ceilândia - RA IX" w:value="Ceilândia - RA IX"/>
                                  <w:listItem w:displayText="Guará - RA X" w:value="Guará - RA X"/>
                                  <w:listItem w:displayText="Cruzeiro - RA XI" w:value="Cruzeiro - RA XI"/>
                                  <w:listItem w:displayText="Samambaia - RA XII" w:value="Samambaia - RA XII"/>
                                  <w:listItem w:displayText="Santa Maria - XIII" w:value="Santa Maria - XIII"/>
                                  <w:listItem w:displayText="São Sebastião - RA XIV" w:value="São Sebastião - RA XIV"/>
                                  <w:listItem w:displayText="Recanto das Emas - RA XV" w:value="Recanto das Emas - RA XV"/>
                                  <w:listItem w:displayText="Lago Sul - RA XVI" w:value="Lago Sul - RA XVI"/>
                                  <w:listItem w:displayText="Riacho Fundo - XVII" w:value="Riacho Fundo - XVII"/>
                                  <w:listItem w:displayText="Lago Norte - XVIII" w:value="Lago Norte - XVIII"/>
                                  <w:listItem w:displayText="Candangolândia - XIX" w:value="Candangolândia - XIX"/>
                                  <w:listItem w:displayText="Águas Claras - XX" w:value="Águas Claras - XX"/>
                                  <w:listItem w:displayText="Riacho Fundo 2 - XXI" w:value="Riacho Fundo 2 - XXI"/>
                                  <w:listItem w:displayText="Sudoeste/Octogonal - RA XXII" w:value="Sudoeste/Octogonal - RA XXII"/>
                                  <w:listItem w:displayText="Varjão - RA XXIII" w:value="Varjão - RA XXIII"/>
                                  <w:listItem w:displayText="Park Way - RA XXIV" w:value="Park Way - RA XXIV"/>
                                  <w:listItem w:displayText="Estrutural/Scia - RA XXV" w:value="Estrutural/Scia - RA XXV"/>
                                  <w:listItem w:displayText="Sobradinho II - RA XXVI" w:value="Sobradinho II - RA XXVI"/>
                                  <w:listItem w:displayText="Jardim Botânico - RA XXVII" w:value="Jardim Botânico - RA XXVII"/>
                                  <w:listItem w:displayText="Itapoã - RA XXVIII" w:value="Itapoã - RA XXVIII"/>
                                  <w:listItem w:displayText="SIA - RA XXIX" w:value="SIA - RA XXIX"/>
                                  <w:listItem w:displayText="Vicente Pires - XXX" w:value="Vicente Pires - XXX"/>
                                  <w:listItem w:displayText="Fercal - XXXI" w:value="Fercal - XXXI"/>
                                  <w:listItem w:displayText="Sol Nascente/Pôr do Sol - RA XXXII" w:value="Sol Nascente/Pôr do Sol - RA XXXII"/>
                                  <w:listItem w:displayText="Arniqueira - RA XXXIII" w:value="Arniqueira - RA XXXIII"/>
                                  <w:listItem w:displayText="Arapoanga - RA XXXIV" w:value="Arapoanga - RA XXXIV"/>
                                  <w:listItem w:displayText="Água Quente - RA XXXV" w:value="Água Quente - RA XXXV"/>
                                </w:dropDownList>
                              </w:sdtPr>
                              <w:sdtEndPr/>
                              <w:sdtContent>
                                <w:r w:rsidRPr="00473122">
                                  <w:rPr>
                                    <w:rStyle w:val="TextodoEspaoReservado"/>
                                  </w:rPr>
                                  <w:t>Escolher</w:t>
                                </w:r>
                                <w:proofErr w:type="gramEnd"/>
                                <w:r w:rsidRPr="00473122">
                                  <w:rPr>
                                    <w:rStyle w:val="TextodoEspaoReservado"/>
                                  </w:rPr>
                                  <w:t xml:space="preserve"> um item.</w:t>
                                </w:r>
                              </w:sdtContent>
                            </w:sdt>
                            <w:permEnd w:id="85097653"/>
                          </w:p>
                          <w:p w:rsidR="00645E0C" w:rsidRPr="003648D1" w:rsidRDefault="00645E0C" w:rsidP="00645E0C">
                            <w:pPr>
                              <w:tabs>
                                <w:tab w:val="left" w:pos="5245"/>
                              </w:tabs>
                              <w:ind w:right="-778"/>
                              <w:jc w:val="left"/>
                              <w:rPr>
                                <w:rFonts w:cs="Arial"/>
                              </w:rPr>
                            </w:pPr>
                            <w:r w:rsidRPr="003648D1">
                              <w:rPr>
                                <w:rFonts w:cs="Arial"/>
                                <w:b/>
                              </w:rPr>
                              <w:t>Endereço Original:</w:t>
                            </w:r>
                            <w:r w:rsidRPr="003648D1">
                              <w:rPr>
                                <w:rFonts w:cs="Arial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Arial"/>
                                </w:rPr>
                                <w:alias w:val="INSERIR ENDEREÇO CARTORIAL ORIGINAL"/>
                                <w:tag w:val="INSERIR ENDEREÇO CARTORIAL ORIGINAL"/>
                                <w:id w:val="-318109840"/>
                                <w15:color w:val="FFCC00"/>
                              </w:sdtPr>
                              <w:sdtEndPr/>
                              <w:sdtContent>
                                <w:permStart w:id="1095307986" w:edGrp="everyone"/>
                                <w:sdt>
                                  <w:sdtPr>
                                    <w:rPr>
                                      <w:rFonts w:cs="Arial"/>
                                      <w:b/>
                                    </w:rPr>
                                    <w:alias w:val="INSERIR ENDEREÇO"/>
                                    <w:tag w:val="INSERIR ENDEREÇO ORIGINAL"/>
                                    <w:id w:val="-1730371695"/>
                                    <w:lock w:val="sdtLocked"/>
                                    <w:showingPlcHdr/>
                                    <w15:color w:val="FFCC00"/>
                                  </w:sdtPr>
                                  <w:sdtEndPr/>
                                  <w:sdtContent>
                                    <w:r w:rsidRPr="00672223">
                                      <w:rPr>
                                        <w:rStyle w:val="TextodoEspaoReservado"/>
                                      </w:rPr>
                                      <w:t>Clique aqui para digitar texto.</w:t>
                                    </w:r>
                                  </w:sdtContent>
                                </w:sdt>
                                <w:permEnd w:id="1095307986"/>
                              </w:sdtContent>
                            </w:sdt>
                          </w:p>
                          <w:p w:rsidR="00645E0C" w:rsidRPr="003648D1" w:rsidRDefault="00645E0C" w:rsidP="00645E0C">
                            <w:pPr>
                              <w:tabs>
                                <w:tab w:val="left" w:pos="5245"/>
                              </w:tabs>
                            </w:pPr>
                            <w:r w:rsidRPr="003648D1">
                              <w:rPr>
                                <w:rFonts w:cs="Arial"/>
                                <w:b/>
                              </w:rPr>
                              <w:t>Endereço Resultante: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permStart w:id="2234992" w:edGrp="everyone"/>
                            <w:sdt>
                              <w:sdtPr>
                                <w:rPr>
                                  <w:rFonts w:cs="Arial"/>
                                  <w:b/>
                                </w:rPr>
                                <w:alias w:val="INSERIR ENDEREÇO RESULTANTE"/>
                                <w:tag w:val="INSERIR ENDEREÇO RESULTANTE"/>
                                <w:id w:val="-476385645"/>
                                <w:lock w:val="sdtLocked"/>
                                <w:showingPlcHdr/>
                                <w15:color w:val="FFCC00"/>
                              </w:sdtPr>
                              <w:sdtEndPr/>
                              <w:sdtContent>
                                <w:r w:rsidRPr="00672223">
                                  <w:rPr>
                                    <w:rStyle w:val="TextodoEspaoReservado"/>
                                  </w:rPr>
                                  <w:t>Clique aqui para digitar texto.</w:t>
                                </w:r>
                              </w:sdtContent>
                            </w:sdt>
                            <w:permEnd w:id="223499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D94058" id="_x0000_s1049" type="#_x0000_t202" style="position:absolute;left:0;text-align:left;margin-left:167.9pt;margin-top:652.65pt;width:337.5pt;height:110.6pt;z-index:251731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" filled="f" stroked="f">
                <v:textbox style="mso-fit-shape-to-text:t">
                  <w:txbxContent>
                    <w:p w:rsidR="00645E0C" w:rsidRPr="00970B5D" w:rsidRDefault="00645E0C" w:rsidP="00645E0C">
                      <w:pPr>
                        <w:ind w:right="-778"/>
                        <w:rPr>
                          <w:rFonts w:cs="Arial"/>
                        </w:rPr>
                      </w:pPr>
                      <w:r w:rsidRPr="00970B5D">
                        <w:rPr>
                          <w:rFonts w:cs="Arial"/>
                          <w:b/>
                        </w:rPr>
                        <w:t xml:space="preserve">REGIÃO </w:t>
                      </w:r>
                      <w:proofErr w:type="gramStart"/>
                      <w:r w:rsidRPr="00970B5D">
                        <w:rPr>
                          <w:rFonts w:cs="Arial"/>
                          <w:b/>
                        </w:rPr>
                        <w:t>ADMINISTRATIVA:</w:t>
                      </w:r>
                      <w:permStart w:id="85097653" w:edGrp="everyone"/>
                      <w:sdt>
                        <w:sdtPr>
                          <w:rPr>
                            <w:rFonts w:cs="Arial"/>
                          </w:rPr>
                          <w:id w:val="-1664621343"/>
                          <w:lock w:val="sdtLocked"/>
                          <w:showingPlcHdr/>
                          <w15:color w:val="FFFF00"/>
                          <w:dropDownList>
                            <w:listItem w:value="Escolher um item."/>
                            <w:listItem w:displayText="Plano Piloto - RA I" w:value="Plano Piloto - RA I"/>
                            <w:listItem w:displayText="Gama - RA II" w:value="Gama - RA II"/>
                            <w:listItem w:displayText="Taguatinga - RA III" w:value="Taguatinga - RA III"/>
                            <w:listItem w:displayText="Brazlândia - RA IV" w:value="Brazlândia - RA IV"/>
                            <w:listItem w:displayText="Sobradinho - RA V" w:value="Sobradinho - RA V"/>
                            <w:listItem w:displayText="Planaltina - RA VI" w:value="Planaltina - RA VI"/>
                            <w:listItem w:displayText="Paranoá - RA VII" w:value="Paranoá - RA VII"/>
                            <w:listItem w:displayText="Núcleo Bandeirante - RA VIII" w:value="Núcleo Bandeirante - RA VIII"/>
                            <w:listItem w:displayText="Ceilândia - RA IX" w:value="Ceilândia - RA IX"/>
                            <w:listItem w:displayText="Guará - RA X" w:value="Guará - RA X"/>
                            <w:listItem w:displayText="Cruzeiro - RA XI" w:value="Cruzeiro - RA XI"/>
                            <w:listItem w:displayText="Samambaia - RA XII" w:value="Samambaia - RA XII"/>
                            <w:listItem w:displayText="Santa Maria - XIII" w:value="Santa Maria - XIII"/>
                            <w:listItem w:displayText="São Sebastião - RA XIV" w:value="São Sebastião - RA XIV"/>
                            <w:listItem w:displayText="Recanto das Emas - RA XV" w:value="Recanto das Emas - RA XV"/>
                            <w:listItem w:displayText="Lago Sul - RA XVI" w:value="Lago Sul - RA XVI"/>
                            <w:listItem w:displayText="Riacho Fundo - XVII" w:value="Riacho Fundo - XVII"/>
                            <w:listItem w:displayText="Lago Norte - XVIII" w:value="Lago Norte - XVIII"/>
                            <w:listItem w:displayText="Candangolândia - XIX" w:value="Candangolândia - XIX"/>
                            <w:listItem w:displayText="Águas Claras - XX" w:value="Águas Claras - XX"/>
                            <w:listItem w:displayText="Riacho Fundo 2 - XXI" w:value="Riacho Fundo 2 - XXI"/>
                            <w:listItem w:displayText="Sudoeste/Octogonal - RA XXII" w:value="Sudoeste/Octogonal - RA XXII"/>
                            <w:listItem w:displayText="Varjão - RA XXIII" w:value="Varjão - RA XXIII"/>
                            <w:listItem w:displayText="Park Way - RA XXIV" w:value="Park Way - RA XXIV"/>
                            <w:listItem w:displayText="Estrutural/Scia - RA XXV" w:value="Estrutural/Scia - RA XXV"/>
                            <w:listItem w:displayText="Sobradinho II - RA XXVI" w:value="Sobradinho II - RA XXVI"/>
                            <w:listItem w:displayText="Jardim Botânico - RA XXVII" w:value="Jardim Botânico - RA XXVII"/>
                            <w:listItem w:displayText="Itapoã - RA XXVIII" w:value="Itapoã - RA XXVIII"/>
                            <w:listItem w:displayText="SIA - RA XXIX" w:value="SIA - RA XXIX"/>
                            <w:listItem w:displayText="Vicente Pires - XXX" w:value="Vicente Pires - XXX"/>
                            <w:listItem w:displayText="Fercal - XXXI" w:value="Fercal - XXXI"/>
                            <w:listItem w:displayText="Sol Nascente/Pôr do Sol - RA XXXII" w:value="Sol Nascente/Pôr do Sol - RA XXXII"/>
                            <w:listItem w:displayText="Arniqueira - RA XXXIII" w:value="Arniqueira - RA XXXIII"/>
                            <w:listItem w:displayText="Arapoanga - RA XXXIV" w:value="Arapoanga - RA XXXIV"/>
                            <w:listItem w:displayText="Água Quente - RA XXXV" w:value="Água Quente - RA XXXV"/>
                          </w:dropDownList>
                        </w:sdtPr>
                        <w:sdtEndPr/>
                        <w:sdtContent>
                          <w:r w:rsidRPr="00473122">
                            <w:rPr>
                              <w:rStyle w:val="TextodoEspaoReservado"/>
                            </w:rPr>
                            <w:t>Escolher</w:t>
                          </w:r>
                          <w:proofErr w:type="gramEnd"/>
                          <w:r w:rsidRPr="00473122">
                            <w:rPr>
                              <w:rStyle w:val="TextodoEspaoReservado"/>
                            </w:rPr>
                            <w:t xml:space="preserve"> um item.</w:t>
                          </w:r>
                        </w:sdtContent>
                      </w:sdt>
                      <w:permEnd w:id="85097653"/>
                    </w:p>
                    <w:p w:rsidR="00645E0C" w:rsidRPr="003648D1" w:rsidRDefault="00645E0C" w:rsidP="00645E0C">
                      <w:pPr>
                        <w:tabs>
                          <w:tab w:val="left" w:pos="5245"/>
                        </w:tabs>
                        <w:ind w:right="-778"/>
                        <w:jc w:val="left"/>
                        <w:rPr>
                          <w:rFonts w:cs="Arial"/>
                        </w:rPr>
                      </w:pPr>
                      <w:r w:rsidRPr="003648D1">
                        <w:rPr>
                          <w:rFonts w:cs="Arial"/>
                          <w:b/>
                        </w:rPr>
                        <w:t>Endereço Original:</w:t>
                      </w:r>
                      <w:r w:rsidRPr="003648D1">
                        <w:rPr>
                          <w:rFonts w:cs="Arial"/>
                        </w:rPr>
                        <w:t xml:space="preserve"> </w:t>
                      </w:r>
                      <w:sdt>
                        <w:sdtPr>
                          <w:rPr>
                            <w:rFonts w:cs="Arial"/>
                          </w:rPr>
                          <w:alias w:val="INSERIR ENDEREÇO CARTORIAL ORIGINAL"/>
                          <w:tag w:val="INSERIR ENDEREÇO CARTORIAL ORIGINAL"/>
                          <w:id w:val="-318109840"/>
                          <w15:color w:val="FFCC00"/>
                        </w:sdtPr>
                        <w:sdtEndPr/>
                        <w:sdtContent>
                          <w:permStart w:id="1095307986" w:edGrp="everyone"/>
                          <w:sdt>
                            <w:sdtPr>
                              <w:rPr>
                                <w:rFonts w:cs="Arial"/>
                                <w:b/>
                              </w:rPr>
                              <w:alias w:val="INSERIR ENDEREÇO"/>
                              <w:tag w:val="INSERIR ENDEREÇO ORIGINAL"/>
                              <w:id w:val="-1730371695"/>
                              <w:lock w:val="sdtLocked"/>
                              <w:showingPlcHdr/>
                              <w15:color w:val="FFCC00"/>
                            </w:sdtPr>
                            <w:sdtEndPr/>
                            <w:sdtContent>
                              <w:r w:rsidRPr="00672223">
                                <w:rPr>
                                  <w:rStyle w:val="TextodoEspaoReservado"/>
                                </w:rPr>
                                <w:t>Clique aqui para digitar texto.</w:t>
                              </w:r>
                            </w:sdtContent>
                          </w:sdt>
                          <w:permEnd w:id="1095307986"/>
                        </w:sdtContent>
                      </w:sdt>
                    </w:p>
                    <w:p w:rsidR="00645E0C" w:rsidRPr="003648D1" w:rsidRDefault="00645E0C" w:rsidP="00645E0C">
                      <w:pPr>
                        <w:tabs>
                          <w:tab w:val="left" w:pos="5245"/>
                        </w:tabs>
                      </w:pPr>
                      <w:r w:rsidRPr="003648D1">
                        <w:rPr>
                          <w:rFonts w:cs="Arial"/>
                          <w:b/>
                        </w:rPr>
                        <w:t>Endereço Resultante: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permStart w:id="2234992" w:edGrp="everyone"/>
                      <w:sdt>
                        <w:sdtPr>
                          <w:rPr>
                            <w:rFonts w:cs="Arial"/>
                            <w:b/>
                          </w:rPr>
                          <w:alias w:val="INSERIR ENDEREÇO RESULTANTE"/>
                          <w:tag w:val="INSERIR ENDEREÇO RESULTANTE"/>
                          <w:id w:val="-476385645"/>
                          <w:lock w:val="sdtLocked"/>
                          <w:showingPlcHdr/>
                          <w15:color w:val="FFCC00"/>
                        </w:sdtPr>
                        <w:sdtEndPr/>
                        <w:sdtContent>
                          <w:r w:rsidRPr="00672223">
                            <w:rPr>
                              <w:rStyle w:val="TextodoEspaoReservado"/>
                            </w:rPr>
                            <w:t>Clique aqui para digitar texto.</w:t>
                          </w:r>
                        </w:sdtContent>
                      </w:sdt>
                      <w:permEnd w:id="2234992"/>
                    </w:p>
                  </w:txbxContent>
                </v:textbox>
                <w10:wrap type="square"/>
              </v:shape>
            </w:pict>
          </mc:Fallback>
        </mc:AlternateContent>
      </w:r>
      <w:r w:rsidR="00645E0C" w:rsidRPr="00220F9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304D08C" wp14:editId="6AC13A96">
                <wp:simplePos x="0" y="0"/>
                <wp:positionH relativeFrom="margin">
                  <wp:posOffset>-325069</wp:posOffset>
                </wp:positionH>
                <wp:positionV relativeFrom="paragraph">
                  <wp:posOffset>7923301</wp:posOffset>
                </wp:positionV>
                <wp:extent cx="6773723" cy="0"/>
                <wp:effectExtent l="0" t="19050" r="27305" b="19050"/>
                <wp:wrapNone/>
                <wp:docPr id="58" name="Conector re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3723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C0D986" id="Conector reto 58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5.6pt,623.9pt" to="507.75pt,6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645E0C" w:rsidRPr="00220F9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F18163" wp14:editId="78FD64DD">
                <wp:simplePos x="0" y="0"/>
                <wp:positionH relativeFrom="margin">
                  <wp:posOffset>-332384</wp:posOffset>
                </wp:positionH>
                <wp:positionV relativeFrom="paragraph">
                  <wp:posOffset>8274431</wp:posOffset>
                </wp:positionV>
                <wp:extent cx="6781190" cy="0"/>
                <wp:effectExtent l="0" t="0" r="19685" b="19050"/>
                <wp:wrapNone/>
                <wp:docPr id="59" name="Conector re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1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F07B9" id="Conector reto 5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6.15pt,651.55pt" to="507.8pt,6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645E0C" w:rsidRPr="006B5143">
        <w:rPr>
          <w:rFonts w:cs="Arial"/>
          <w:b/>
          <w:noProof/>
          <w:spacing w:val="240"/>
          <w:sz w:val="32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2C137171" wp14:editId="00F3B8F9">
                <wp:simplePos x="0" y="0"/>
                <wp:positionH relativeFrom="margin">
                  <wp:posOffset>-260350</wp:posOffset>
                </wp:positionH>
                <wp:positionV relativeFrom="paragraph">
                  <wp:posOffset>8517738</wp:posOffset>
                </wp:positionV>
                <wp:extent cx="2352675" cy="1404620"/>
                <wp:effectExtent l="0" t="0" r="0" b="1270"/>
                <wp:wrapSquare wrapText="bothSides"/>
                <wp:docPr id="6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E0C" w:rsidRPr="00B744B7" w:rsidRDefault="00645E0C" w:rsidP="00645E0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75329">
                              <w:rPr>
                                <w:rFonts w:cs="Arial"/>
                                <w:sz w:val="40"/>
                                <w:szCs w:val="40"/>
                              </w:rPr>
                              <w:t xml:space="preserve">MDE </w:t>
                            </w:r>
                            <w:permStart w:id="1690046997" w:edGrp="everyone"/>
                            <w:sdt>
                              <w:sdtPr>
                                <w:rPr>
                                  <w:rFonts w:cs="Arial"/>
                                  <w:sz w:val="40"/>
                                  <w:szCs w:val="40"/>
                                </w:rPr>
                                <w:alias w:val="NÚMERO DO PROJETO"/>
                                <w:tag w:val="NÚMERO DO PROCESSO"/>
                                <w:id w:val="-1725515420"/>
                                <w:lock w:val="sdtLocked"/>
                                <w:showingPlcHdr/>
                                <w15:color w:val="FFCC00"/>
                              </w:sdtPr>
                              <w:sdtEndPr/>
                              <w:sdtContent>
                                <w:r w:rsidRPr="00672223">
                                  <w:rPr>
                                    <w:rStyle w:val="TextodoEspaoReservado"/>
                                  </w:rPr>
                                  <w:t>Clique aqui para digitar texto.</w:t>
                                </w:r>
                              </w:sdtContent>
                            </w:sdt>
                            <w:permEnd w:id="1690046997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37171" id="_x0000_s1050" type="#_x0000_t202" style="position:absolute;left:0;text-align:left;margin-left:-20.5pt;margin-top:670.7pt;width:185.25pt;height:110.6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" filled="f" stroked="f">
                <v:textbox style="mso-fit-shape-to-text:t">
                  <w:txbxContent>
                    <w:p w:rsidR="00645E0C" w:rsidRPr="00B744B7" w:rsidRDefault="00645E0C" w:rsidP="00645E0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75329">
                        <w:rPr>
                          <w:rFonts w:cs="Arial"/>
                          <w:sz w:val="40"/>
                          <w:szCs w:val="40"/>
                        </w:rPr>
                        <w:t xml:space="preserve">MDE </w:t>
                      </w:r>
                      <w:permStart w:id="1690046997" w:edGrp="everyone"/>
                      <w:sdt>
                        <w:sdtPr>
                          <w:rPr>
                            <w:rFonts w:cs="Arial"/>
                            <w:sz w:val="40"/>
                            <w:szCs w:val="40"/>
                          </w:rPr>
                          <w:alias w:val="NÚMERO DO PROJETO"/>
                          <w:tag w:val="NÚMERO DO PROCESSO"/>
                          <w:id w:val="-1725515420"/>
                          <w:lock w:val="sdtLocked"/>
                          <w:showingPlcHdr/>
                          <w15:color w:val="FFCC00"/>
                        </w:sdtPr>
                        <w:sdtEndPr/>
                        <w:sdtContent>
                          <w:r w:rsidRPr="00672223">
                            <w:rPr>
                              <w:rStyle w:val="TextodoEspaoReservado"/>
                            </w:rPr>
                            <w:t>Clique aqui para digitar texto.</w:t>
                          </w:r>
                        </w:sdtContent>
                      </w:sdt>
                      <w:permEnd w:id="1690046997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5E0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10BCF6C" wp14:editId="5D212718">
                <wp:simplePos x="0" y="0"/>
                <wp:positionH relativeFrom="margin">
                  <wp:posOffset>2132838</wp:posOffset>
                </wp:positionH>
                <wp:positionV relativeFrom="paragraph">
                  <wp:posOffset>8274430</wp:posOffset>
                </wp:positionV>
                <wp:extent cx="0" cy="1470355"/>
                <wp:effectExtent l="0" t="0" r="19050" b="15875"/>
                <wp:wrapNone/>
                <wp:docPr id="61" name="Conector re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703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A972E" id="Conector reto 61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7.95pt,651.55pt" to="167.95pt,7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645E0C" w:rsidRPr="00220F90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62D9C2C" wp14:editId="5ECD1C79">
                <wp:simplePos x="0" y="0"/>
                <wp:positionH relativeFrom="margin">
                  <wp:posOffset>-185420</wp:posOffset>
                </wp:positionH>
                <wp:positionV relativeFrom="paragraph">
                  <wp:posOffset>7954645</wp:posOffset>
                </wp:positionV>
                <wp:extent cx="6315075" cy="1404620"/>
                <wp:effectExtent l="0" t="0" r="0" b="0"/>
                <wp:wrapSquare wrapText="bothSides"/>
                <wp:docPr id="6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E0C" w:rsidRPr="00220F90" w:rsidRDefault="00645E0C" w:rsidP="00645E0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20F90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 xml:space="preserve">CROQUI DA SITUAÇÃO </w:t>
                            </w:r>
                            <w:r w:rsidR="00764B21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RESULTANTE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D9C2C" id="_x0000_s1051" type="#_x0000_t202" style="position:absolute;left:0;text-align:left;margin-left:-14.6pt;margin-top:626.35pt;width:497.25pt;height:110.6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" filled="f" stroked="f">
                <v:textbox style="mso-fit-shape-to-text:t">
                  <w:txbxContent>
                    <w:p w:rsidR="00645E0C" w:rsidRPr="00220F90" w:rsidRDefault="00645E0C" w:rsidP="00645E0C">
                      <w:pPr>
                        <w:jc w:val="center"/>
                        <w:rPr>
                          <w:b/>
                        </w:rPr>
                      </w:pPr>
                      <w:r w:rsidRPr="00220F90">
                        <w:rPr>
                          <w:rFonts w:cs="Arial"/>
                          <w:b/>
                          <w:sz w:val="32"/>
                          <w:szCs w:val="32"/>
                        </w:rPr>
                        <w:t xml:space="preserve">CROQUI DA SITUAÇÃO </w:t>
                      </w:r>
                      <w:r w:rsidR="00764B21">
                        <w:rPr>
                          <w:rFonts w:cs="Arial"/>
                          <w:b/>
                          <w:sz w:val="32"/>
                          <w:szCs w:val="32"/>
                        </w:rPr>
                        <w:t>RESULTANTE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ermStart w:id="611872265" w:edGrp="everyone"/>
      <w:sdt>
        <w:sdtPr>
          <w:id w:val="-999801271"/>
          <w:lock w:val="sdtLocked"/>
          <w:showingPlcHdr/>
          <w:picture/>
        </w:sdtPr>
        <w:sdtEndPr/>
        <w:sdtContent>
          <w:r w:rsidR="00645E0C">
            <w:rPr>
              <w:noProof/>
            </w:rPr>
            <w:drawing>
              <wp:inline distT="0" distB="0" distL="0" distR="0" wp14:anchorId="7DCA3BA6" wp14:editId="525F4C82">
                <wp:extent cx="6057900" cy="7839075"/>
                <wp:effectExtent l="0" t="0" r="0" b="9525"/>
                <wp:docPr id="19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900" cy="783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permEnd w:id="611872265"/>
    </w:p>
    <w:p w:rsidR="00645E0C" w:rsidRDefault="00645E0C" w:rsidP="00645E0C">
      <w:pPr>
        <w:sectPr w:rsidR="00645E0C" w:rsidSect="00580418">
          <w:pgSz w:w="11907" w:h="16840" w:code="9"/>
          <w:pgMar w:top="851" w:right="851" w:bottom="851" w:left="1134" w:header="720" w:footer="284" w:gutter="0"/>
          <w:pgBorders w:offsetFrom="page">
            <w:top w:val="single" w:sz="18" w:space="31" w:color="auto"/>
            <w:left w:val="single" w:sz="18" w:space="31" w:color="auto"/>
            <w:bottom w:val="single" w:sz="18" w:space="31" w:color="auto"/>
            <w:right w:val="single" w:sz="18" w:space="31" w:color="auto"/>
          </w:pgBorders>
          <w:cols w:space="720"/>
          <w:docGrid w:linePitch="272"/>
        </w:sect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2D070526" wp14:editId="015D4831">
                <wp:simplePos x="0" y="0"/>
                <wp:positionH relativeFrom="page">
                  <wp:posOffset>2862580</wp:posOffset>
                </wp:positionH>
                <wp:positionV relativeFrom="paragraph">
                  <wp:posOffset>1484960</wp:posOffset>
                </wp:positionV>
                <wp:extent cx="3943350" cy="214630"/>
                <wp:effectExtent l="0" t="0" r="0" b="1270"/>
                <wp:wrapNone/>
                <wp:docPr id="19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E0C" w:rsidRPr="008C78AA" w:rsidRDefault="00645E0C" w:rsidP="00645E0C">
                            <w:pPr>
                              <w:pStyle w:val="Textotabelas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C78AA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SICAD – </w:t>
                            </w:r>
                            <w:permStart w:id="1948868089" w:edGrp="everyone"/>
                            <w:sdt>
                              <w:sdtPr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alias w:val="FOLHAS SICAD"/>
                                <w:tag w:val="FOLHAS SICAD"/>
                                <w:id w:val="241311571"/>
                                <w:lock w:val="sdtLocked"/>
                                <w:showingPlcHdr/>
                                <w15:color w:val="FFFF99"/>
                              </w:sdtPr>
                              <w:sdtEndPr/>
                              <w:sdtContent>
                                <w:r w:rsidRPr="008C78AA">
                                  <w:rPr>
                                    <w:rStyle w:val="TextodoEspaoReservado"/>
                                    <w:sz w:val="20"/>
                                    <w:szCs w:val="20"/>
                                  </w:rPr>
                                  <w:t>Clique aqui para digitar texto.</w:t>
                                </w:r>
                              </w:sdtContent>
                            </w:sdt>
                            <w:permEnd w:id="194886808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70526" id="_x0000_s1052" type="#_x0000_t202" style="position:absolute;left:0;text-align:left;margin-left:225.4pt;margin-top:116.95pt;width:310.5pt;height:16.9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" filled="f" stroked="f">
                <v:textbox style="mso-fit-shape-to-text:t">
                  <w:txbxContent>
                    <w:p w:rsidR="00645E0C" w:rsidRPr="008C78AA" w:rsidRDefault="00645E0C" w:rsidP="00645E0C">
                      <w:pPr>
                        <w:pStyle w:val="Textotabelas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C78AA">
                        <w:rPr>
                          <w:rFonts w:cs="Arial"/>
                          <w:sz w:val="20"/>
                          <w:szCs w:val="20"/>
                        </w:rPr>
                        <w:t xml:space="preserve">SICAD – </w:t>
                      </w:r>
                      <w:permStart w:id="1948868089" w:edGrp="everyone"/>
                      <w:sdt>
                        <w:sdtPr>
                          <w:rPr>
                            <w:rFonts w:cs="Arial"/>
                            <w:sz w:val="20"/>
                            <w:szCs w:val="20"/>
                          </w:rPr>
                          <w:alias w:val="FOLHAS SICAD"/>
                          <w:tag w:val="FOLHAS SICAD"/>
                          <w:id w:val="241311571"/>
                          <w:lock w:val="sdtLocked"/>
                          <w:showingPlcHdr/>
                          <w15:color w:val="FFFF99"/>
                        </w:sdtPr>
                        <w:sdtEndPr/>
                        <w:sdtContent>
                          <w:r w:rsidRPr="008C78AA">
                            <w:rPr>
                              <w:rStyle w:val="TextodoEspaoReservado"/>
                              <w:sz w:val="20"/>
                              <w:szCs w:val="20"/>
                            </w:rPr>
                            <w:t>Clique aqui para digitar texto.</w:t>
                          </w:r>
                        </w:sdtContent>
                      </w:sdt>
                      <w:permEnd w:id="1948868089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2A73AEB" wp14:editId="148C2F47">
                <wp:simplePos x="0" y="0"/>
                <wp:positionH relativeFrom="margin">
                  <wp:posOffset>932485</wp:posOffset>
                </wp:positionH>
                <wp:positionV relativeFrom="paragraph">
                  <wp:posOffset>1496060</wp:posOffset>
                </wp:positionV>
                <wp:extent cx="0" cy="372161"/>
                <wp:effectExtent l="0" t="0" r="19050" b="27940"/>
                <wp:wrapNone/>
                <wp:docPr id="193" name="Conector re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216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87D98" id="Conector reto 193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3.4pt,117.8pt" to="73.4pt,1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1" locked="0" layoutInCell="1" allowOverlap="1" wp14:anchorId="60FE7701" wp14:editId="1D2854C1">
                <wp:simplePos x="0" y="0"/>
                <wp:positionH relativeFrom="margin">
                  <wp:posOffset>-185420</wp:posOffset>
                </wp:positionH>
                <wp:positionV relativeFrom="paragraph">
                  <wp:posOffset>1556334</wp:posOffset>
                </wp:positionV>
                <wp:extent cx="1038225" cy="214630"/>
                <wp:effectExtent l="0" t="0" r="0" b="1270"/>
                <wp:wrapNone/>
                <wp:docPr id="19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E0C" w:rsidRPr="00220F90" w:rsidRDefault="00645E0C" w:rsidP="00645E0C">
                            <w:r w:rsidRPr="00220F90">
                              <w:rPr>
                                <w:rFonts w:cs="Arial"/>
                                <w:lang w:val="en-US"/>
                              </w:rPr>
                              <w:t>SIRGAS 2000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E7701" id="_x0000_s1053" type="#_x0000_t202" style="position:absolute;left:0;text-align:left;margin-left:-14.6pt;margin-top:122.55pt;width:81.75pt;height:16.9pt;z-index:-251580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" filled="f" stroked="f">
                <v:textbox style="mso-fit-shape-to-text:t">
                  <w:txbxContent>
                    <w:p w:rsidR="00645E0C" w:rsidRPr="00220F90" w:rsidRDefault="00645E0C" w:rsidP="00645E0C">
                      <w:r w:rsidRPr="00220F90">
                        <w:rPr>
                          <w:rFonts w:cs="Arial"/>
                          <w:lang w:val="en-US"/>
                        </w:rPr>
                        <w:t>SIRGAS 2000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2F483F77" wp14:editId="01B7796C">
                <wp:simplePos x="0" y="0"/>
                <wp:positionH relativeFrom="margin">
                  <wp:posOffset>962025</wp:posOffset>
                </wp:positionH>
                <wp:positionV relativeFrom="paragraph">
                  <wp:posOffset>1488110</wp:posOffset>
                </wp:positionV>
                <wp:extent cx="1155802" cy="214630"/>
                <wp:effectExtent l="0" t="0" r="0" b="0"/>
                <wp:wrapNone/>
                <wp:docPr id="19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802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E0C" w:rsidRPr="00220F90" w:rsidRDefault="00645E0C" w:rsidP="00645E0C"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KR: </w:t>
                            </w:r>
                            <w:permStart w:id="1475684062" w:edGrp="everyone"/>
                            <w:sdt>
                              <w:sdtPr>
                                <w:rPr>
                                  <w:rFonts w:cs="Arial"/>
                                  <w:lang w:val="en-US"/>
                                </w:rPr>
                                <w:alias w:val="KR folha 1:10.000"/>
                                <w:tag w:val="KR folha 1:10.000"/>
                                <w:id w:val="-274173189"/>
                                <w:lock w:val="sdtLocked"/>
                                <w:showingPlcHdr/>
                                <w15:color w:val="FFFF99"/>
                              </w:sdtPr>
                              <w:sdtEndPr/>
                              <w:sdtContent>
                                <w:r w:rsidRPr="00F07540">
                                  <w:rPr>
                                    <w:rStyle w:val="TextodoEspaoReservado"/>
                                  </w:rPr>
                                  <w:t>Clique aqui para digitar texto.</w:t>
                                </w:r>
                              </w:sdtContent>
                            </w:sdt>
                            <w:permEnd w:id="1475684062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83F77" id="_x0000_s1054" type="#_x0000_t202" style="position:absolute;left:0;text-align:left;margin-left:75.75pt;margin-top:117.15pt;width:91pt;height:16.9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" filled="f" stroked="f">
                <v:textbox style="mso-fit-shape-to-text:t">
                  <w:txbxContent>
                    <w:p w:rsidR="00645E0C" w:rsidRPr="00220F90" w:rsidRDefault="00645E0C" w:rsidP="00645E0C">
                      <w:r>
                        <w:rPr>
                          <w:rFonts w:cs="Arial"/>
                          <w:lang w:val="en-US"/>
                        </w:rPr>
                        <w:t xml:space="preserve">KR: </w:t>
                      </w:r>
                      <w:permStart w:id="1475684062" w:edGrp="everyone"/>
                      <w:sdt>
                        <w:sdtPr>
                          <w:rPr>
                            <w:rFonts w:cs="Arial"/>
                            <w:lang w:val="en-US"/>
                          </w:rPr>
                          <w:alias w:val="KR folha 1:10.000"/>
                          <w:tag w:val="KR folha 1:10.000"/>
                          <w:id w:val="-274173189"/>
                          <w:lock w:val="sdtLocked"/>
                          <w:showingPlcHdr/>
                          <w15:color w:val="FFFF99"/>
                        </w:sdtPr>
                        <w:sdtEndPr/>
                        <w:sdtContent>
                          <w:r w:rsidRPr="00F07540">
                            <w:rPr>
                              <w:rStyle w:val="TextodoEspaoReservado"/>
                            </w:rPr>
                            <w:t>Clique aqui para digitar texto.</w:t>
                          </w:r>
                        </w:sdtContent>
                      </w:sdt>
                      <w:permEnd w:id="147568406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0F9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6B9D8C2" wp14:editId="52BD70FB">
                <wp:simplePos x="0" y="0"/>
                <wp:positionH relativeFrom="margin">
                  <wp:posOffset>-316865</wp:posOffset>
                </wp:positionH>
                <wp:positionV relativeFrom="paragraph">
                  <wp:posOffset>1487500</wp:posOffset>
                </wp:positionV>
                <wp:extent cx="6774180" cy="0"/>
                <wp:effectExtent l="0" t="0" r="26670" b="19050"/>
                <wp:wrapNone/>
                <wp:docPr id="196" name="Conector ret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41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B1141" id="Conector reto 19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4.95pt,117.15pt" to="508.45pt,1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:rsidR="0061670A" w:rsidRDefault="00953BD4" w:rsidP="001D1A20">
      <w:pPr>
        <w:pStyle w:val="Ttulo3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USO E OCUPAÇÃO DO </w:t>
      </w:r>
      <w:r w:rsidR="006F0298">
        <w:rPr>
          <w:sz w:val="22"/>
          <w:szCs w:val="22"/>
        </w:rPr>
        <w:t>SOLO</w:t>
      </w:r>
    </w:p>
    <w:p w:rsidR="005836B1" w:rsidRDefault="005836B1" w:rsidP="00CE3C02"/>
    <w:p w:rsidR="003E4BFD" w:rsidRDefault="003C7F0A" w:rsidP="00CE3C02">
      <w:r>
        <w:t>Ne</w:t>
      </w:r>
      <w:r w:rsidR="003E4BFD">
        <w:t xml:space="preserve">ste projeto </w:t>
      </w:r>
      <w:permStart w:id="1012270101" w:edGrp="everyone"/>
      <w:sdt>
        <w:sdtPr>
          <w:id w:val="138627689"/>
          <w:lock w:val="sdtLocked"/>
          <w:placeholder>
            <w:docPart w:val="75D55DA6FFAC4A639FD2B8BF4EDC2917"/>
          </w:placeholder>
          <w:showingPlcHdr/>
          <w15:color w:val="FFCC00"/>
          <w:dropDownList>
            <w:listItem w:value="Escolher um item."/>
            <w:listItem w:displayText="de Desdobro, ficam mantidos os mesmos parâmetros de uso e ocupação do solo estabelecidos para o lote original, conforme Art. 78, da Lei 1.027 de 28 de novembro 2023." w:value="de Desdobro, ficam mantidos os mesmos parâmetros de uso e ocupação do solo estabelecidos para o lote original, conforme Art. 78, da Lei 1.027 de 28 de novembro 2023."/>
            <w:listItem w:displayText="de Desdobro, ficam alterados os parâmetros de uso e ocupação do solo estabelecidos para o lote original, conforme Art. 81, da Lei 1.027 de 28 de novembro de 2023." w:value="de Desdobro, ficam alterados os parâmetros de uso e ocupação do solo estabelecidos para o lote original, conforme Art. 81, da Lei 1.027 de 28 de novembro de 2023."/>
            <w:listItem w:displayText="de Remembramento ficam mantidos os mesmos parâmetros de uso e ocupação do solo estabelecidos para os lotes originais, conforme Art. 48, da Lei 948 de 16 de janeiro de 2019." w:value="de Remembramento ficam mantidos os mesmos parâmetros de uso e ocupação do solo estabelecidos para os lotes originais, conforme Art. 48, da Lei 948 de 16 de janeiro de 2019."/>
            <w:listItem w:displayText="de Remembramento foi realizada média ponderada entre os coeficientes de aproveitamento e mantidos os demais parâmetros de uso e ocupação do solo estabelecidos para os lotes originais, conforme Art. 48, da Lei 948 de 16 de janeiro de 2019." w:value="de Remembramento foi realizada média ponderada entre os coeficientes de aproveitamento e mantidos os demais parâmetros de uso e ocupação do solo estabelecidos para os lotes originais, conforme Art. 48, da Lei 948 de 16 de janeiro de 2019."/>
            <w:listItem w:displayText="de Remembramento foram utilizados os parâmetros do lote que admite mais atividades, conforme Art. 49, da Lei 948 de 16 de janeiro de 2019." w:value="de Remembramento foram utilizados os parâmetros do lote que admite mais atividades, conforme Art. 49, da Lei 948 de 16 de janeiro de 2019."/>
          </w:dropDownList>
        </w:sdtPr>
        <w:sdtEndPr/>
        <w:sdtContent>
          <w:r w:rsidR="00CE3C02" w:rsidRPr="00F07540">
            <w:rPr>
              <w:rStyle w:val="TextodoEspaoReservado"/>
            </w:rPr>
            <w:t>Escolher um item.</w:t>
          </w:r>
        </w:sdtContent>
      </w:sdt>
      <w:permEnd w:id="1012270101"/>
    </w:p>
    <w:p w:rsidR="003E4BFD" w:rsidRDefault="003E4BFD" w:rsidP="00AB4974"/>
    <w:p w:rsidR="003C7F0A" w:rsidRDefault="005836B1" w:rsidP="003C7F0A">
      <w:r>
        <w:t xml:space="preserve">Os parâmetros de uso e ocupação do solo para os lotes resultantes deste projeto </w:t>
      </w:r>
      <w:permStart w:id="1071075354" w:edGrp="everyone"/>
      <w:sdt>
        <w:sdtPr>
          <w:id w:val="-1832818653"/>
          <w:lock w:val="sdtLocked"/>
          <w:placeholder>
            <w:docPart w:val="98AD1299850F45D387F7D7A420A847CC"/>
          </w:placeholder>
          <w:showingPlcHdr/>
          <w15:color w:val="FFCC00"/>
          <w:dropDownList>
            <w:listItem w:value="Escolher um item."/>
            <w:listItem w:displayText="permanecem inalterados e portanto fica dispensada a apresentação de Norma de Edificação, Uso e Gabarito - NGB, nos termos do Art. 138, §2º, Decreto nº 46.143/2024." w:value="permanecem inalterados e portanto fica dispensada a apresentação de Norma de Edificação, Uso e Gabarito - NGB, nos termos do Art. 138, §2º, Decreto nº 46.143/2024."/>
            <w:listItem w:displayText="são definidos pela Norma de Edificação, Uso e Gabarito - NGB especificada no item 4.3 deste Memorial Descritivo." w:value="são definidos pela Norma de Edificação, Uso e Gabarito - NGB especificada no item 4.3 deste Memorial Descritivo."/>
          </w:dropDownList>
        </w:sdtPr>
        <w:sdtEndPr/>
        <w:sdtContent>
          <w:r w:rsidRPr="00F07540">
            <w:rPr>
              <w:rStyle w:val="TextodoEspaoReservado"/>
            </w:rPr>
            <w:t>Escolher um item.</w:t>
          </w:r>
        </w:sdtContent>
      </w:sdt>
      <w:permEnd w:id="1071075354"/>
    </w:p>
    <w:p w:rsidR="003C7F0A" w:rsidRDefault="003C7F0A" w:rsidP="00964C40"/>
    <w:p w:rsidR="007B1240" w:rsidRPr="007B1240" w:rsidRDefault="007B1240" w:rsidP="00964C40">
      <w:pPr>
        <w:rPr>
          <w:b/>
        </w:rPr>
      </w:pPr>
      <w:r w:rsidRPr="007B1240">
        <w:rPr>
          <w:b/>
        </w:rPr>
        <w:t>PLANILHA DE PARÂMETROS URBANÍSTICOS E DE PRESERVAÇÃO</w:t>
      </w:r>
    </w:p>
    <w:p w:rsidR="007B1240" w:rsidRDefault="007B1240" w:rsidP="00964C40"/>
    <w:tbl>
      <w:tblPr>
        <w:tblStyle w:val="Tabelacomgrade"/>
        <w:tblW w:w="0" w:type="auto"/>
        <w:tblInd w:w="2294" w:type="dxa"/>
        <w:tblLook w:val="04A0" w:firstRow="1" w:lastRow="0" w:firstColumn="1" w:lastColumn="0" w:noHBand="0" w:noVBand="1"/>
      </w:tblPr>
      <w:tblGrid>
        <w:gridCol w:w="4034"/>
        <w:gridCol w:w="1061"/>
      </w:tblGrid>
      <w:tr w:rsidR="00345F7C" w:rsidTr="007B1240">
        <w:trPr>
          <w:trHeight w:val="257"/>
        </w:trPr>
        <w:tc>
          <w:tcPr>
            <w:tcW w:w="4034" w:type="dxa"/>
            <w:vAlign w:val="center"/>
          </w:tcPr>
          <w:p w:rsidR="00345F7C" w:rsidRDefault="00345F7C" w:rsidP="00345F7C">
            <w:pPr>
              <w:jc w:val="left"/>
            </w:pPr>
            <w:r>
              <w:t>Território de Preservação</w:t>
            </w:r>
          </w:p>
        </w:tc>
        <w:permStart w:id="681446304" w:edGrp="everyone" w:displacedByCustomXml="next"/>
        <w:sdt>
          <w:sdtPr>
            <w:rPr>
              <w:b/>
            </w:rPr>
            <w:id w:val="-367681551"/>
            <w:lock w:val="sdtLocked"/>
            <w:placeholder>
              <w:docPart w:val="DefaultPlaceholder_1081868575"/>
            </w:placeholder>
            <w:showingPlcHdr/>
            <w:dropDownList>
              <w:listItem w:value="Escolher um item."/>
              <w:listItem w:displayText="TP1" w:value="TP1"/>
              <w:listItem w:displayText="TP2" w:value="TP2"/>
              <w:listItem w:displayText="TP3" w:value="TP3"/>
              <w:listItem w:displayText="TP4" w:value="TP4"/>
              <w:listItem w:displayText="TP5" w:value="TP5"/>
              <w:listItem w:displayText="TP6" w:value="TP6"/>
              <w:listItem w:displayText="TP7" w:value="TP7"/>
              <w:listItem w:displayText="TP8" w:value="TP8"/>
              <w:listItem w:displayText="TP9" w:value="TP9"/>
              <w:listItem w:displayText="TP10" w:value="TP10"/>
              <w:listItem w:displayText="TP11" w:value="TP11"/>
              <w:listItem w:displayText="TP12" w:value="TP12"/>
            </w:dropDownList>
          </w:sdtPr>
          <w:sdtEndPr/>
          <w:sdtContent>
            <w:tc>
              <w:tcPr>
                <w:tcW w:w="1061" w:type="dxa"/>
                <w:vAlign w:val="center"/>
              </w:tcPr>
              <w:p w:rsidR="00345F7C" w:rsidRPr="007B1240" w:rsidRDefault="007B1240" w:rsidP="007B1240">
                <w:pPr>
                  <w:jc w:val="center"/>
                  <w:rPr>
                    <w:b/>
                  </w:rPr>
                </w:pPr>
                <w:r w:rsidRPr="0033404B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permEnd w:id="681446304" w:displacedByCustomXml="prev"/>
      </w:tr>
      <w:tr w:rsidR="00345F7C" w:rsidTr="007B1240">
        <w:trPr>
          <w:trHeight w:val="242"/>
        </w:trPr>
        <w:tc>
          <w:tcPr>
            <w:tcW w:w="4034" w:type="dxa"/>
            <w:vAlign w:val="center"/>
          </w:tcPr>
          <w:p w:rsidR="00345F7C" w:rsidRDefault="00345F7C" w:rsidP="00345F7C">
            <w:pPr>
              <w:jc w:val="left"/>
            </w:pPr>
            <w:r>
              <w:t>Unidade de Preservação</w:t>
            </w:r>
          </w:p>
        </w:tc>
        <w:permStart w:id="1032337980" w:edGrp="everyone" w:displacedByCustomXml="next"/>
        <w:sdt>
          <w:sdtPr>
            <w:rPr>
              <w:b/>
            </w:rPr>
            <w:id w:val="2029528553"/>
            <w:lock w:val="sdtLocked"/>
            <w:placeholder>
              <w:docPart w:val="A99D95DDD7B74CCDB0C6F5B0654EEC4C"/>
            </w:placeholder>
            <w:showingPlcHdr/>
            <w:dropDownList>
              <w:listItem w:value="Escolher um item."/>
              <w:listItem w:displayText="UP1" w:value="UP1"/>
              <w:listItem w:displayText="UP2" w:value="UP2"/>
              <w:listItem w:displayText="UP3" w:value="UP3"/>
              <w:listItem w:displayText="UP4" w:value="UP4"/>
              <w:listItem w:displayText="UP5" w:value="UP5"/>
              <w:listItem w:displayText="UP6" w:value="UP6"/>
              <w:listItem w:displayText="UP7" w:value="UP7"/>
              <w:listItem w:displayText="UP8" w:value="UP8"/>
              <w:listItem w:displayText="UP9" w:value="UP9"/>
              <w:listItem w:displayText="UP10" w:value="UP10"/>
              <w:listItem w:displayText="UP11" w:value="UP11"/>
              <w:listItem w:displayText="UP12" w:value="UP12"/>
            </w:dropDownList>
          </w:sdtPr>
          <w:sdtEndPr/>
          <w:sdtContent>
            <w:tc>
              <w:tcPr>
                <w:tcW w:w="1061" w:type="dxa"/>
                <w:vAlign w:val="center"/>
              </w:tcPr>
              <w:p w:rsidR="00345F7C" w:rsidRPr="007B1240" w:rsidRDefault="007B1240" w:rsidP="007B1240">
                <w:pPr>
                  <w:jc w:val="center"/>
                  <w:rPr>
                    <w:b/>
                  </w:rPr>
                </w:pPr>
                <w:r w:rsidRPr="0033404B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permEnd w:id="1032337980" w:displacedByCustomXml="prev"/>
      </w:tr>
      <w:tr w:rsidR="007B1240" w:rsidTr="007B1240">
        <w:trPr>
          <w:trHeight w:val="257"/>
        </w:trPr>
        <w:permStart w:id="1341588128" w:edGrp="everyone" w:displacedByCustomXml="next"/>
        <w:sdt>
          <w:sdtPr>
            <w:rPr>
              <w:b/>
            </w:rPr>
            <w:alias w:val="Preencher com Setor da Unidade de Preservação, conforme PURP"/>
            <w:tag w:val="Preencher com Setor da Unidade de Preservação, conforme PURP"/>
            <w:id w:val="-1071420239"/>
            <w:lock w:val="sdtLocked"/>
            <w:placeholder>
              <w:docPart w:val="DefaultPlaceholder_1081868574"/>
            </w:placeholder>
            <w:showingPlcHdr/>
          </w:sdtPr>
          <w:sdtEndPr>
            <w:rPr>
              <w:b w:val="0"/>
            </w:rPr>
          </w:sdtEndPr>
          <w:sdtContent>
            <w:tc>
              <w:tcPr>
                <w:tcW w:w="5095" w:type="dxa"/>
                <w:gridSpan w:val="2"/>
                <w:vAlign w:val="center"/>
              </w:tcPr>
              <w:p w:rsidR="007B1240" w:rsidRDefault="007B1240" w:rsidP="00345F7C">
                <w:pPr>
                  <w:jc w:val="left"/>
                </w:pPr>
                <w:r w:rsidRPr="007B1240">
                  <w:rPr>
                    <w:rStyle w:val="TextodoEspaoReservado"/>
                    <w:b/>
                  </w:rPr>
                  <w:t>Clique aqui para digitar texto.</w:t>
                </w:r>
              </w:p>
            </w:tc>
          </w:sdtContent>
        </w:sdt>
        <w:permEnd w:id="1341588128" w:displacedByCustomXml="prev"/>
      </w:tr>
    </w:tbl>
    <w:p w:rsidR="00345F7C" w:rsidRDefault="00345F7C" w:rsidP="00964C40"/>
    <w:p w:rsidR="007B1240" w:rsidRPr="007B1240" w:rsidRDefault="007B1240" w:rsidP="00964C40">
      <w:pPr>
        <w:rPr>
          <w:u w:val="single"/>
        </w:rPr>
      </w:pPr>
      <w:r w:rsidRPr="007B1240">
        <w:rPr>
          <w:u w:val="single"/>
        </w:rPr>
        <w:t>Dispositivos de parcelamento e tratamento do espaço urbano</w:t>
      </w:r>
    </w:p>
    <w:p w:rsidR="007B1240" w:rsidRPr="007B1240" w:rsidRDefault="007B1240" w:rsidP="00964C40">
      <w:pPr>
        <w:rPr>
          <w:b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2"/>
        <w:gridCol w:w="1132"/>
        <w:gridCol w:w="1417"/>
        <w:gridCol w:w="1418"/>
        <w:gridCol w:w="3963"/>
      </w:tblGrid>
      <w:tr w:rsidR="007B1240" w:rsidRPr="007B1240" w:rsidTr="00DE1548">
        <w:tc>
          <w:tcPr>
            <w:tcW w:w="9912" w:type="dxa"/>
            <w:gridSpan w:val="5"/>
          </w:tcPr>
          <w:p w:rsidR="007B1240" w:rsidRPr="007B1240" w:rsidRDefault="007B1240" w:rsidP="00964C40">
            <w:pPr>
              <w:rPr>
                <w:b/>
                <w:sz w:val="18"/>
                <w:szCs w:val="18"/>
              </w:rPr>
            </w:pPr>
            <w:r w:rsidRPr="007B1240">
              <w:rPr>
                <w:b/>
                <w:sz w:val="18"/>
                <w:szCs w:val="18"/>
              </w:rPr>
              <w:t>E – PARÂMETROS DE PARCELAMENTO DO SOLO:</w:t>
            </w:r>
          </w:p>
        </w:tc>
      </w:tr>
      <w:tr w:rsidR="007B1240" w:rsidRPr="007B1240" w:rsidTr="00DB5E2A">
        <w:tc>
          <w:tcPr>
            <w:tcW w:w="1982" w:type="dxa"/>
            <w:vAlign w:val="center"/>
          </w:tcPr>
          <w:p w:rsidR="007B1240" w:rsidRPr="007B1240" w:rsidRDefault="007B1240" w:rsidP="007B1240">
            <w:pPr>
              <w:jc w:val="center"/>
              <w:rPr>
                <w:b/>
                <w:sz w:val="18"/>
                <w:szCs w:val="18"/>
              </w:rPr>
            </w:pPr>
            <w:r w:rsidRPr="007B1240">
              <w:rPr>
                <w:b/>
                <w:sz w:val="18"/>
                <w:szCs w:val="18"/>
              </w:rPr>
              <w:t>Padrões previstos de parcelamento urbano</w:t>
            </w:r>
          </w:p>
        </w:tc>
        <w:tc>
          <w:tcPr>
            <w:tcW w:w="1132" w:type="dxa"/>
            <w:vAlign w:val="center"/>
          </w:tcPr>
          <w:p w:rsidR="007B1240" w:rsidRPr="007B1240" w:rsidRDefault="007B1240" w:rsidP="007B1240">
            <w:pPr>
              <w:jc w:val="center"/>
              <w:rPr>
                <w:b/>
                <w:sz w:val="18"/>
                <w:szCs w:val="18"/>
              </w:rPr>
            </w:pPr>
            <w:r w:rsidRPr="007B1240">
              <w:rPr>
                <w:b/>
                <w:sz w:val="18"/>
                <w:szCs w:val="18"/>
              </w:rPr>
              <w:t>Permitido (S/N)</w:t>
            </w:r>
          </w:p>
        </w:tc>
        <w:tc>
          <w:tcPr>
            <w:tcW w:w="1417" w:type="dxa"/>
            <w:vAlign w:val="center"/>
          </w:tcPr>
          <w:p w:rsidR="00DB5E2A" w:rsidRDefault="007B1240" w:rsidP="007B1240">
            <w:pPr>
              <w:jc w:val="center"/>
              <w:rPr>
                <w:b/>
                <w:sz w:val="18"/>
                <w:szCs w:val="18"/>
              </w:rPr>
            </w:pPr>
            <w:r w:rsidRPr="007B1240">
              <w:rPr>
                <w:b/>
                <w:sz w:val="18"/>
                <w:szCs w:val="18"/>
              </w:rPr>
              <w:t xml:space="preserve">Lote </w:t>
            </w:r>
          </w:p>
          <w:p w:rsidR="007B1240" w:rsidRPr="007B1240" w:rsidRDefault="00DB5E2A" w:rsidP="007B1240">
            <w:pPr>
              <w:jc w:val="center"/>
              <w:rPr>
                <w:b/>
                <w:sz w:val="18"/>
                <w:szCs w:val="18"/>
              </w:rPr>
            </w:pPr>
            <w:r w:rsidRPr="007B1240">
              <w:rPr>
                <w:b/>
                <w:sz w:val="18"/>
                <w:szCs w:val="18"/>
              </w:rPr>
              <w:t>Mínimo</w:t>
            </w:r>
            <w:r w:rsidR="007B1240" w:rsidRPr="007B1240">
              <w:rPr>
                <w:b/>
                <w:sz w:val="18"/>
                <w:szCs w:val="18"/>
              </w:rPr>
              <w:t xml:space="preserve"> (m²)</w:t>
            </w:r>
          </w:p>
        </w:tc>
        <w:tc>
          <w:tcPr>
            <w:tcW w:w="1418" w:type="dxa"/>
            <w:vAlign w:val="center"/>
          </w:tcPr>
          <w:p w:rsidR="00DB5E2A" w:rsidRDefault="007B1240" w:rsidP="007B1240">
            <w:pPr>
              <w:jc w:val="center"/>
              <w:rPr>
                <w:b/>
                <w:sz w:val="18"/>
                <w:szCs w:val="18"/>
              </w:rPr>
            </w:pPr>
            <w:r w:rsidRPr="007B1240">
              <w:rPr>
                <w:b/>
                <w:sz w:val="18"/>
                <w:szCs w:val="18"/>
              </w:rPr>
              <w:t xml:space="preserve">Lote </w:t>
            </w:r>
          </w:p>
          <w:p w:rsidR="007B1240" w:rsidRPr="007B1240" w:rsidRDefault="00DB5E2A" w:rsidP="007B1240">
            <w:pPr>
              <w:jc w:val="center"/>
              <w:rPr>
                <w:b/>
                <w:sz w:val="18"/>
                <w:szCs w:val="18"/>
              </w:rPr>
            </w:pPr>
            <w:r w:rsidRPr="007B1240">
              <w:rPr>
                <w:b/>
                <w:sz w:val="18"/>
                <w:szCs w:val="18"/>
              </w:rPr>
              <w:t>Máximo</w:t>
            </w:r>
            <w:r w:rsidR="007B1240" w:rsidRPr="007B1240">
              <w:rPr>
                <w:b/>
                <w:sz w:val="18"/>
                <w:szCs w:val="18"/>
              </w:rPr>
              <w:t xml:space="preserve"> (m²)</w:t>
            </w:r>
          </w:p>
        </w:tc>
        <w:tc>
          <w:tcPr>
            <w:tcW w:w="3963" w:type="dxa"/>
            <w:vAlign w:val="center"/>
          </w:tcPr>
          <w:p w:rsidR="007B1240" w:rsidRPr="007B1240" w:rsidRDefault="007B1240" w:rsidP="007B1240">
            <w:pPr>
              <w:jc w:val="center"/>
              <w:rPr>
                <w:b/>
                <w:sz w:val="18"/>
                <w:szCs w:val="18"/>
              </w:rPr>
            </w:pPr>
            <w:r w:rsidRPr="007B1240">
              <w:rPr>
                <w:b/>
                <w:sz w:val="18"/>
                <w:szCs w:val="18"/>
              </w:rPr>
              <w:t>Observações</w:t>
            </w:r>
          </w:p>
        </w:tc>
      </w:tr>
      <w:tr w:rsidR="007B1240" w:rsidTr="00DB5E2A">
        <w:tc>
          <w:tcPr>
            <w:tcW w:w="1982" w:type="dxa"/>
            <w:vAlign w:val="center"/>
          </w:tcPr>
          <w:p w:rsidR="007B1240" w:rsidRDefault="007B1240" w:rsidP="007B1240">
            <w:pPr>
              <w:jc w:val="left"/>
            </w:pPr>
            <w:r>
              <w:t>Desdobro</w:t>
            </w:r>
          </w:p>
        </w:tc>
        <w:permStart w:id="2105167513" w:edGrp="everyone" w:displacedByCustomXml="next"/>
        <w:sdt>
          <w:sdtPr>
            <w:id w:val="1150492090"/>
            <w:lock w:val="sdtLocked"/>
            <w:placeholder>
              <w:docPart w:val="DefaultPlaceholder_1081868575"/>
            </w:placeholder>
            <w:showingPlcHdr/>
            <w:comboBox>
              <w:listItem w:value="Escolher um item."/>
              <w:listItem w:displayText="S" w:value="S"/>
              <w:listItem w:displayText="N" w:value="N"/>
            </w:comboBox>
          </w:sdtPr>
          <w:sdtEndPr/>
          <w:sdtContent>
            <w:tc>
              <w:tcPr>
                <w:tcW w:w="1132" w:type="dxa"/>
                <w:vAlign w:val="center"/>
              </w:tcPr>
              <w:p w:rsidR="007B1240" w:rsidRDefault="007B1240" w:rsidP="00DB5E2A">
                <w:pPr>
                  <w:jc w:val="center"/>
                </w:pPr>
                <w:r w:rsidRPr="0033404B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permEnd w:id="2105167513" w:displacedByCustomXml="prev"/>
        <w:permStart w:id="355879243" w:edGrp="everyone" w:displacedByCustomXml="next"/>
        <w:sdt>
          <w:sdtPr>
            <w:id w:val="1598828264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7B1240" w:rsidRDefault="00DB5E2A" w:rsidP="00DB5E2A">
                <w:pPr>
                  <w:jc w:val="center"/>
                </w:pPr>
                <w:r w:rsidRPr="00F07540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permEnd w:id="355879243" w:displacedByCustomXml="prev"/>
        <w:permStart w:id="345640677" w:edGrp="everyone" w:displacedByCustomXml="next"/>
        <w:sdt>
          <w:sdtPr>
            <w:id w:val="-854878673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418" w:type="dxa"/>
                <w:vAlign w:val="center"/>
              </w:tcPr>
              <w:p w:rsidR="007B1240" w:rsidRDefault="00DB5E2A" w:rsidP="00DB5E2A">
                <w:pPr>
                  <w:jc w:val="center"/>
                </w:pPr>
                <w:r w:rsidRPr="00F07540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permEnd w:id="345640677" w:displacedByCustomXml="prev"/>
        <w:permStart w:id="1072567305" w:edGrp="everyone" w:displacedByCustomXml="next"/>
        <w:sdt>
          <w:sdtPr>
            <w:id w:val="745543696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963" w:type="dxa"/>
                <w:vAlign w:val="center"/>
              </w:tcPr>
              <w:p w:rsidR="007B1240" w:rsidRDefault="00DB5E2A" w:rsidP="007B1240">
                <w:pPr>
                  <w:jc w:val="left"/>
                </w:pPr>
                <w:r w:rsidRPr="00F07540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permEnd w:id="1072567305" w:displacedByCustomXml="prev"/>
      </w:tr>
      <w:tr w:rsidR="007B1240" w:rsidTr="00DB5E2A">
        <w:tc>
          <w:tcPr>
            <w:tcW w:w="1982" w:type="dxa"/>
            <w:vAlign w:val="center"/>
          </w:tcPr>
          <w:p w:rsidR="007B1240" w:rsidRDefault="007B1240" w:rsidP="007B1240">
            <w:pPr>
              <w:jc w:val="left"/>
            </w:pPr>
            <w:r>
              <w:t>Remembramento</w:t>
            </w:r>
          </w:p>
        </w:tc>
        <w:permStart w:id="579746056" w:edGrp="everyone" w:displacedByCustomXml="next"/>
        <w:sdt>
          <w:sdtPr>
            <w:id w:val="789171367"/>
            <w:lock w:val="sdtLocked"/>
            <w:placeholder>
              <w:docPart w:val="8E8B43310BC048C2B99FFA94A7071626"/>
            </w:placeholder>
            <w:showingPlcHdr/>
            <w:comboBox>
              <w:listItem w:value="Escolher um item."/>
              <w:listItem w:displayText="S" w:value="S"/>
              <w:listItem w:displayText="N" w:value="N"/>
            </w:comboBox>
          </w:sdtPr>
          <w:sdtEndPr/>
          <w:sdtContent>
            <w:tc>
              <w:tcPr>
                <w:tcW w:w="1132" w:type="dxa"/>
                <w:vAlign w:val="center"/>
              </w:tcPr>
              <w:p w:rsidR="007B1240" w:rsidRDefault="007B1240" w:rsidP="00DB5E2A">
                <w:pPr>
                  <w:jc w:val="center"/>
                </w:pPr>
                <w:r w:rsidRPr="0033404B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permEnd w:id="579746056" w:displacedByCustomXml="prev"/>
        <w:permStart w:id="1885949325" w:edGrp="everyone" w:displacedByCustomXml="next"/>
        <w:sdt>
          <w:sdtPr>
            <w:id w:val="-586233531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7B1240" w:rsidRDefault="00DB5E2A" w:rsidP="00DB5E2A">
                <w:pPr>
                  <w:jc w:val="center"/>
                </w:pPr>
                <w:r w:rsidRPr="00F07540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permEnd w:id="1885949325" w:displacedByCustomXml="prev"/>
        <w:permStart w:id="346192404" w:edGrp="everyone" w:displacedByCustomXml="next"/>
        <w:sdt>
          <w:sdtPr>
            <w:id w:val="-382254753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418" w:type="dxa"/>
                <w:vAlign w:val="center"/>
              </w:tcPr>
              <w:p w:rsidR="007B1240" w:rsidRDefault="00DB5E2A" w:rsidP="00DB5E2A">
                <w:pPr>
                  <w:jc w:val="center"/>
                </w:pPr>
                <w:r w:rsidRPr="00F07540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permEnd w:id="346192404" w:displacedByCustomXml="prev"/>
        <w:permStart w:id="1254564667" w:edGrp="everyone" w:displacedByCustomXml="next"/>
        <w:sdt>
          <w:sdtPr>
            <w:id w:val="1915806950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963" w:type="dxa"/>
                <w:vAlign w:val="center"/>
              </w:tcPr>
              <w:p w:rsidR="007B1240" w:rsidRDefault="00DB5E2A" w:rsidP="007B1240">
                <w:pPr>
                  <w:jc w:val="left"/>
                </w:pPr>
                <w:r w:rsidRPr="00F07540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permEnd w:id="1254564667" w:displacedByCustomXml="prev"/>
      </w:tr>
    </w:tbl>
    <w:p w:rsidR="007B1240" w:rsidRPr="00964C40" w:rsidRDefault="007B1240" w:rsidP="00964C40"/>
    <w:p w:rsidR="00CD4BC1" w:rsidRDefault="000A7133" w:rsidP="003B5E51">
      <w:pPr>
        <w:rPr>
          <w:b/>
          <w:u w:val="single"/>
        </w:rPr>
      </w:pPr>
      <w:r>
        <w:rPr>
          <w:b/>
          <w:u w:val="single"/>
        </w:rPr>
        <w:t>Parâmetros Originais:</w:t>
      </w:r>
    </w:p>
    <w:p w:rsidR="004365C9" w:rsidRDefault="004365C9" w:rsidP="003B5E51">
      <w:pPr>
        <w:rPr>
          <w:b/>
          <w:u w:val="single"/>
        </w:rPr>
      </w:pPr>
    </w:p>
    <w:p w:rsidR="00DB5E2A" w:rsidRDefault="004365C9" w:rsidP="003B5E51">
      <w:pPr>
        <w:rPr>
          <w:b/>
        </w:rPr>
      </w:pPr>
      <w:r w:rsidRPr="000A7133">
        <w:rPr>
          <w:b/>
        </w:rPr>
        <w:t>Parâmetros de Usos e Atividades</w:t>
      </w:r>
      <w:r w:rsidR="000A7133" w:rsidRPr="000A7133">
        <w:rPr>
          <w:b/>
        </w:rPr>
        <w:t xml:space="preserve"> - </w:t>
      </w:r>
      <w:r w:rsidRPr="000A7133">
        <w:rPr>
          <w:b/>
        </w:rPr>
        <w:t>Atividades Permitidas</w:t>
      </w:r>
      <w:r w:rsidR="00DB5E2A">
        <w:rPr>
          <w:b/>
        </w:rPr>
        <w:t>:</w:t>
      </w:r>
    </w:p>
    <w:p w:rsidR="004365C9" w:rsidRPr="00DB5E2A" w:rsidRDefault="00DB5E2A" w:rsidP="003B5E51">
      <w:pPr>
        <w:rPr>
          <w:b/>
          <w:sz w:val="16"/>
          <w:szCs w:val="16"/>
        </w:rPr>
      </w:pPr>
      <w:r w:rsidRPr="00DB5E2A">
        <w:rPr>
          <w:b/>
          <w:sz w:val="16"/>
          <w:szCs w:val="16"/>
        </w:rPr>
        <w:t>(Conforme PLANILHA DE PARÂMETROS URBANÍSTICOS E DE PRESERVAÇÃO)</w:t>
      </w:r>
    </w:p>
    <w:p w:rsidR="000A7133" w:rsidRPr="000A7133" w:rsidRDefault="000A7133" w:rsidP="003B5E51"/>
    <w:permStart w:id="1736264531" w:edGrp="everyone" w:displacedByCustomXml="next"/>
    <w:sdt>
      <w:sdtPr>
        <w:alias w:val="Inserir as atividades permitidas conforme PLANILHA DE PARÂMETROS URBANÍSTICOS E DE PRESERVAÇÃO"/>
        <w:tag w:val="Inserir as atividades permitidas conforme PLANILHA DE PARÂMETROS URBANÍSTICOS E DE PRESERVAÇÃO"/>
        <w:id w:val="1530535050"/>
        <w:lock w:val="sdtLocked"/>
        <w:placeholder>
          <w:docPart w:val="DefaultPlaceholder_1081868574"/>
        </w:placeholder>
        <w:showingPlcHdr/>
        <w15:color w:val="FFFF99"/>
      </w:sdtPr>
      <w:sdtEndPr/>
      <w:sdtContent>
        <w:p w:rsidR="000A7133" w:rsidRPr="000A7133" w:rsidRDefault="000A7133" w:rsidP="003B5E51">
          <w:r w:rsidRPr="000A7133">
            <w:rPr>
              <w:rStyle w:val="TextodoEspaoReservado"/>
            </w:rPr>
            <w:t>Clique aqui para digitar texto.</w:t>
          </w:r>
        </w:p>
      </w:sdtContent>
    </w:sdt>
    <w:permEnd w:id="1736264531" w:displacedByCustomXml="prev"/>
    <w:p w:rsidR="004365C9" w:rsidRPr="000A7133" w:rsidRDefault="004365C9" w:rsidP="003B5E51">
      <w:pPr>
        <w:rPr>
          <w:u w:val="single"/>
        </w:rPr>
      </w:pPr>
    </w:p>
    <w:p w:rsidR="004365C9" w:rsidRDefault="004365C9" w:rsidP="003B5E51">
      <w:pPr>
        <w:rPr>
          <w:b/>
        </w:rPr>
      </w:pPr>
      <w:r w:rsidRPr="000A7133">
        <w:rPr>
          <w:b/>
        </w:rPr>
        <w:t>Parâmetros de Ocupação do Solo:</w:t>
      </w:r>
    </w:p>
    <w:p w:rsidR="00DB5E2A" w:rsidRPr="000A7133" w:rsidRDefault="00DB5E2A" w:rsidP="003B5E51">
      <w:pPr>
        <w:rPr>
          <w:b/>
        </w:rPr>
      </w:pPr>
      <w:r w:rsidRPr="00DB5E2A">
        <w:rPr>
          <w:b/>
          <w:sz w:val="16"/>
          <w:szCs w:val="16"/>
        </w:rPr>
        <w:t>(Conforme PLANILHA DE PARÂMETROS URBANÍSTICOS E DE PRESERVAÇÃO)</w:t>
      </w:r>
    </w:p>
    <w:p w:rsidR="004365C9" w:rsidRDefault="004365C9" w:rsidP="003B5E51">
      <w:pPr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982"/>
        <w:gridCol w:w="1983"/>
        <w:gridCol w:w="1983"/>
      </w:tblGrid>
      <w:tr w:rsidR="004365C9" w:rsidTr="000A7133">
        <w:tc>
          <w:tcPr>
            <w:tcW w:w="1982" w:type="dxa"/>
            <w:vAlign w:val="center"/>
          </w:tcPr>
          <w:p w:rsidR="004365C9" w:rsidRDefault="000A7133" w:rsidP="000A7133">
            <w:pPr>
              <w:jc w:val="center"/>
              <w:rPr>
                <w:b/>
                <w:u w:val="single"/>
              </w:rPr>
            </w:pPr>
            <w:r>
              <w:t>Taxa de Ocupação – TO</w:t>
            </w:r>
          </w:p>
        </w:tc>
        <w:tc>
          <w:tcPr>
            <w:tcW w:w="1982" w:type="dxa"/>
            <w:vAlign w:val="center"/>
          </w:tcPr>
          <w:p w:rsidR="004365C9" w:rsidRDefault="000A7133" w:rsidP="000A7133">
            <w:pPr>
              <w:jc w:val="center"/>
              <w:rPr>
                <w:b/>
                <w:u w:val="single"/>
              </w:rPr>
            </w:pPr>
            <w:r>
              <w:t>Afastamentos - AF e Galerias</w:t>
            </w:r>
          </w:p>
        </w:tc>
        <w:tc>
          <w:tcPr>
            <w:tcW w:w="1982" w:type="dxa"/>
            <w:vAlign w:val="center"/>
          </w:tcPr>
          <w:p w:rsidR="004365C9" w:rsidRDefault="000A7133" w:rsidP="000A7133">
            <w:pPr>
              <w:jc w:val="center"/>
              <w:rPr>
                <w:b/>
                <w:u w:val="single"/>
              </w:rPr>
            </w:pPr>
            <w:r>
              <w:t>Coeficiente de Aproveitamento – CFA</w:t>
            </w:r>
          </w:p>
        </w:tc>
        <w:tc>
          <w:tcPr>
            <w:tcW w:w="1983" w:type="dxa"/>
            <w:vAlign w:val="center"/>
          </w:tcPr>
          <w:p w:rsidR="004365C9" w:rsidRDefault="000A7133" w:rsidP="000A7133">
            <w:pPr>
              <w:jc w:val="center"/>
              <w:rPr>
                <w:b/>
                <w:u w:val="single"/>
              </w:rPr>
            </w:pPr>
            <w:r>
              <w:t>Altura Máxima - H</w:t>
            </w:r>
          </w:p>
        </w:tc>
        <w:tc>
          <w:tcPr>
            <w:tcW w:w="1983" w:type="dxa"/>
            <w:vAlign w:val="center"/>
          </w:tcPr>
          <w:p w:rsidR="004365C9" w:rsidRDefault="000A7133" w:rsidP="000A7133">
            <w:pPr>
              <w:jc w:val="center"/>
              <w:rPr>
                <w:b/>
                <w:u w:val="single"/>
              </w:rPr>
            </w:pPr>
            <w:r>
              <w:t>Taxa de Permeabilidade - TP</w:t>
            </w:r>
          </w:p>
        </w:tc>
      </w:tr>
      <w:tr w:rsidR="004365C9" w:rsidTr="000A7133">
        <w:permStart w:id="2067144642" w:edGrp="everyone" w:displacedByCustomXml="next"/>
        <w:sdt>
          <w:sdtPr>
            <w:rPr>
              <w:b/>
              <w:u w:val="single"/>
            </w:rPr>
            <w:id w:val="-1747952414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982" w:type="dxa"/>
                <w:vAlign w:val="center"/>
              </w:tcPr>
              <w:p w:rsidR="004365C9" w:rsidRDefault="000A7133" w:rsidP="000A7133">
                <w:pPr>
                  <w:jc w:val="center"/>
                  <w:rPr>
                    <w:b/>
                    <w:u w:val="single"/>
                  </w:rPr>
                </w:pPr>
                <w:r w:rsidRPr="00F07540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permEnd w:id="2067144642" w:displacedByCustomXml="prev"/>
        <w:permStart w:id="774513123" w:edGrp="everyone" w:displacedByCustomXml="next"/>
        <w:sdt>
          <w:sdtPr>
            <w:rPr>
              <w:b/>
              <w:u w:val="single"/>
            </w:rPr>
            <w:id w:val="-1748569356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982" w:type="dxa"/>
                <w:vAlign w:val="center"/>
              </w:tcPr>
              <w:p w:rsidR="004365C9" w:rsidRDefault="000A7133" w:rsidP="000A7133">
                <w:pPr>
                  <w:jc w:val="center"/>
                  <w:rPr>
                    <w:b/>
                    <w:u w:val="single"/>
                  </w:rPr>
                </w:pPr>
                <w:r w:rsidRPr="00F07540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permEnd w:id="774513123" w:displacedByCustomXml="prev"/>
        <w:permStart w:id="478630617" w:edGrp="everyone" w:displacedByCustomXml="next"/>
        <w:sdt>
          <w:sdtPr>
            <w:rPr>
              <w:b/>
              <w:u w:val="single"/>
            </w:rPr>
            <w:id w:val="-271788871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982" w:type="dxa"/>
                <w:vAlign w:val="center"/>
              </w:tcPr>
              <w:p w:rsidR="004365C9" w:rsidRDefault="000A7133" w:rsidP="000A7133">
                <w:pPr>
                  <w:jc w:val="center"/>
                  <w:rPr>
                    <w:b/>
                    <w:u w:val="single"/>
                  </w:rPr>
                </w:pPr>
                <w:r w:rsidRPr="00F07540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permEnd w:id="478630617" w:displacedByCustomXml="prev"/>
        <w:permStart w:id="604596635" w:edGrp="everyone" w:displacedByCustomXml="next"/>
        <w:sdt>
          <w:sdtPr>
            <w:rPr>
              <w:b/>
              <w:u w:val="single"/>
            </w:rPr>
            <w:id w:val="831178790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983" w:type="dxa"/>
                <w:vAlign w:val="center"/>
              </w:tcPr>
              <w:p w:rsidR="004365C9" w:rsidRDefault="000A7133" w:rsidP="000A7133">
                <w:pPr>
                  <w:jc w:val="center"/>
                  <w:rPr>
                    <w:b/>
                    <w:u w:val="single"/>
                  </w:rPr>
                </w:pPr>
                <w:r w:rsidRPr="00F07540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permEnd w:id="604596635" w:displacedByCustomXml="prev"/>
        <w:permStart w:id="1791451345" w:edGrp="everyone" w:displacedByCustomXml="next"/>
        <w:sdt>
          <w:sdtPr>
            <w:rPr>
              <w:b/>
              <w:u w:val="single"/>
            </w:rPr>
            <w:id w:val="-1003272793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983" w:type="dxa"/>
                <w:vAlign w:val="center"/>
              </w:tcPr>
              <w:p w:rsidR="004365C9" w:rsidRDefault="000A7133" w:rsidP="000A7133">
                <w:pPr>
                  <w:jc w:val="center"/>
                  <w:rPr>
                    <w:b/>
                    <w:u w:val="single"/>
                  </w:rPr>
                </w:pPr>
                <w:r w:rsidRPr="00F07540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permEnd w:id="1791451345" w:displacedByCustomXml="prev"/>
      </w:tr>
    </w:tbl>
    <w:p w:rsidR="004365C9" w:rsidRDefault="004365C9" w:rsidP="003B5E51">
      <w:pPr>
        <w:rPr>
          <w:b/>
          <w:u w:val="single"/>
        </w:rPr>
      </w:pPr>
    </w:p>
    <w:p w:rsidR="000A7133" w:rsidRDefault="000A7133" w:rsidP="003B5E51">
      <w:pPr>
        <w:rPr>
          <w:b/>
          <w:u w:val="single"/>
        </w:rPr>
      </w:pPr>
      <w:r>
        <w:rPr>
          <w:b/>
          <w:u w:val="single"/>
        </w:rPr>
        <w:t>Notas Gerais:</w:t>
      </w:r>
    </w:p>
    <w:p w:rsidR="000A7133" w:rsidRPr="000A7133" w:rsidRDefault="000A7133" w:rsidP="000A7133"/>
    <w:permStart w:id="1090723659" w:edGrp="everyone" w:displacedByCustomXml="next"/>
    <w:sdt>
      <w:sdtPr>
        <w:alias w:val="Inserir as notas gerais conforme PLANILHA DE PARÂMETROS URBANÍSTICOS E DE PRESERVAÇÃO"/>
        <w:tag w:val="Inserir as notas gerais conforme PLANILHA DE PARÂMETROS URBANÍSTICOS E DE PRESERVAÇÃO"/>
        <w:id w:val="484599451"/>
        <w:lock w:val="sdtLocked"/>
        <w:placeholder>
          <w:docPart w:val="3066487A04694930B5CCEC4678D9CC65"/>
        </w:placeholder>
        <w:showingPlcHdr/>
        <w15:color w:val="FFFF99"/>
      </w:sdtPr>
      <w:sdtEndPr/>
      <w:sdtContent>
        <w:p w:rsidR="000A7133" w:rsidRPr="000A7133" w:rsidRDefault="000A7133" w:rsidP="000A7133">
          <w:r w:rsidRPr="000A7133">
            <w:rPr>
              <w:rStyle w:val="TextodoEspaoReservado"/>
            </w:rPr>
            <w:t>Clique aqui para digitar texto.</w:t>
          </w:r>
        </w:p>
      </w:sdtContent>
    </w:sdt>
    <w:permEnd w:id="1090723659" w:displacedByCustomXml="prev"/>
    <w:p w:rsidR="000A7133" w:rsidRDefault="000A7133" w:rsidP="003B5E51">
      <w:pPr>
        <w:rPr>
          <w:b/>
          <w:u w:val="single"/>
        </w:rPr>
      </w:pPr>
    </w:p>
    <w:p w:rsidR="00CD4BC1" w:rsidRPr="000A7133" w:rsidRDefault="000A7133" w:rsidP="003B5E51">
      <w:pPr>
        <w:rPr>
          <w:b/>
          <w:u w:val="single"/>
        </w:rPr>
      </w:pPr>
      <w:r>
        <w:rPr>
          <w:b/>
          <w:u w:val="single"/>
        </w:rPr>
        <w:t>Notas Específicas:</w:t>
      </w:r>
    </w:p>
    <w:p w:rsidR="000A7133" w:rsidRPr="000A7133" w:rsidRDefault="000A7133" w:rsidP="000A7133"/>
    <w:permStart w:id="313022510" w:edGrp="everyone" w:displacedByCustomXml="next"/>
    <w:sdt>
      <w:sdtPr>
        <w:alias w:val="Inserir as notas específicas conforme PLANILHA DE PARÂMETROS URBANÍSTICOS E DE PRESERVAÇÃO"/>
        <w:tag w:val="Inserir as notas específicas conforme PLANILHA DE PARÂMETROS URBANÍSTICOS E DE PRESERVAÇÃO"/>
        <w:id w:val="447515271"/>
        <w:lock w:val="sdtLocked"/>
        <w:placeholder>
          <w:docPart w:val="6A6EF795D6194C19BF003EF513BAEEE3"/>
        </w:placeholder>
        <w:showingPlcHdr/>
        <w15:color w:val="FFFF99"/>
      </w:sdtPr>
      <w:sdtEndPr/>
      <w:sdtContent>
        <w:p w:rsidR="00345F7C" w:rsidRDefault="00345F7C" w:rsidP="00345F7C">
          <w:r w:rsidRPr="000A7133">
            <w:rPr>
              <w:rStyle w:val="TextodoEspaoReservado"/>
            </w:rPr>
            <w:t>Clique aqui para digitar texto.</w:t>
          </w:r>
        </w:p>
      </w:sdtContent>
    </w:sdt>
    <w:permEnd w:id="313022510" w:displacedByCustomXml="prev"/>
    <w:p w:rsidR="00CD4BC1" w:rsidRDefault="00CD4BC1" w:rsidP="003B5E51"/>
    <w:p w:rsidR="00345F7C" w:rsidRDefault="00345F7C" w:rsidP="003B5E51"/>
    <w:p w:rsidR="00345F7C" w:rsidRDefault="00345F7C" w:rsidP="003B5E51">
      <w:pPr>
        <w:sectPr w:rsidR="00345F7C" w:rsidSect="00580418">
          <w:pgSz w:w="11907" w:h="16840" w:code="9"/>
          <w:pgMar w:top="851" w:right="851" w:bottom="851" w:left="1134" w:header="720" w:footer="284" w:gutter="0"/>
          <w:pgBorders w:offsetFrom="page">
            <w:top w:val="single" w:sz="18" w:space="31" w:color="auto"/>
            <w:left w:val="single" w:sz="18" w:space="31" w:color="auto"/>
            <w:bottom w:val="single" w:sz="18" w:space="31" w:color="auto"/>
            <w:right w:val="single" w:sz="18" w:space="31" w:color="auto"/>
          </w:pgBorders>
          <w:cols w:space="720"/>
          <w:docGrid w:linePitch="272"/>
        </w:sectPr>
      </w:pPr>
    </w:p>
    <w:permStart w:id="738353129" w:edGrp="everyone" w:displacedByCustomXml="next"/>
    <w:sdt>
      <w:sdtPr>
        <w:id w:val="1836341589"/>
        <w:lock w:val="sdtLocked"/>
        <w:showingPlcHdr/>
        <w:picture/>
      </w:sdtPr>
      <w:sdtEndPr/>
      <w:sdtContent>
        <w:p w:rsidR="00987716" w:rsidRDefault="00974643" w:rsidP="00974643">
          <w:pPr>
            <w:jc w:val="center"/>
            <w:sectPr w:rsidR="00987716" w:rsidSect="00580418">
              <w:pgSz w:w="16840" w:h="11907" w:orient="landscape" w:code="9"/>
              <w:pgMar w:top="709" w:right="851" w:bottom="851" w:left="851" w:header="720" w:footer="284" w:gutter="0"/>
              <w:pgBorders w:offsetFrom="page">
                <w:top w:val="single" w:sz="18" w:space="31" w:color="auto"/>
                <w:left w:val="single" w:sz="18" w:space="31" w:color="auto"/>
                <w:bottom w:val="single" w:sz="18" w:space="31" w:color="auto"/>
                <w:right w:val="single" w:sz="18" w:space="31" w:color="auto"/>
              </w:pgBorders>
              <w:cols w:space="720"/>
              <w:docGrid w:linePitch="272"/>
            </w:sectPr>
          </w:pPr>
          <w:r>
            <w:rPr>
              <w:noProof/>
            </w:rPr>
            <w:drawing>
              <wp:inline distT="0" distB="0" distL="0" distR="0">
                <wp:extent cx="9600981" cy="6621145"/>
                <wp:effectExtent l="0" t="0" r="635" b="8255"/>
                <wp:docPr id="1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7531" cy="66601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ermEnd w:id="738353129" w:displacedByCustomXml="prev"/>
    <w:p w:rsidR="00953BD4" w:rsidRPr="003B5E51" w:rsidRDefault="00953BD4" w:rsidP="004D6A70"/>
    <w:p w:rsidR="0061670A" w:rsidRDefault="0061670A" w:rsidP="001D1A20">
      <w:pPr>
        <w:pStyle w:val="Ttulo3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EQUIPE TÉCNICA DE ELABORAÇÃO</w:t>
      </w:r>
      <w:r w:rsidR="00BE114C">
        <w:rPr>
          <w:sz w:val="22"/>
          <w:szCs w:val="22"/>
        </w:rPr>
        <w:t xml:space="preserve"> DE PROJETO</w:t>
      </w:r>
    </w:p>
    <w:p w:rsidR="00B23646" w:rsidRDefault="00B23646" w:rsidP="00B23646"/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3119"/>
        <w:gridCol w:w="2835"/>
      </w:tblGrid>
      <w:tr w:rsidR="00991F19" w:rsidTr="00991F19">
        <w:trPr>
          <w:trHeight w:val="350"/>
        </w:trPr>
        <w:tc>
          <w:tcPr>
            <w:tcW w:w="10094" w:type="dxa"/>
            <w:gridSpan w:val="3"/>
            <w:shd w:val="clear" w:color="auto" w:fill="D9D9D9"/>
            <w:vAlign w:val="center"/>
          </w:tcPr>
          <w:p w:rsidR="00991F19" w:rsidRPr="00EE1ADA" w:rsidRDefault="00991F19" w:rsidP="00D62CD0">
            <w:pPr>
              <w:jc w:val="center"/>
              <w:rPr>
                <w:b/>
                <w:lang w:val="en-US"/>
              </w:rPr>
            </w:pPr>
            <w:r w:rsidRPr="00EE1ADA">
              <w:rPr>
                <w:b/>
                <w:lang w:val="en-US"/>
              </w:rPr>
              <w:t xml:space="preserve">PROJETO: MDE, URB, </w:t>
            </w:r>
            <w:r>
              <w:rPr>
                <w:b/>
                <w:lang w:val="en-US"/>
              </w:rPr>
              <w:t>NGB</w:t>
            </w:r>
          </w:p>
        </w:tc>
      </w:tr>
      <w:tr w:rsidR="00991F19" w:rsidTr="00991F19">
        <w:trPr>
          <w:trHeight w:val="350"/>
        </w:trPr>
        <w:tc>
          <w:tcPr>
            <w:tcW w:w="4140" w:type="dxa"/>
            <w:shd w:val="clear" w:color="auto" w:fill="D9D9D9"/>
            <w:vAlign w:val="center"/>
          </w:tcPr>
          <w:p w:rsidR="00991F19" w:rsidRDefault="00991F19" w:rsidP="00BE114C">
            <w:pPr>
              <w:jc w:val="center"/>
            </w:pPr>
            <w:r w:rsidRPr="007C65CC">
              <w:t>Nome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991F19" w:rsidRDefault="00991F19" w:rsidP="00BE114C">
            <w:pPr>
              <w:jc w:val="center"/>
            </w:pPr>
            <w:r w:rsidRPr="007C65CC">
              <w:t>Categoria</w:t>
            </w:r>
            <w:r>
              <w:t xml:space="preserve"> Profissional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991F19" w:rsidRDefault="00991F19" w:rsidP="00BE114C">
            <w:pPr>
              <w:jc w:val="center"/>
            </w:pPr>
            <w:r>
              <w:t>Registro Profissional</w:t>
            </w:r>
          </w:p>
        </w:tc>
      </w:tr>
      <w:tr w:rsidR="00991F19" w:rsidTr="00991F19">
        <w:trPr>
          <w:trHeight w:val="350"/>
        </w:trPr>
        <w:permStart w:id="1351891713" w:edGrp="everyone" w:displacedByCustomXml="next"/>
        <w:sdt>
          <w:sdtPr>
            <w:alias w:val="Inserir cada profissional em uma linha usando a tecla ENTER"/>
            <w:tag w:val="Inserir cada profissional em uma linha usando a tecla ENTER"/>
            <w:id w:val="1409577535"/>
            <w:lock w:val="sdtLocked"/>
            <w:placeholder>
              <w:docPart w:val="1860A341B9544085AD8F618DC7A5A601"/>
            </w:placeholder>
            <w:showingPlcHdr/>
            <w15:color w:val="FFCC00"/>
            <w:text w:multiLine="1"/>
          </w:sdtPr>
          <w:sdtEndPr/>
          <w:sdtContent>
            <w:tc>
              <w:tcPr>
                <w:tcW w:w="4140" w:type="dxa"/>
                <w:shd w:val="clear" w:color="auto" w:fill="auto"/>
              </w:tcPr>
              <w:p w:rsidR="00991F19" w:rsidRDefault="00991F19" w:rsidP="00991F19">
                <w:pPr>
                  <w:jc w:val="left"/>
                </w:pPr>
                <w:r w:rsidRPr="00F07540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permEnd w:id="1351891713" w:displacedByCustomXml="prev"/>
        <w:permStart w:id="815298952" w:edGrp="everyone" w:displacedByCustomXml="next"/>
        <w:sdt>
          <w:sdtPr>
            <w:alias w:val="Inserir categoria em linha correspondente ao nome usando ENTER"/>
            <w:tag w:val="Inserir categoria em linha correspondente ao nome usando ENTER"/>
            <w:id w:val="-1946994660"/>
            <w:lock w:val="sdtLocked"/>
            <w:placeholder>
              <w:docPart w:val="F20ED87588BF444E9F224A1CFBD5E68F"/>
            </w:placeholder>
            <w:showingPlcHdr/>
            <w15:color w:val="FFCC00"/>
            <w:text w:multiLine="1"/>
          </w:sdtPr>
          <w:sdtEndPr/>
          <w:sdtContent>
            <w:tc>
              <w:tcPr>
                <w:tcW w:w="3119" w:type="dxa"/>
                <w:shd w:val="clear" w:color="auto" w:fill="auto"/>
              </w:tcPr>
              <w:p w:rsidR="00991F19" w:rsidRDefault="00991F19" w:rsidP="00991F19">
                <w:pPr>
                  <w:jc w:val="left"/>
                </w:pPr>
                <w:r w:rsidRPr="00F07540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permEnd w:id="815298952" w:displacedByCustomXml="prev"/>
        <w:permStart w:id="469636407" w:edGrp="everyone" w:displacedByCustomXml="next"/>
        <w:sdt>
          <w:sdtPr>
            <w:alias w:val="Inserir registro em linha correspondente ao nome usando ENTER"/>
            <w:tag w:val="Inserir registro em linha correspondente ao nome usando ENTER"/>
            <w:id w:val="1654173756"/>
            <w:lock w:val="sdtLocked"/>
            <w:placeholder>
              <w:docPart w:val="179912AD34994E35B4BBAA89B026F95E"/>
            </w:placeholder>
            <w:showingPlcHdr/>
            <w15:color w:val="FFCC00"/>
            <w:text w:multiLine="1"/>
          </w:sdtPr>
          <w:sdtEndPr/>
          <w:sdtContent>
            <w:tc>
              <w:tcPr>
                <w:tcW w:w="2835" w:type="dxa"/>
                <w:shd w:val="clear" w:color="auto" w:fill="auto"/>
              </w:tcPr>
              <w:p w:rsidR="00991F19" w:rsidRDefault="00991F19" w:rsidP="00991F19">
                <w:pPr>
                  <w:jc w:val="left"/>
                </w:pPr>
                <w:r w:rsidRPr="00F07540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permEnd w:id="469636407" w:displacedByCustomXml="prev"/>
      </w:tr>
    </w:tbl>
    <w:p w:rsidR="00995768" w:rsidRPr="003B5E51" w:rsidRDefault="00995768" w:rsidP="00995768"/>
    <w:p w:rsidR="00995768" w:rsidRPr="00B20690" w:rsidRDefault="00995768" w:rsidP="00B23646">
      <w:pPr>
        <w:pStyle w:val="Ttulo3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EQUIPE TÉCNICA DE ANÁLISE E APROVAÇÃO D</w:t>
      </w:r>
      <w:r w:rsidR="00BE114C">
        <w:rPr>
          <w:sz w:val="22"/>
          <w:szCs w:val="22"/>
        </w:rPr>
        <w:t>E</w:t>
      </w:r>
      <w:r>
        <w:rPr>
          <w:sz w:val="22"/>
          <w:szCs w:val="22"/>
        </w:rPr>
        <w:t xml:space="preserve"> PROJETO</w:t>
      </w:r>
    </w:p>
    <w:p w:rsidR="00B20690" w:rsidRDefault="00B20690" w:rsidP="00B20690"/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2"/>
        <w:gridCol w:w="2126"/>
        <w:gridCol w:w="2126"/>
        <w:gridCol w:w="2410"/>
      </w:tblGrid>
      <w:tr w:rsidR="00B20690" w:rsidTr="00D66231">
        <w:trPr>
          <w:trHeight w:val="249"/>
        </w:trPr>
        <w:tc>
          <w:tcPr>
            <w:tcW w:w="3432" w:type="dxa"/>
            <w:shd w:val="clear" w:color="auto" w:fill="D9D9D9"/>
            <w:vAlign w:val="center"/>
          </w:tcPr>
          <w:p w:rsidR="00B20690" w:rsidRPr="00BE114C" w:rsidRDefault="00B20690" w:rsidP="00D66231">
            <w:pPr>
              <w:jc w:val="center"/>
              <w:rPr>
                <w:rFonts w:cs="Arial"/>
              </w:rPr>
            </w:pPr>
            <w:r w:rsidRPr="00BE114C">
              <w:rPr>
                <w:rFonts w:cs="Arial"/>
              </w:rPr>
              <w:t>Nome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B20690" w:rsidRPr="00BE114C" w:rsidRDefault="00B20690" w:rsidP="00D66231">
            <w:pPr>
              <w:jc w:val="center"/>
              <w:rPr>
                <w:rFonts w:cs="Arial"/>
              </w:rPr>
            </w:pPr>
            <w:r w:rsidRPr="00BE114C">
              <w:rPr>
                <w:rFonts w:cs="Arial"/>
              </w:rPr>
              <w:t>Órgão Setorial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B20690" w:rsidRPr="00BE114C" w:rsidRDefault="00B20690" w:rsidP="00D66231">
            <w:pPr>
              <w:jc w:val="center"/>
              <w:rPr>
                <w:rFonts w:cs="Arial"/>
              </w:rPr>
            </w:pPr>
            <w:r w:rsidRPr="00BE114C">
              <w:rPr>
                <w:rFonts w:cs="Arial"/>
              </w:rPr>
              <w:t>Função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B20690" w:rsidRPr="00BE114C" w:rsidRDefault="00B20690" w:rsidP="00D66231">
            <w:pPr>
              <w:jc w:val="center"/>
              <w:rPr>
                <w:rFonts w:cs="Arial"/>
              </w:rPr>
            </w:pPr>
            <w:r w:rsidRPr="00BE114C">
              <w:rPr>
                <w:rFonts w:cs="Arial"/>
              </w:rPr>
              <w:t>Registro Profissional</w:t>
            </w:r>
          </w:p>
        </w:tc>
      </w:tr>
      <w:tr w:rsidR="00B20690" w:rsidTr="00D66231">
        <w:trPr>
          <w:trHeight w:val="249"/>
        </w:trPr>
        <w:permStart w:id="1515005292" w:edGrp="everyone" w:displacedByCustomXml="next"/>
        <w:sdt>
          <w:sdtPr>
            <w:alias w:val="NOME DO COORDENADOR EM EXERCÍCIO"/>
            <w:tag w:val="NOME DO COORDENADOR EM EXERCÍCIO"/>
            <w:id w:val="623347773"/>
            <w:lock w:val="sdtLocked"/>
            <w:placeholder>
              <w:docPart w:val="AF8D6D4C978D4408B4A4B816207422DC"/>
            </w:placeholder>
            <w:showingPlcHdr/>
            <w15:color w:val="FFCC00"/>
            <w:text w:multiLine="1"/>
          </w:sdtPr>
          <w:sdtEndPr/>
          <w:sdtContent>
            <w:tc>
              <w:tcPr>
                <w:tcW w:w="3432" w:type="dxa"/>
                <w:shd w:val="clear" w:color="auto" w:fill="auto"/>
                <w:vAlign w:val="center"/>
              </w:tcPr>
              <w:p w:rsidR="00B20690" w:rsidRPr="00BE114C" w:rsidRDefault="00B20690" w:rsidP="00D66231">
                <w:pPr>
                  <w:jc w:val="left"/>
                  <w:rPr>
                    <w:rFonts w:cs="Arial"/>
                  </w:rPr>
                </w:pPr>
                <w:r w:rsidRPr="00F07540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permEnd w:id="1515005292" w:displacedByCustomXml="prev"/>
        <w:sdt>
          <w:sdtPr>
            <w:alias w:val="ÓRGÃO SETORIAL"/>
            <w:tag w:val="ÓRGÃO SETORIAL"/>
            <w:id w:val="-1004967921"/>
            <w:placeholder>
              <w:docPart w:val="F18591F01B5C4F8F8C423366B987BFFD"/>
            </w:placeholder>
            <w15:color w:val="FFCC00"/>
            <w:text w:multiLine="1"/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:rsidR="00B20690" w:rsidRPr="00BE114C" w:rsidRDefault="00B20690" w:rsidP="00D66231">
                <w:pPr>
                  <w:jc w:val="center"/>
                  <w:rPr>
                    <w:rFonts w:cs="Arial"/>
                  </w:rPr>
                </w:pPr>
                <w:r>
                  <w:t>UPAR/CODER</w:t>
                </w:r>
              </w:p>
            </w:tc>
          </w:sdtContent>
        </w:sdt>
        <w:sdt>
          <w:sdtPr>
            <w:alias w:val="FUNÇÃO"/>
            <w:tag w:val="FUNÇÃO"/>
            <w:id w:val="-686984168"/>
            <w:placeholder>
              <w:docPart w:val="D1134DDC7E22474B953A22BCEA84DA56"/>
            </w:placeholder>
            <w15:color w:val="FFCC00"/>
            <w:text w:multiLine="1"/>
          </w:sdtPr>
          <w:sdtEndPr/>
          <w:sdtContent>
            <w:tc>
              <w:tcPr>
                <w:tcW w:w="2126" w:type="dxa"/>
                <w:vAlign w:val="center"/>
              </w:tcPr>
              <w:p w:rsidR="00B20690" w:rsidRPr="00BE114C" w:rsidRDefault="00B20690" w:rsidP="00D66231">
                <w:pPr>
                  <w:jc w:val="center"/>
                  <w:rPr>
                    <w:rFonts w:cs="Arial"/>
                  </w:rPr>
                </w:pPr>
                <w:r>
                  <w:t>Coordenador</w:t>
                </w:r>
              </w:p>
            </w:tc>
          </w:sdtContent>
        </w:sdt>
        <w:permStart w:id="378474640" w:edGrp="everyone" w:displacedByCustomXml="next"/>
        <w:sdt>
          <w:sdtPr>
            <w:alias w:val="REGISTRO PROFISSIONAL"/>
            <w:tag w:val="REGISTRO PROFISSIONAL"/>
            <w:id w:val="-1946222315"/>
            <w:lock w:val="sdtLocked"/>
            <w:placeholder>
              <w:docPart w:val="1AAD8D7145294532BCB914B6740D36AE"/>
            </w:placeholder>
            <w:showingPlcHdr/>
            <w15:color w:val="FFCC00"/>
            <w:text w:multiLine="1"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B20690" w:rsidRPr="00BE114C" w:rsidRDefault="00B20690" w:rsidP="00D66231">
                <w:pPr>
                  <w:jc w:val="center"/>
                  <w:rPr>
                    <w:rFonts w:cs="Arial"/>
                  </w:rPr>
                </w:pPr>
                <w:r w:rsidRPr="00F07540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permEnd w:id="378474640" w:displacedByCustomXml="prev"/>
      </w:tr>
      <w:tr w:rsidR="00B20690" w:rsidTr="00D66231">
        <w:trPr>
          <w:trHeight w:val="249"/>
        </w:trPr>
        <w:permStart w:id="1852786825" w:edGrp="everyone" w:displacedByCustomXml="next"/>
        <w:sdt>
          <w:sdtPr>
            <w:alias w:val="NOME DO COORDENADOR SUBSTITUTO"/>
            <w:tag w:val="NOME DO COORDENADOR SUBSTITUTO"/>
            <w:id w:val="1486742655"/>
            <w:lock w:val="sdtLocked"/>
            <w:placeholder>
              <w:docPart w:val="16A6544563A44140BD034FAEDAAB137E"/>
            </w:placeholder>
            <w:showingPlcHdr/>
            <w15:color w:val="FFCC00"/>
            <w:text w:multiLine="1"/>
          </w:sdtPr>
          <w:sdtEndPr/>
          <w:sdtContent>
            <w:tc>
              <w:tcPr>
                <w:tcW w:w="3432" w:type="dxa"/>
                <w:shd w:val="clear" w:color="auto" w:fill="auto"/>
                <w:vAlign w:val="center"/>
              </w:tcPr>
              <w:p w:rsidR="00B20690" w:rsidRPr="00BE114C" w:rsidRDefault="00B20690" w:rsidP="00D66231">
                <w:pPr>
                  <w:jc w:val="left"/>
                  <w:rPr>
                    <w:rFonts w:cs="Arial"/>
                  </w:rPr>
                </w:pPr>
                <w:r w:rsidRPr="00F07540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permEnd w:id="1852786825" w:displacedByCustomXml="prev"/>
        <w:sdt>
          <w:sdtPr>
            <w:alias w:val="ÓRGÃO SETORIAL"/>
            <w:tag w:val="ÓRGÃO SETORIAL"/>
            <w:id w:val="1180233100"/>
            <w:placeholder>
              <w:docPart w:val="1354383CB2A84ADD96703C603657EE73"/>
            </w:placeholder>
            <w15:color w:val="FFCC00"/>
            <w:text w:multiLine="1"/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:rsidR="00B20690" w:rsidRPr="00BE114C" w:rsidRDefault="00B20690" w:rsidP="00D66231">
                <w:pPr>
                  <w:jc w:val="center"/>
                  <w:rPr>
                    <w:rFonts w:cs="Arial"/>
                  </w:rPr>
                </w:pPr>
                <w:r>
                  <w:t>SUPAR/UPAR</w:t>
                </w:r>
              </w:p>
            </w:tc>
          </w:sdtContent>
        </w:sdt>
        <w:sdt>
          <w:sdtPr>
            <w:alias w:val="FUNÇÃO"/>
            <w:tag w:val="FUNÇÃO"/>
            <w:id w:val="1902786852"/>
            <w:placeholder>
              <w:docPart w:val="E8CF4287F0FB4879AE8316FC09AF2181"/>
            </w:placeholder>
            <w15:color w:val="FFCC00"/>
            <w:text w:multiLine="1"/>
          </w:sdtPr>
          <w:sdtEndPr/>
          <w:sdtContent>
            <w:tc>
              <w:tcPr>
                <w:tcW w:w="2126" w:type="dxa"/>
                <w:vAlign w:val="center"/>
              </w:tcPr>
              <w:p w:rsidR="00B20690" w:rsidRPr="00BE114C" w:rsidRDefault="00B20690" w:rsidP="00D66231">
                <w:pPr>
                  <w:jc w:val="center"/>
                  <w:rPr>
                    <w:rFonts w:cs="Arial"/>
                  </w:rPr>
                </w:pPr>
                <w:r>
                  <w:t>Coordenador Substituto</w:t>
                </w:r>
              </w:p>
            </w:tc>
          </w:sdtContent>
        </w:sdt>
        <w:permStart w:id="332612275" w:edGrp="everyone" w:displacedByCustomXml="next"/>
        <w:sdt>
          <w:sdtPr>
            <w:alias w:val="REGISTRO PROFISSIONAL"/>
            <w:tag w:val="REGISTRO PROFISSIONAL"/>
            <w:id w:val="2017962322"/>
            <w:lock w:val="sdtLocked"/>
            <w:placeholder>
              <w:docPart w:val="7BECE3B3E5CE482CA427DC4DC2A5913B"/>
            </w:placeholder>
            <w:showingPlcHdr/>
            <w15:color w:val="FFCC00"/>
            <w:text w:multiLine="1"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B20690" w:rsidRPr="00BE114C" w:rsidRDefault="00B20690" w:rsidP="00D66231">
                <w:pPr>
                  <w:jc w:val="center"/>
                  <w:rPr>
                    <w:rFonts w:cs="Arial"/>
                  </w:rPr>
                </w:pPr>
                <w:r w:rsidRPr="00F07540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permEnd w:id="332612275" w:displacedByCustomXml="prev"/>
      </w:tr>
      <w:tr w:rsidR="00B20690" w:rsidTr="00D66231">
        <w:trPr>
          <w:trHeight w:val="249"/>
        </w:trPr>
        <w:permStart w:id="484932376" w:edGrp="everyone" w:displacedByCustomXml="next"/>
        <w:sdt>
          <w:sdtPr>
            <w:alias w:val="NOME DOS ASSESSORES (USAR ENTER SE NECESSÁRIO)"/>
            <w:tag w:val="NOME DOS ASSESSORES (USAR ENTER SE NECESSÁRIO)"/>
            <w:id w:val="-2025392133"/>
            <w:lock w:val="sdtLocked"/>
            <w:placeholder>
              <w:docPart w:val="544F0B991B344F50BC2CF5B1096A098C"/>
            </w:placeholder>
            <w:showingPlcHdr/>
            <w15:color w:val="FFCC00"/>
            <w:text w:multiLine="1"/>
          </w:sdtPr>
          <w:sdtEndPr/>
          <w:sdtContent>
            <w:tc>
              <w:tcPr>
                <w:tcW w:w="3432" w:type="dxa"/>
                <w:shd w:val="clear" w:color="auto" w:fill="auto"/>
                <w:vAlign w:val="center"/>
              </w:tcPr>
              <w:p w:rsidR="00B20690" w:rsidRPr="00BE114C" w:rsidRDefault="00B20690" w:rsidP="00D66231">
                <w:pPr>
                  <w:jc w:val="left"/>
                  <w:rPr>
                    <w:rFonts w:cs="Arial"/>
                  </w:rPr>
                </w:pPr>
                <w:r w:rsidRPr="00F07540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permEnd w:id="484932376" w:displacedByCustomXml="prev"/>
        <w:sdt>
          <w:sdtPr>
            <w:alias w:val="ÓRGÃO SETORIAL (USAR ENTER SE NECESSÁRIO)"/>
            <w:tag w:val="ÓRGÃO SETORIAL (USAR ENTER SE NECESSÁRIO)"/>
            <w:id w:val="-947469485"/>
            <w:placeholder>
              <w:docPart w:val="6D4FC1874AEA4217AE5293B7E9BB82C1"/>
            </w:placeholder>
            <w15:color w:val="FFCC00"/>
            <w:text w:multiLine="1"/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:rsidR="00B20690" w:rsidRPr="00BE114C" w:rsidRDefault="00B20690" w:rsidP="00D66231">
                <w:pPr>
                  <w:jc w:val="center"/>
                  <w:rPr>
                    <w:rFonts w:cs="Arial"/>
                  </w:rPr>
                </w:pPr>
                <w:r>
                  <w:t>SUPAR/UPAR</w:t>
                </w:r>
              </w:p>
            </w:tc>
          </w:sdtContent>
        </w:sdt>
        <w:sdt>
          <w:sdtPr>
            <w:alias w:val="FUNÇÃO (USAR ENTER SE NECESSÁRIO)"/>
            <w:tag w:val="FUNÇÃO (USAR ENTER SE NECESSÁRIO)"/>
            <w:id w:val="-1441985870"/>
            <w:placeholder>
              <w:docPart w:val="47BB0AEAF182481DA8D27C4C07F20606"/>
            </w:placeholder>
            <w15:color w:val="FFCC00"/>
            <w:text w:multiLine="1"/>
          </w:sdtPr>
          <w:sdtEndPr/>
          <w:sdtContent>
            <w:tc>
              <w:tcPr>
                <w:tcW w:w="2126" w:type="dxa"/>
                <w:vAlign w:val="center"/>
              </w:tcPr>
              <w:p w:rsidR="00B20690" w:rsidRPr="00BE114C" w:rsidRDefault="00B20690" w:rsidP="00D66231">
                <w:pPr>
                  <w:jc w:val="center"/>
                  <w:rPr>
                    <w:rFonts w:cs="Arial"/>
                  </w:rPr>
                </w:pPr>
                <w:r>
                  <w:t>Assessor</w:t>
                </w:r>
              </w:p>
            </w:tc>
          </w:sdtContent>
        </w:sdt>
        <w:permStart w:id="1781927031" w:edGrp="everyone" w:displacedByCustomXml="next"/>
        <w:sdt>
          <w:sdtPr>
            <w:alias w:val="REGISTRO PROFISSIONAL (USAR ENTER SE NECESSÁRIO)"/>
            <w:tag w:val="REGISTRO PROFISSIONAL (USAR ENTER SE NECESSÁRIO)"/>
            <w:id w:val="-1856727309"/>
            <w:lock w:val="sdtLocked"/>
            <w:placeholder>
              <w:docPart w:val="505F596F56D9434D969448A3425684E3"/>
            </w:placeholder>
            <w:showingPlcHdr/>
            <w15:color w:val="FFCC00"/>
            <w:text w:multiLine="1"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B20690" w:rsidRPr="00BE114C" w:rsidRDefault="00B20690" w:rsidP="00D66231">
                <w:pPr>
                  <w:jc w:val="center"/>
                  <w:rPr>
                    <w:rFonts w:cs="Arial"/>
                  </w:rPr>
                </w:pPr>
                <w:r w:rsidRPr="00F07540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permEnd w:id="1781927031" w:displacedByCustomXml="prev"/>
      </w:tr>
    </w:tbl>
    <w:p w:rsidR="00BE114C" w:rsidRDefault="00BE114C" w:rsidP="00B20690">
      <w:pPr>
        <w:rPr>
          <w:sz w:val="22"/>
          <w:szCs w:val="22"/>
        </w:rPr>
      </w:pPr>
    </w:p>
    <w:p w:rsidR="00521153" w:rsidRPr="00EA4697" w:rsidRDefault="00521153" w:rsidP="00292F89">
      <w:pPr>
        <w:jc w:val="center"/>
        <w:rPr>
          <w:sz w:val="22"/>
          <w:szCs w:val="22"/>
        </w:rPr>
      </w:pPr>
    </w:p>
    <w:p w:rsidR="00292F89" w:rsidRPr="00EA4697" w:rsidRDefault="00292F89" w:rsidP="00292F89">
      <w:pPr>
        <w:jc w:val="center"/>
        <w:rPr>
          <w:sz w:val="22"/>
          <w:szCs w:val="22"/>
        </w:rPr>
      </w:pPr>
    </w:p>
    <w:permStart w:id="320670033" w:edGrp="everyone" w:displacedByCustomXml="next"/>
    <w:sdt>
      <w:sdtPr>
        <w:rPr>
          <w:rStyle w:val="Recuodecorpodetexto2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alias w:val="NOME DO(A) GOVERNADOR(A) EM EXERCÍCIO"/>
        <w:tag w:val="NOME DO(A) GOVERNADOR(A) EM EXERCÍCIO"/>
        <w:id w:val="-667484671"/>
        <w:lock w:val="sdtLocked"/>
        <w:placeholder>
          <w:docPart w:val="DefaultPlaceholder_1081868574"/>
        </w:placeholder>
        <w15:color w:val="FFCC00"/>
        <w:text/>
      </w:sdtPr>
      <w:sdtContent>
        <w:p w:rsidR="00292F89" w:rsidRPr="000B3B55" w:rsidRDefault="00E06044" w:rsidP="00986AA7">
          <w:pPr>
            <w:jc w:val="center"/>
            <w:rPr>
              <w:b/>
              <w:sz w:val="22"/>
              <w:szCs w:val="22"/>
            </w:rPr>
          </w:pPr>
          <w:r w:rsidRPr="00E06044">
            <w:rPr>
              <w:rStyle w:val="Recuodecorpodetexto2"/>
              <w:rFonts w:ascii="Calibri" w:hAnsi="Calibri" w:cs="Calibri"/>
              <w:b/>
              <w:bCs/>
              <w:color w:val="000000"/>
              <w:sz w:val="22"/>
              <w:szCs w:val="22"/>
              <w:shd w:val="clear" w:color="auto" w:fill="FFFFFF"/>
            </w:rPr>
            <w:t>CELINA LEÃO HIZIM FERREIRA</w:t>
          </w:r>
        </w:p>
      </w:sdtContent>
    </w:sdt>
    <w:permEnd w:id="320670033" w:displacedByCustomXml="prev"/>
    <w:p w:rsidR="00292F89" w:rsidRPr="00EA4697" w:rsidRDefault="00292F89" w:rsidP="00292F89">
      <w:pPr>
        <w:jc w:val="center"/>
        <w:rPr>
          <w:sz w:val="22"/>
          <w:szCs w:val="22"/>
        </w:rPr>
      </w:pPr>
      <w:r w:rsidRPr="00EA4697">
        <w:rPr>
          <w:sz w:val="22"/>
          <w:szCs w:val="22"/>
        </w:rPr>
        <w:t>Governador do Distrito Federal</w:t>
      </w:r>
    </w:p>
    <w:p w:rsidR="001C0C3E" w:rsidRPr="00EA4697" w:rsidRDefault="001C0C3E" w:rsidP="00292F89">
      <w:pPr>
        <w:jc w:val="center"/>
        <w:rPr>
          <w:sz w:val="22"/>
          <w:szCs w:val="22"/>
        </w:rPr>
      </w:pPr>
    </w:p>
    <w:p w:rsidR="00910CED" w:rsidRPr="00EA4697" w:rsidRDefault="00910CED" w:rsidP="00292F89">
      <w:pPr>
        <w:jc w:val="center"/>
        <w:rPr>
          <w:sz w:val="22"/>
          <w:szCs w:val="22"/>
        </w:rPr>
      </w:pPr>
    </w:p>
    <w:permStart w:id="1466836212" w:edGrp="everyone" w:displacedByCustomXml="next"/>
    <w:sdt>
      <w:sdtPr>
        <w:rPr>
          <w:b/>
        </w:rPr>
        <w:alias w:val="NOME DO(A) SECRETÁRIO(A) EM EXERCÍCIO"/>
        <w:tag w:val="NOME DO(A) SECRETÁRIO(A) EM EXERCÍCIO"/>
        <w:id w:val="76330927"/>
        <w:lock w:val="sdtLocked"/>
        <w:placeholder>
          <w:docPart w:val="68FA0F3E64CA4461821EF11B3FFA1255"/>
        </w:placeholder>
        <w15:color w:val="FFCC00"/>
        <w:text/>
      </w:sdtPr>
      <w:sdtEndPr/>
      <w:sdtContent>
        <w:p w:rsidR="00986AA7" w:rsidRPr="000B3B55" w:rsidRDefault="000B3B55" w:rsidP="00986AA7">
          <w:pPr>
            <w:jc w:val="center"/>
            <w:rPr>
              <w:b/>
              <w:sz w:val="22"/>
              <w:szCs w:val="22"/>
            </w:rPr>
          </w:pPr>
          <w:r w:rsidRPr="000B3B55">
            <w:rPr>
              <w:b/>
            </w:rPr>
            <w:t>MARCELO VAZ MEIRA DA SILVA</w:t>
          </w:r>
        </w:p>
      </w:sdtContent>
    </w:sdt>
    <w:permEnd w:id="1466836212" w:displacedByCustomXml="prev"/>
    <w:p w:rsidR="00292F89" w:rsidRPr="00EA4697" w:rsidRDefault="00292F89" w:rsidP="00292F89">
      <w:pPr>
        <w:jc w:val="center"/>
        <w:rPr>
          <w:sz w:val="22"/>
          <w:szCs w:val="22"/>
        </w:rPr>
      </w:pPr>
      <w:r w:rsidRPr="00EA4697">
        <w:rPr>
          <w:sz w:val="22"/>
          <w:szCs w:val="22"/>
        </w:rPr>
        <w:t>Secretário de Estado de Desenvolvimento Urbano e Habitação – SEDUH</w:t>
      </w:r>
    </w:p>
    <w:p w:rsidR="00292F89" w:rsidRPr="00EA4697" w:rsidRDefault="00292F89" w:rsidP="00292F89">
      <w:pPr>
        <w:jc w:val="center"/>
        <w:rPr>
          <w:sz w:val="22"/>
          <w:szCs w:val="22"/>
        </w:rPr>
      </w:pPr>
    </w:p>
    <w:p w:rsidR="00910CED" w:rsidRPr="00EA4697" w:rsidRDefault="00910CED" w:rsidP="00292F89">
      <w:pPr>
        <w:jc w:val="center"/>
        <w:rPr>
          <w:sz w:val="22"/>
          <w:szCs w:val="22"/>
        </w:rPr>
      </w:pPr>
    </w:p>
    <w:permStart w:id="2067988976" w:edGrp="everyone" w:displacedByCustomXml="next"/>
    <w:sdt>
      <w:sdtPr>
        <w:rPr>
          <w:b/>
        </w:rPr>
        <w:alias w:val="NOME DO(A) SECRETÁRIO(A) ADJUNTO(A) EM EXERCÍCIO"/>
        <w:tag w:val="NOME DO(A) SECRETÁRIO(A) ADJUNTO(A) EM EXERCÍCIO"/>
        <w:id w:val="-1385562115"/>
        <w:lock w:val="sdtLocked"/>
        <w:placeholder>
          <w:docPart w:val="01E72D819A2B4B9A8E91E0583B256665"/>
        </w:placeholder>
        <w15:color w:val="FFCC00"/>
        <w:text/>
      </w:sdtPr>
      <w:sdtEndPr/>
      <w:sdtContent>
        <w:p w:rsidR="00986AA7" w:rsidRPr="000B3B55" w:rsidRDefault="00C62E2A" w:rsidP="00986AA7">
          <w:pPr>
            <w:jc w:val="center"/>
            <w:rPr>
              <w:b/>
              <w:sz w:val="22"/>
              <w:szCs w:val="22"/>
            </w:rPr>
          </w:pPr>
          <w:r>
            <w:rPr>
              <w:b/>
            </w:rPr>
            <w:t>TEREZA DA COSTA FERREIRA LODDER</w:t>
          </w:r>
        </w:p>
      </w:sdtContent>
    </w:sdt>
    <w:permEnd w:id="2067988976" w:displacedByCustomXml="prev"/>
    <w:p w:rsidR="00292F89" w:rsidRDefault="00521153" w:rsidP="00292F89">
      <w:pPr>
        <w:jc w:val="center"/>
        <w:rPr>
          <w:sz w:val="22"/>
          <w:szCs w:val="22"/>
        </w:rPr>
      </w:pPr>
      <w:r w:rsidRPr="00521153">
        <w:rPr>
          <w:sz w:val="22"/>
          <w:szCs w:val="22"/>
        </w:rPr>
        <w:t>Secretári</w:t>
      </w:r>
      <w:r w:rsidR="000B3B55">
        <w:rPr>
          <w:sz w:val="22"/>
          <w:szCs w:val="22"/>
        </w:rPr>
        <w:t>a</w:t>
      </w:r>
      <w:r w:rsidRPr="00521153">
        <w:rPr>
          <w:sz w:val="22"/>
          <w:szCs w:val="22"/>
        </w:rPr>
        <w:t xml:space="preserve"> </w:t>
      </w:r>
      <w:r w:rsidR="000B3B55">
        <w:rPr>
          <w:sz w:val="22"/>
          <w:szCs w:val="22"/>
        </w:rPr>
        <w:t xml:space="preserve">Adjunta </w:t>
      </w:r>
      <w:r w:rsidR="000B3B55" w:rsidRPr="00EA4697">
        <w:rPr>
          <w:sz w:val="22"/>
          <w:szCs w:val="22"/>
        </w:rPr>
        <w:t>de Desenvolvimento Urbano e Habitação</w:t>
      </w:r>
      <w:r w:rsidR="00292F89" w:rsidRPr="00E90CB5">
        <w:rPr>
          <w:sz w:val="22"/>
          <w:szCs w:val="22"/>
        </w:rPr>
        <w:t xml:space="preserve"> –</w:t>
      </w:r>
      <w:r w:rsidR="00E43FF5" w:rsidRPr="00E90CB5">
        <w:rPr>
          <w:sz w:val="22"/>
          <w:szCs w:val="22"/>
        </w:rPr>
        <w:t xml:space="preserve"> </w:t>
      </w:r>
      <w:r w:rsidR="00292F89" w:rsidRPr="00E90CB5">
        <w:rPr>
          <w:sz w:val="22"/>
          <w:szCs w:val="22"/>
        </w:rPr>
        <w:t>S</w:t>
      </w:r>
      <w:r w:rsidR="00E43FF5" w:rsidRPr="00E90CB5">
        <w:rPr>
          <w:sz w:val="22"/>
          <w:szCs w:val="22"/>
        </w:rPr>
        <w:t>E</w:t>
      </w:r>
      <w:r w:rsidR="000B3B55">
        <w:rPr>
          <w:sz w:val="22"/>
          <w:szCs w:val="22"/>
        </w:rPr>
        <w:t>ADUH</w:t>
      </w:r>
    </w:p>
    <w:p w:rsidR="00521153" w:rsidRPr="00EA4697" w:rsidRDefault="00521153" w:rsidP="00292F89">
      <w:pPr>
        <w:jc w:val="center"/>
        <w:rPr>
          <w:sz w:val="22"/>
          <w:szCs w:val="22"/>
        </w:rPr>
      </w:pPr>
    </w:p>
    <w:p w:rsidR="001C0C3E" w:rsidRPr="00EA4697" w:rsidRDefault="001C0C3E" w:rsidP="00292F89">
      <w:pPr>
        <w:jc w:val="center"/>
        <w:rPr>
          <w:sz w:val="22"/>
          <w:szCs w:val="22"/>
        </w:rPr>
      </w:pPr>
    </w:p>
    <w:permStart w:id="202528670" w:edGrp="everyone" w:displacedByCustomXml="next"/>
    <w:sdt>
      <w:sdtPr>
        <w:rPr>
          <w:b/>
        </w:rPr>
        <w:alias w:val="NOME DO(A) SUBSECRETÁRIO(A) EM EXERCÍCIO"/>
        <w:tag w:val="NOME DO(A) SUBSECRETÁRIO(A) EM EXERCÍCIO"/>
        <w:id w:val="-1315723056"/>
        <w:lock w:val="sdtLocked"/>
        <w:placeholder>
          <w:docPart w:val="8813C392D1B84CEBB9A1BD548221ECC9"/>
        </w:placeholder>
        <w15:color w:val="FFCC00"/>
        <w:text/>
      </w:sdtPr>
      <w:sdtEndPr/>
      <w:sdtContent>
        <w:p w:rsidR="00986AA7" w:rsidRDefault="00C62E2A" w:rsidP="00986AA7">
          <w:pPr>
            <w:jc w:val="center"/>
            <w:rPr>
              <w:b/>
              <w:sz w:val="22"/>
              <w:szCs w:val="22"/>
            </w:rPr>
          </w:pPr>
          <w:r>
            <w:rPr>
              <w:b/>
            </w:rPr>
            <w:t>ROSEMAY PIMENTEL</w:t>
          </w:r>
        </w:p>
      </w:sdtContent>
    </w:sdt>
    <w:permEnd w:id="202528670" w:displacedByCustomXml="prev"/>
    <w:p w:rsidR="00521153" w:rsidRPr="00EA4697" w:rsidRDefault="00521153" w:rsidP="00521153">
      <w:pPr>
        <w:jc w:val="center"/>
        <w:rPr>
          <w:sz w:val="22"/>
          <w:szCs w:val="22"/>
        </w:rPr>
      </w:pPr>
      <w:r w:rsidRPr="00EA4697">
        <w:rPr>
          <w:sz w:val="22"/>
          <w:szCs w:val="22"/>
        </w:rPr>
        <w:t>Subsecretári</w:t>
      </w:r>
      <w:r w:rsidR="000B3B55">
        <w:rPr>
          <w:sz w:val="22"/>
          <w:szCs w:val="22"/>
        </w:rPr>
        <w:t>a</w:t>
      </w:r>
      <w:r w:rsidRPr="00EA4697">
        <w:rPr>
          <w:sz w:val="22"/>
          <w:szCs w:val="22"/>
        </w:rPr>
        <w:t xml:space="preserve"> de Parcelamento e Regularização Fundiária –SUPAR</w:t>
      </w:r>
    </w:p>
    <w:p w:rsidR="001C0C3E" w:rsidRPr="00EA4697" w:rsidRDefault="001C0C3E" w:rsidP="00292F89">
      <w:pPr>
        <w:jc w:val="center"/>
        <w:rPr>
          <w:sz w:val="22"/>
          <w:szCs w:val="22"/>
        </w:rPr>
      </w:pPr>
    </w:p>
    <w:p w:rsidR="00292F89" w:rsidRPr="00EA4697" w:rsidRDefault="00292F89" w:rsidP="00292F89">
      <w:pPr>
        <w:jc w:val="center"/>
        <w:rPr>
          <w:b/>
          <w:sz w:val="22"/>
          <w:szCs w:val="22"/>
        </w:rPr>
      </w:pPr>
    </w:p>
    <w:permStart w:id="1523270415" w:edGrp="everyone" w:displacedByCustomXml="next"/>
    <w:sdt>
      <w:sdtPr>
        <w:rPr>
          <w:b/>
        </w:rPr>
        <w:alias w:val="NOME DO(A) CHEFE DA UNIDADE EM EXERCÍCIO"/>
        <w:tag w:val="NOME DO(A) CHEFE DA UNIDADE EM EXERCÍCIO"/>
        <w:id w:val="-255290431"/>
        <w:placeholder>
          <w:docPart w:val="FA0DD07EA99A4C03A390D83A1F673EDF"/>
        </w:placeholder>
        <w15:color w:val="FFCC00"/>
        <w:text/>
      </w:sdtPr>
      <w:sdtEndPr/>
      <w:sdtContent>
        <w:p w:rsidR="00986AA7" w:rsidRPr="000B3B55" w:rsidRDefault="000B3B55" w:rsidP="00986AA7">
          <w:pPr>
            <w:jc w:val="center"/>
            <w:rPr>
              <w:b/>
              <w:sz w:val="22"/>
              <w:szCs w:val="22"/>
            </w:rPr>
          </w:pPr>
          <w:r w:rsidRPr="000B3B55">
            <w:rPr>
              <w:b/>
            </w:rPr>
            <w:t>ANA CAROLINA FAVILLA COIMBRA</w:t>
          </w:r>
        </w:p>
      </w:sdtContent>
    </w:sdt>
    <w:permEnd w:id="1523270415" w:displacedByCustomXml="prev"/>
    <w:p w:rsidR="002C044B" w:rsidRPr="00CD4BC1" w:rsidRDefault="00292F89" w:rsidP="00CD4BC1">
      <w:pPr>
        <w:jc w:val="center"/>
        <w:rPr>
          <w:sz w:val="22"/>
          <w:szCs w:val="22"/>
        </w:rPr>
      </w:pPr>
      <w:r w:rsidRPr="00EA4697">
        <w:rPr>
          <w:sz w:val="22"/>
          <w:szCs w:val="22"/>
        </w:rPr>
        <w:t xml:space="preserve">Chefe da Unidade </w:t>
      </w:r>
      <w:r w:rsidR="00CD4BC1">
        <w:rPr>
          <w:sz w:val="22"/>
          <w:szCs w:val="22"/>
        </w:rPr>
        <w:t>de Novos Parcelamentos – UPAR</w:t>
      </w:r>
    </w:p>
    <w:sectPr w:rsidR="002C044B" w:rsidRPr="00CD4BC1" w:rsidSect="0058041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851" w:right="851" w:bottom="851" w:left="1276" w:header="720" w:footer="284" w:gutter="0"/>
      <w:pgBorders w:offsetFrom="page">
        <w:top w:val="single" w:sz="18" w:space="31" w:color="auto"/>
        <w:left w:val="single" w:sz="18" w:space="31" w:color="auto"/>
        <w:bottom w:val="single" w:sz="18" w:space="31" w:color="auto"/>
        <w:right w:val="single" w:sz="18" w:space="31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3FD" w:rsidRDefault="008843FD">
      <w:r>
        <w:separator/>
      </w:r>
    </w:p>
  </w:endnote>
  <w:endnote w:type="continuationSeparator" w:id="0">
    <w:p w:rsidR="008843FD" w:rsidRDefault="0088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grit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87669654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284773945"/>
          <w:docPartObj>
            <w:docPartGallery w:val="Page Numbers (Top of Page)"/>
            <w:docPartUnique/>
          </w:docPartObj>
        </w:sdtPr>
        <w:sdtEndPr/>
        <w:sdtContent>
          <w:p w:rsidR="006542D6" w:rsidRPr="00267E3F" w:rsidRDefault="00267E3F" w:rsidP="00267E3F">
            <w:pPr>
              <w:pStyle w:val="Rodap"/>
              <w:jc w:val="right"/>
              <w:rPr>
                <w:sz w:val="18"/>
                <w:szCs w:val="18"/>
              </w:rPr>
            </w:pPr>
            <w:r w:rsidRPr="0034710E">
              <w:rPr>
                <w:sz w:val="18"/>
                <w:szCs w:val="18"/>
                <w:lang w:val="pt-BR"/>
              </w:rPr>
              <w:t xml:space="preserve">MDE </w:t>
            </w:r>
            <w:permStart w:id="1275272108" w:edGrp="everyone"/>
            <w:sdt>
              <w:sdtPr>
                <w:rPr>
                  <w:sz w:val="18"/>
                  <w:szCs w:val="18"/>
                  <w:lang w:val="pt-BR"/>
                </w:rPr>
                <w:alias w:val="PREENCHER COM NÚMERO DO PROJETO"/>
                <w:tag w:val="PREENCHER COM NÚMERO DO PROJETO"/>
                <w:id w:val="-1731996353"/>
                <w:lock w:val="sdtLocked"/>
                <w:placeholder>
                  <w:docPart w:val="C6D6BF864C384194A76094131EF413AA"/>
                </w:placeholder>
                <w:showingPlcHdr/>
                <w15:color w:val="FFCC00"/>
              </w:sdtPr>
              <w:sdtEndPr/>
              <w:sdtContent>
                <w:r w:rsidRPr="003471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sdtContent>
            </w:sdt>
            <w:permEnd w:id="1275272108"/>
            <w:r w:rsidRPr="0034710E">
              <w:rPr>
                <w:sz w:val="18"/>
                <w:szCs w:val="18"/>
                <w:lang w:val="pt-BR"/>
              </w:rPr>
              <w:t xml:space="preserve"> - Página </w:t>
            </w:r>
            <w:r w:rsidRPr="0034710E">
              <w:rPr>
                <w:b/>
                <w:bCs/>
                <w:sz w:val="18"/>
                <w:szCs w:val="18"/>
              </w:rPr>
              <w:fldChar w:fldCharType="begin"/>
            </w:r>
            <w:r w:rsidRPr="0034710E">
              <w:rPr>
                <w:b/>
                <w:bCs/>
                <w:sz w:val="18"/>
                <w:szCs w:val="18"/>
              </w:rPr>
              <w:instrText>PAGE</w:instrText>
            </w:r>
            <w:r w:rsidRPr="0034710E">
              <w:rPr>
                <w:b/>
                <w:bCs/>
                <w:sz w:val="18"/>
                <w:szCs w:val="18"/>
              </w:rPr>
              <w:fldChar w:fldCharType="separate"/>
            </w:r>
            <w:r w:rsidR="00FF4C4C">
              <w:rPr>
                <w:b/>
                <w:bCs/>
                <w:noProof/>
                <w:sz w:val="18"/>
                <w:szCs w:val="18"/>
              </w:rPr>
              <w:t>7</w:t>
            </w:r>
            <w:r w:rsidRPr="0034710E">
              <w:rPr>
                <w:b/>
                <w:bCs/>
                <w:sz w:val="18"/>
                <w:szCs w:val="18"/>
              </w:rPr>
              <w:fldChar w:fldCharType="end"/>
            </w:r>
            <w:r w:rsidRPr="0034710E">
              <w:rPr>
                <w:sz w:val="18"/>
                <w:szCs w:val="18"/>
                <w:lang w:val="pt-BR"/>
              </w:rPr>
              <w:t xml:space="preserve"> de </w:t>
            </w:r>
            <w:r w:rsidRPr="0034710E">
              <w:rPr>
                <w:b/>
                <w:bCs/>
                <w:sz w:val="18"/>
                <w:szCs w:val="18"/>
              </w:rPr>
              <w:fldChar w:fldCharType="begin"/>
            </w:r>
            <w:r w:rsidRPr="0034710E">
              <w:rPr>
                <w:b/>
                <w:bCs/>
                <w:sz w:val="18"/>
                <w:szCs w:val="18"/>
              </w:rPr>
              <w:instrText>NUMPAGES</w:instrText>
            </w:r>
            <w:r w:rsidRPr="0034710E">
              <w:rPr>
                <w:b/>
                <w:bCs/>
                <w:sz w:val="18"/>
                <w:szCs w:val="18"/>
              </w:rPr>
              <w:fldChar w:fldCharType="separate"/>
            </w:r>
            <w:r w:rsidR="00FF4C4C">
              <w:rPr>
                <w:b/>
                <w:bCs/>
                <w:noProof/>
                <w:sz w:val="18"/>
                <w:szCs w:val="18"/>
              </w:rPr>
              <w:t>8</w:t>
            </w:r>
            <w:r w:rsidRPr="0034710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2D6" w:rsidRPr="00C153A4" w:rsidRDefault="006542D6" w:rsidP="00C045C2">
    <w:pPr>
      <w:pStyle w:val="Rodap"/>
      <w:jc w:val="right"/>
      <w:rPr>
        <w:sz w:val="16"/>
        <w:lang w:val="pt-BR"/>
      </w:rPr>
    </w:pPr>
    <w:r>
      <w:rPr>
        <w:sz w:val="16"/>
      </w:rPr>
      <w:t xml:space="preserve">MDE </w:t>
    </w:r>
    <w:r w:rsidR="00F134D7">
      <w:rPr>
        <w:sz w:val="16"/>
        <w:lang w:val="pt-BR"/>
      </w:rPr>
      <w:t>XXX</w:t>
    </w:r>
    <w:r>
      <w:rPr>
        <w:sz w:val="16"/>
      </w:rPr>
      <w:t>/</w:t>
    </w:r>
    <w:r w:rsidR="00F134D7">
      <w:rPr>
        <w:sz w:val="16"/>
        <w:lang w:val="pt-BR"/>
      </w:rPr>
      <w:t>XXXX</w:t>
    </w:r>
    <w:r>
      <w:rPr>
        <w:sz w:val="16"/>
      </w:rPr>
      <w:t xml:space="preserve"> </w:t>
    </w:r>
    <w:r>
      <w:rPr>
        <w:snapToGrid w:val="0"/>
        <w:sz w:val="16"/>
      </w:rPr>
      <w:t xml:space="preserve">Folha </w:t>
    </w:r>
    <w:r w:rsidR="00F134D7">
      <w:rPr>
        <w:snapToGrid w:val="0"/>
        <w:sz w:val="16"/>
        <w:lang w:val="pt-BR"/>
      </w:rPr>
      <w:t>X</w:t>
    </w:r>
    <w:r>
      <w:rPr>
        <w:snapToGrid w:val="0"/>
        <w:sz w:val="16"/>
      </w:rPr>
      <w:t xml:space="preserve"> de </w:t>
    </w:r>
    <w:r w:rsidR="00C153A4">
      <w:rPr>
        <w:rStyle w:val="Nmerodepgina"/>
        <w:sz w:val="16"/>
        <w:lang w:val="pt-BR"/>
      </w:rPr>
      <w:t>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2D6" w:rsidRDefault="006542D6">
    <w:pPr>
      <w:pStyle w:val="Rodap"/>
      <w:jc w:val="right"/>
      <w:rPr>
        <w:sz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796" w:rsidRPr="00C153A4" w:rsidRDefault="001A6796" w:rsidP="00C045C2">
    <w:pPr>
      <w:pStyle w:val="Rodap"/>
      <w:jc w:val="right"/>
      <w:rPr>
        <w:sz w:val="16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3FD" w:rsidRDefault="008843FD">
      <w:r>
        <w:separator/>
      </w:r>
    </w:p>
  </w:footnote>
  <w:footnote w:type="continuationSeparator" w:id="0">
    <w:p w:rsidR="008843FD" w:rsidRDefault="00884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97A" w:rsidRDefault="004D597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97A" w:rsidRDefault="004D597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97A" w:rsidRPr="00541087" w:rsidRDefault="004D597A" w:rsidP="0054108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1BC2"/>
    <w:multiLevelType w:val="hybridMultilevel"/>
    <w:tmpl w:val="25766A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33788"/>
    <w:multiLevelType w:val="hybridMultilevel"/>
    <w:tmpl w:val="5B7E87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F7017"/>
    <w:multiLevelType w:val="hybridMultilevel"/>
    <w:tmpl w:val="032605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12656"/>
    <w:multiLevelType w:val="hybridMultilevel"/>
    <w:tmpl w:val="EEFE07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F2025"/>
    <w:multiLevelType w:val="hybridMultilevel"/>
    <w:tmpl w:val="AF4C952A"/>
    <w:lvl w:ilvl="0" w:tplc="136A2C3E">
      <w:start w:val="5"/>
      <w:numFmt w:val="decimal"/>
      <w:lvlText w:val="%1."/>
      <w:lvlJc w:val="left"/>
      <w:pPr>
        <w:ind w:left="934" w:hanging="72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1517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AC09FF"/>
    <w:multiLevelType w:val="hybridMultilevel"/>
    <w:tmpl w:val="64C8E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4352B"/>
    <w:multiLevelType w:val="hybridMultilevel"/>
    <w:tmpl w:val="C8FAC9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A351D"/>
    <w:multiLevelType w:val="hybridMultilevel"/>
    <w:tmpl w:val="92A07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F0110"/>
    <w:multiLevelType w:val="hybridMultilevel"/>
    <w:tmpl w:val="D22A0D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610A7"/>
    <w:multiLevelType w:val="hybridMultilevel"/>
    <w:tmpl w:val="F3C0A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A021F"/>
    <w:multiLevelType w:val="hybridMultilevel"/>
    <w:tmpl w:val="A9E66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C0A92"/>
    <w:multiLevelType w:val="hybridMultilevel"/>
    <w:tmpl w:val="B72233D2"/>
    <w:lvl w:ilvl="0" w:tplc="544EB678">
      <w:start w:val="1"/>
      <w:numFmt w:val="upperRoman"/>
      <w:lvlText w:val="%1-"/>
      <w:lvlJc w:val="left"/>
      <w:pPr>
        <w:ind w:left="934" w:hanging="72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650A4"/>
    <w:multiLevelType w:val="hybridMultilevel"/>
    <w:tmpl w:val="CC2071BC"/>
    <w:lvl w:ilvl="0" w:tplc="4DEE09F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C1063"/>
    <w:multiLevelType w:val="hybridMultilevel"/>
    <w:tmpl w:val="CE8EB8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B28AE"/>
    <w:multiLevelType w:val="hybridMultilevel"/>
    <w:tmpl w:val="08DE94A0"/>
    <w:lvl w:ilvl="0" w:tplc="3202DC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00EFB"/>
    <w:multiLevelType w:val="hybridMultilevel"/>
    <w:tmpl w:val="965CB5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A0F0B"/>
    <w:multiLevelType w:val="hybridMultilevel"/>
    <w:tmpl w:val="803AC3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62F2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960F92"/>
    <w:multiLevelType w:val="hybridMultilevel"/>
    <w:tmpl w:val="059A4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9"/>
  </w:num>
  <w:num w:numId="5">
    <w:abstractNumId w:val="6"/>
  </w:num>
  <w:num w:numId="6">
    <w:abstractNumId w:val="12"/>
  </w:num>
  <w:num w:numId="7">
    <w:abstractNumId w:val="17"/>
  </w:num>
  <w:num w:numId="8">
    <w:abstractNumId w:val="9"/>
  </w:num>
  <w:num w:numId="9">
    <w:abstractNumId w:val="3"/>
  </w:num>
  <w:num w:numId="10">
    <w:abstractNumId w:val="8"/>
  </w:num>
  <w:num w:numId="11">
    <w:abstractNumId w:val="13"/>
  </w:num>
  <w:num w:numId="12">
    <w:abstractNumId w:val="7"/>
  </w:num>
  <w:num w:numId="13">
    <w:abstractNumId w:val="5"/>
  </w:num>
  <w:num w:numId="14">
    <w:abstractNumId w:val="15"/>
  </w:num>
  <w:num w:numId="15">
    <w:abstractNumId w:val="18"/>
  </w:num>
  <w:num w:numId="16">
    <w:abstractNumId w:val="11"/>
  </w:num>
  <w:num w:numId="17">
    <w:abstractNumId w:val="14"/>
  </w:num>
  <w:num w:numId="18">
    <w:abstractNumId w:val="16"/>
  </w:num>
  <w:num w:numId="19">
    <w:abstractNumId w:val="2"/>
  </w:num>
  <w:num w:numId="2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Footer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NfTQDpQgueOA+SkSbiI19DX79W/zSuAX1z3EgMloHMDyGiaM+d6CGseaXolVIe24TdCgxu4/LH3HCUwvbbF6ww==" w:salt="nVvqZLtWCBX+ilszCKVE+A=="/>
  <w:styleLockTheme/>
  <w:styleLockQFSet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891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FD"/>
    <w:rsid w:val="00002319"/>
    <w:rsid w:val="0000284B"/>
    <w:rsid w:val="00003406"/>
    <w:rsid w:val="000043E1"/>
    <w:rsid w:val="00004AEE"/>
    <w:rsid w:val="00005273"/>
    <w:rsid w:val="00006A41"/>
    <w:rsid w:val="00006FED"/>
    <w:rsid w:val="00007BC0"/>
    <w:rsid w:val="00007D10"/>
    <w:rsid w:val="00010EFB"/>
    <w:rsid w:val="00010F3B"/>
    <w:rsid w:val="0001110B"/>
    <w:rsid w:val="000131FB"/>
    <w:rsid w:val="00013D41"/>
    <w:rsid w:val="000146E5"/>
    <w:rsid w:val="00014EE1"/>
    <w:rsid w:val="0002070E"/>
    <w:rsid w:val="00020864"/>
    <w:rsid w:val="00026CE0"/>
    <w:rsid w:val="00030470"/>
    <w:rsid w:val="00034814"/>
    <w:rsid w:val="0003606E"/>
    <w:rsid w:val="00040C79"/>
    <w:rsid w:val="00042457"/>
    <w:rsid w:val="0004268E"/>
    <w:rsid w:val="00044331"/>
    <w:rsid w:val="00045432"/>
    <w:rsid w:val="0004590B"/>
    <w:rsid w:val="00046DEA"/>
    <w:rsid w:val="00050161"/>
    <w:rsid w:val="00050554"/>
    <w:rsid w:val="00050988"/>
    <w:rsid w:val="00051F7E"/>
    <w:rsid w:val="00055175"/>
    <w:rsid w:val="000565EA"/>
    <w:rsid w:val="00060F4D"/>
    <w:rsid w:val="000613E1"/>
    <w:rsid w:val="000627E5"/>
    <w:rsid w:val="00062BC3"/>
    <w:rsid w:val="00064636"/>
    <w:rsid w:val="00064E6F"/>
    <w:rsid w:val="00065545"/>
    <w:rsid w:val="00067DD1"/>
    <w:rsid w:val="00070BA5"/>
    <w:rsid w:val="00071BD8"/>
    <w:rsid w:val="00076229"/>
    <w:rsid w:val="00081F5E"/>
    <w:rsid w:val="00085DF7"/>
    <w:rsid w:val="00087A04"/>
    <w:rsid w:val="00092C4F"/>
    <w:rsid w:val="000937F8"/>
    <w:rsid w:val="000942DF"/>
    <w:rsid w:val="000A089F"/>
    <w:rsid w:val="000A0AB9"/>
    <w:rsid w:val="000A23A8"/>
    <w:rsid w:val="000A2C25"/>
    <w:rsid w:val="000A2F36"/>
    <w:rsid w:val="000A41D6"/>
    <w:rsid w:val="000A4AFC"/>
    <w:rsid w:val="000A557A"/>
    <w:rsid w:val="000A5B50"/>
    <w:rsid w:val="000A70EF"/>
    <w:rsid w:val="000A7133"/>
    <w:rsid w:val="000B0D62"/>
    <w:rsid w:val="000B1B22"/>
    <w:rsid w:val="000B3062"/>
    <w:rsid w:val="000B3B55"/>
    <w:rsid w:val="000B4715"/>
    <w:rsid w:val="000B5757"/>
    <w:rsid w:val="000B76E8"/>
    <w:rsid w:val="000B7A71"/>
    <w:rsid w:val="000B7B20"/>
    <w:rsid w:val="000C014A"/>
    <w:rsid w:val="000C10EF"/>
    <w:rsid w:val="000C330E"/>
    <w:rsid w:val="000C45D1"/>
    <w:rsid w:val="000C610A"/>
    <w:rsid w:val="000C6CB4"/>
    <w:rsid w:val="000C7537"/>
    <w:rsid w:val="000C7D40"/>
    <w:rsid w:val="000D0CB4"/>
    <w:rsid w:val="000D0EA2"/>
    <w:rsid w:val="000D1B05"/>
    <w:rsid w:val="000D34AF"/>
    <w:rsid w:val="000D3889"/>
    <w:rsid w:val="000D5FC0"/>
    <w:rsid w:val="000D78A0"/>
    <w:rsid w:val="000E20BA"/>
    <w:rsid w:val="000E20DE"/>
    <w:rsid w:val="000E3137"/>
    <w:rsid w:val="000E5937"/>
    <w:rsid w:val="000E6CBD"/>
    <w:rsid w:val="000E79DA"/>
    <w:rsid w:val="000F10DF"/>
    <w:rsid w:val="000F157C"/>
    <w:rsid w:val="000F187E"/>
    <w:rsid w:val="000F6942"/>
    <w:rsid w:val="00102C3A"/>
    <w:rsid w:val="00102D44"/>
    <w:rsid w:val="00103762"/>
    <w:rsid w:val="00104BE1"/>
    <w:rsid w:val="001102E7"/>
    <w:rsid w:val="00111D4F"/>
    <w:rsid w:val="00111FD0"/>
    <w:rsid w:val="00112C94"/>
    <w:rsid w:val="00112E8B"/>
    <w:rsid w:val="00113AB4"/>
    <w:rsid w:val="00114979"/>
    <w:rsid w:val="00114D16"/>
    <w:rsid w:val="00116BE5"/>
    <w:rsid w:val="001201CA"/>
    <w:rsid w:val="00120EDA"/>
    <w:rsid w:val="001211DE"/>
    <w:rsid w:val="001212C9"/>
    <w:rsid w:val="00121A5C"/>
    <w:rsid w:val="00122AF6"/>
    <w:rsid w:val="001241F6"/>
    <w:rsid w:val="00124A1F"/>
    <w:rsid w:val="001259F0"/>
    <w:rsid w:val="00125FB7"/>
    <w:rsid w:val="0013205C"/>
    <w:rsid w:val="0013235C"/>
    <w:rsid w:val="001334DC"/>
    <w:rsid w:val="00133B64"/>
    <w:rsid w:val="00134830"/>
    <w:rsid w:val="00134F17"/>
    <w:rsid w:val="001355E1"/>
    <w:rsid w:val="00135D1B"/>
    <w:rsid w:val="001375AC"/>
    <w:rsid w:val="0014087F"/>
    <w:rsid w:val="00146E4E"/>
    <w:rsid w:val="00150CBD"/>
    <w:rsid w:val="00152FA2"/>
    <w:rsid w:val="0015433B"/>
    <w:rsid w:val="001559A3"/>
    <w:rsid w:val="00160898"/>
    <w:rsid w:val="001610DE"/>
    <w:rsid w:val="00161FB5"/>
    <w:rsid w:val="00164670"/>
    <w:rsid w:val="00165DF4"/>
    <w:rsid w:val="001701A7"/>
    <w:rsid w:val="0017085C"/>
    <w:rsid w:val="00171942"/>
    <w:rsid w:val="00175478"/>
    <w:rsid w:val="001801CE"/>
    <w:rsid w:val="0018157C"/>
    <w:rsid w:val="001817C0"/>
    <w:rsid w:val="0018401C"/>
    <w:rsid w:val="001845D6"/>
    <w:rsid w:val="00184EEF"/>
    <w:rsid w:val="0019208C"/>
    <w:rsid w:val="00193338"/>
    <w:rsid w:val="00193BA1"/>
    <w:rsid w:val="00193E5D"/>
    <w:rsid w:val="0019462C"/>
    <w:rsid w:val="00197C7A"/>
    <w:rsid w:val="001A1E10"/>
    <w:rsid w:val="001A2203"/>
    <w:rsid w:val="001A3B63"/>
    <w:rsid w:val="001A3F71"/>
    <w:rsid w:val="001A6796"/>
    <w:rsid w:val="001A67D7"/>
    <w:rsid w:val="001A6EDE"/>
    <w:rsid w:val="001B0448"/>
    <w:rsid w:val="001B0BA6"/>
    <w:rsid w:val="001B15F2"/>
    <w:rsid w:val="001B7565"/>
    <w:rsid w:val="001C096A"/>
    <w:rsid w:val="001C0C3E"/>
    <w:rsid w:val="001C0F05"/>
    <w:rsid w:val="001C1779"/>
    <w:rsid w:val="001C724D"/>
    <w:rsid w:val="001C74D8"/>
    <w:rsid w:val="001D0442"/>
    <w:rsid w:val="001D1A20"/>
    <w:rsid w:val="001D2B3A"/>
    <w:rsid w:val="001D6818"/>
    <w:rsid w:val="001D687D"/>
    <w:rsid w:val="001D6A98"/>
    <w:rsid w:val="001D6F4A"/>
    <w:rsid w:val="001D7357"/>
    <w:rsid w:val="001D799B"/>
    <w:rsid w:val="001E27A0"/>
    <w:rsid w:val="001E2FCB"/>
    <w:rsid w:val="001E624B"/>
    <w:rsid w:val="001E6A5F"/>
    <w:rsid w:val="001F2E00"/>
    <w:rsid w:val="001F454D"/>
    <w:rsid w:val="001F547D"/>
    <w:rsid w:val="00205208"/>
    <w:rsid w:val="0020545E"/>
    <w:rsid w:val="00205B07"/>
    <w:rsid w:val="00206C46"/>
    <w:rsid w:val="00207995"/>
    <w:rsid w:val="002106EC"/>
    <w:rsid w:val="002124DE"/>
    <w:rsid w:val="0021254E"/>
    <w:rsid w:val="00212607"/>
    <w:rsid w:val="00213B3E"/>
    <w:rsid w:val="00213DBC"/>
    <w:rsid w:val="002152C1"/>
    <w:rsid w:val="00217043"/>
    <w:rsid w:val="002172E6"/>
    <w:rsid w:val="00220422"/>
    <w:rsid w:val="002209CB"/>
    <w:rsid w:val="00220F90"/>
    <w:rsid w:val="00222870"/>
    <w:rsid w:val="002238BD"/>
    <w:rsid w:val="002243D5"/>
    <w:rsid w:val="0022457C"/>
    <w:rsid w:val="00232229"/>
    <w:rsid w:val="00232525"/>
    <w:rsid w:val="00234B4C"/>
    <w:rsid w:val="00235A9F"/>
    <w:rsid w:val="0023616A"/>
    <w:rsid w:val="00241258"/>
    <w:rsid w:val="0024156F"/>
    <w:rsid w:val="00243997"/>
    <w:rsid w:val="002441CD"/>
    <w:rsid w:val="002446C7"/>
    <w:rsid w:val="002446DD"/>
    <w:rsid w:val="00244F65"/>
    <w:rsid w:val="00247025"/>
    <w:rsid w:val="002474AD"/>
    <w:rsid w:val="00247E18"/>
    <w:rsid w:val="00252163"/>
    <w:rsid w:val="00253411"/>
    <w:rsid w:val="0025344A"/>
    <w:rsid w:val="0025574C"/>
    <w:rsid w:val="0025623F"/>
    <w:rsid w:val="00256393"/>
    <w:rsid w:val="002601D1"/>
    <w:rsid w:val="00260915"/>
    <w:rsid w:val="00262FBE"/>
    <w:rsid w:val="00263294"/>
    <w:rsid w:val="0026334F"/>
    <w:rsid w:val="0026345D"/>
    <w:rsid w:val="00265D4F"/>
    <w:rsid w:val="00265DAC"/>
    <w:rsid w:val="00266077"/>
    <w:rsid w:val="00267283"/>
    <w:rsid w:val="00267884"/>
    <w:rsid w:val="00267E3F"/>
    <w:rsid w:val="002719EC"/>
    <w:rsid w:val="002722D5"/>
    <w:rsid w:val="00272E44"/>
    <w:rsid w:val="00274258"/>
    <w:rsid w:val="00274D3A"/>
    <w:rsid w:val="00275921"/>
    <w:rsid w:val="00282320"/>
    <w:rsid w:val="0028326E"/>
    <w:rsid w:val="00287B20"/>
    <w:rsid w:val="00291877"/>
    <w:rsid w:val="00292F89"/>
    <w:rsid w:val="00294031"/>
    <w:rsid w:val="00294AE9"/>
    <w:rsid w:val="00297E91"/>
    <w:rsid w:val="002A029A"/>
    <w:rsid w:val="002A09BA"/>
    <w:rsid w:val="002A164C"/>
    <w:rsid w:val="002A3EA0"/>
    <w:rsid w:val="002A61BE"/>
    <w:rsid w:val="002A76CD"/>
    <w:rsid w:val="002B1D7C"/>
    <w:rsid w:val="002B48C2"/>
    <w:rsid w:val="002C044B"/>
    <w:rsid w:val="002C0CDA"/>
    <w:rsid w:val="002C10FE"/>
    <w:rsid w:val="002C2097"/>
    <w:rsid w:val="002C34D5"/>
    <w:rsid w:val="002C4A4E"/>
    <w:rsid w:val="002C4DF5"/>
    <w:rsid w:val="002C5334"/>
    <w:rsid w:val="002D40CE"/>
    <w:rsid w:val="002D5639"/>
    <w:rsid w:val="002D6D09"/>
    <w:rsid w:val="002E00FF"/>
    <w:rsid w:val="002E0E03"/>
    <w:rsid w:val="002E2155"/>
    <w:rsid w:val="002E3CCB"/>
    <w:rsid w:val="002E7060"/>
    <w:rsid w:val="002F0B0B"/>
    <w:rsid w:val="002F0BB4"/>
    <w:rsid w:val="002F2571"/>
    <w:rsid w:val="002F339A"/>
    <w:rsid w:val="002F38DD"/>
    <w:rsid w:val="003060D0"/>
    <w:rsid w:val="003062A3"/>
    <w:rsid w:val="003076AD"/>
    <w:rsid w:val="00311DF5"/>
    <w:rsid w:val="00312CB9"/>
    <w:rsid w:val="00314869"/>
    <w:rsid w:val="0032068C"/>
    <w:rsid w:val="00330258"/>
    <w:rsid w:val="00330F21"/>
    <w:rsid w:val="00331880"/>
    <w:rsid w:val="00332254"/>
    <w:rsid w:val="00333074"/>
    <w:rsid w:val="003332A3"/>
    <w:rsid w:val="00335E92"/>
    <w:rsid w:val="003449F7"/>
    <w:rsid w:val="0034519F"/>
    <w:rsid w:val="0034545F"/>
    <w:rsid w:val="0034599E"/>
    <w:rsid w:val="00345F7C"/>
    <w:rsid w:val="00351DBD"/>
    <w:rsid w:val="00352261"/>
    <w:rsid w:val="00352903"/>
    <w:rsid w:val="00352B3E"/>
    <w:rsid w:val="003538E4"/>
    <w:rsid w:val="003539BC"/>
    <w:rsid w:val="00354A7D"/>
    <w:rsid w:val="00356166"/>
    <w:rsid w:val="00356679"/>
    <w:rsid w:val="0036387F"/>
    <w:rsid w:val="00363C80"/>
    <w:rsid w:val="00366051"/>
    <w:rsid w:val="00366F74"/>
    <w:rsid w:val="00367E55"/>
    <w:rsid w:val="003717C6"/>
    <w:rsid w:val="00373E62"/>
    <w:rsid w:val="00381899"/>
    <w:rsid w:val="003863D2"/>
    <w:rsid w:val="0038696B"/>
    <w:rsid w:val="003879DE"/>
    <w:rsid w:val="0039316D"/>
    <w:rsid w:val="00394B87"/>
    <w:rsid w:val="00395CDB"/>
    <w:rsid w:val="00396BFC"/>
    <w:rsid w:val="003972A9"/>
    <w:rsid w:val="0039792C"/>
    <w:rsid w:val="003A0496"/>
    <w:rsid w:val="003A0DCD"/>
    <w:rsid w:val="003A2AA2"/>
    <w:rsid w:val="003A4978"/>
    <w:rsid w:val="003A552C"/>
    <w:rsid w:val="003A5C77"/>
    <w:rsid w:val="003A6FF4"/>
    <w:rsid w:val="003B02DC"/>
    <w:rsid w:val="003B30E1"/>
    <w:rsid w:val="003B3721"/>
    <w:rsid w:val="003B3CE9"/>
    <w:rsid w:val="003B5E51"/>
    <w:rsid w:val="003B7920"/>
    <w:rsid w:val="003C0808"/>
    <w:rsid w:val="003C092F"/>
    <w:rsid w:val="003C28AB"/>
    <w:rsid w:val="003C3D16"/>
    <w:rsid w:val="003C7DD1"/>
    <w:rsid w:val="003C7F0A"/>
    <w:rsid w:val="003D063D"/>
    <w:rsid w:val="003D07F5"/>
    <w:rsid w:val="003D21B2"/>
    <w:rsid w:val="003D279F"/>
    <w:rsid w:val="003D3E7B"/>
    <w:rsid w:val="003D576A"/>
    <w:rsid w:val="003D763E"/>
    <w:rsid w:val="003E0915"/>
    <w:rsid w:val="003E09CE"/>
    <w:rsid w:val="003E0F39"/>
    <w:rsid w:val="003E1973"/>
    <w:rsid w:val="003E30D2"/>
    <w:rsid w:val="003E34E2"/>
    <w:rsid w:val="003E4886"/>
    <w:rsid w:val="003E4BFD"/>
    <w:rsid w:val="003E5F97"/>
    <w:rsid w:val="003E666A"/>
    <w:rsid w:val="003E7EDB"/>
    <w:rsid w:val="003F08E5"/>
    <w:rsid w:val="003F1E8A"/>
    <w:rsid w:val="003F50E1"/>
    <w:rsid w:val="003F7A21"/>
    <w:rsid w:val="0040221F"/>
    <w:rsid w:val="00403069"/>
    <w:rsid w:val="004040D0"/>
    <w:rsid w:val="004045EC"/>
    <w:rsid w:val="00405005"/>
    <w:rsid w:val="00405B43"/>
    <w:rsid w:val="00406BFC"/>
    <w:rsid w:val="00410ACD"/>
    <w:rsid w:val="00411F95"/>
    <w:rsid w:val="0041256A"/>
    <w:rsid w:val="00413F12"/>
    <w:rsid w:val="0041544D"/>
    <w:rsid w:val="00415803"/>
    <w:rsid w:val="004208B3"/>
    <w:rsid w:val="00422E9D"/>
    <w:rsid w:val="00423303"/>
    <w:rsid w:val="00423EE4"/>
    <w:rsid w:val="00425285"/>
    <w:rsid w:val="00426095"/>
    <w:rsid w:val="004318FD"/>
    <w:rsid w:val="00433CA8"/>
    <w:rsid w:val="00435D92"/>
    <w:rsid w:val="004365C9"/>
    <w:rsid w:val="00436726"/>
    <w:rsid w:val="00436CF4"/>
    <w:rsid w:val="004375DB"/>
    <w:rsid w:val="00440DB9"/>
    <w:rsid w:val="00445599"/>
    <w:rsid w:val="004459FC"/>
    <w:rsid w:val="004468CC"/>
    <w:rsid w:val="00451EEF"/>
    <w:rsid w:val="004554D1"/>
    <w:rsid w:val="004557A5"/>
    <w:rsid w:val="0045633D"/>
    <w:rsid w:val="00464C59"/>
    <w:rsid w:val="0046684B"/>
    <w:rsid w:val="0046709E"/>
    <w:rsid w:val="004676E3"/>
    <w:rsid w:val="00467DB1"/>
    <w:rsid w:val="00473122"/>
    <w:rsid w:val="00473B56"/>
    <w:rsid w:val="0047464C"/>
    <w:rsid w:val="00474A77"/>
    <w:rsid w:val="00476C83"/>
    <w:rsid w:val="0048189F"/>
    <w:rsid w:val="00482AF5"/>
    <w:rsid w:val="0048570A"/>
    <w:rsid w:val="00486403"/>
    <w:rsid w:val="00487142"/>
    <w:rsid w:val="00487753"/>
    <w:rsid w:val="00487F4C"/>
    <w:rsid w:val="00491370"/>
    <w:rsid w:val="00491CC3"/>
    <w:rsid w:val="0049223E"/>
    <w:rsid w:val="004932A4"/>
    <w:rsid w:val="004932E0"/>
    <w:rsid w:val="00496F26"/>
    <w:rsid w:val="004A0FDD"/>
    <w:rsid w:val="004B03B8"/>
    <w:rsid w:val="004B0650"/>
    <w:rsid w:val="004B5643"/>
    <w:rsid w:val="004B59E1"/>
    <w:rsid w:val="004B7E57"/>
    <w:rsid w:val="004C3352"/>
    <w:rsid w:val="004C3442"/>
    <w:rsid w:val="004C3814"/>
    <w:rsid w:val="004C3C6A"/>
    <w:rsid w:val="004C5CD6"/>
    <w:rsid w:val="004C6914"/>
    <w:rsid w:val="004C7457"/>
    <w:rsid w:val="004C7D41"/>
    <w:rsid w:val="004D0861"/>
    <w:rsid w:val="004D597A"/>
    <w:rsid w:val="004D6A70"/>
    <w:rsid w:val="004D7B0C"/>
    <w:rsid w:val="004E05FA"/>
    <w:rsid w:val="004E3316"/>
    <w:rsid w:val="004E7B91"/>
    <w:rsid w:val="004F3CB7"/>
    <w:rsid w:val="004F5899"/>
    <w:rsid w:val="00502ADF"/>
    <w:rsid w:val="00504134"/>
    <w:rsid w:val="00504221"/>
    <w:rsid w:val="0050687B"/>
    <w:rsid w:val="00510BA5"/>
    <w:rsid w:val="0051181B"/>
    <w:rsid w:val="0051208A"/>
    <w:rsid w:val="00513B17"/>
    <w:rsid w:val="0051535A"/>
    <w:rsid w:val="005168F6"/>
    <w:rsid w:val="00521153"/>
    <w:rsid w:val="00522CE2"/>
    <w:rsid w:val="00525C50"/>
    <w:rsid w:val="00526121"/>
    <w:rsid w:val="00526E9F"/>
    <w:rsid w:val="0052736F"/>
    <w:rsid w:val="005302F0"/>
    <w:rsid w:val="00530CDD"/>
    <w:rsid w:val="00530FA7"/>
    <w:rsid w:val="00532E10"/>
    <w:rsid w:val="00533728"/>
    <w:rsid w:val="00534F76"/>
    <w:rsid w:val="00536D08"/>
    <w:rsid w:val="0053730A"/>
    <w:rsid w:val="00537F07"/>
    <w:rsid w:val="00540189"/>
    <w:rsid w:val="00540A57"/>
    <w:rsid w:val="00541087"/>
    <w:rsid w:val="00542FA2"/>
    <w:rsid w:val="00551454"/>
    <w:rsid w:val="00551657"/>
    <w:rsid w:val="0055466B"/>
    <w:rsid w:val="005547C2"/>
    <w:rsid w:val="005568ED"/>
    <w:rsid w:val="00556C97"/>
    <w:rsid w:val="005571A8"/>
    <w:rsid w:val="005612D3"/>
    <w:rsid w:val="005624FC"/>
    <w:rsid w:val="0056593F"/>
    <w:rsid w:val="005704B4"/>
    <w:rsid w:val="00570EFB"/>
    <w:rsid w:val="00571C62"/>
    <w:rsid w:val="005733F5"/>
    <w:rsid w:val="00575918"/>
    <w:rsid w:val="00580418"/>
    <w:rsid w:val="00580BFF"/>
    <w:rsid w:val="005813E3"/>
    <w:rsid w:val="005836B1"/>
    <w:rsid w:val="0058511E"/>
    <w:rsid w:val="005855D4"/>
    <w:rsid w:val="00586A5E"/>
    <w:rsid w:val="00586D1A"/>
    <w:rsid w:val="005948EE"/>
    <w:rsid w:val="005A3D97"/>
    <w:rsid w:val="005A4463"/>
    <w:rsid w:val="005A48A6"/>
    <w:rsid w:val="005A52E6"/>
    <w:rsid w:val="005A6A3B"/>
    <w:rsid w:val="005B38C3"/>
    <w:rsid w:val="005B67E5"/>
    <w:rsid w:val="005B6CDF"/>
    <w:rsid w:val="005C07F3"/>
    <w:rsid w:val="005C1385"/>
    <w:rsid w:val="005C1C14"/>
    <w:rsid w:val="005C275B"/>
    <w:rsid w:val="005C2BC2"/>
    <w:rsid w:val="005C41AE"/>
    <w:rsid w:val="005C5FE8"/>
    <w:rsid w:val="005D54CA"/>
    <w:rsid w:val="005D5DED"/>
    <w:rsid w:val="005D6B47"/>
    <w:rsid w:val="005D7B83"/>
    <w:rsid w:val="005E0960"/>
    <w:rsid w:val="005E2860"/>
    <w:rsid w:val="005E4FC8"/>
    <w:rsid w:val="005E6BBA"/>
    <w:rsid w:val="005E6FC3"/>
    <w:rsid w:val="005F29CC"/>
    <w:rsid w:val="005F4338"/>
    <w:rsid w:val="005F4531"/>
    <w:rsid w:val="005F5B65"/>
    <w:rsid w:val="005F6C41"/>
    <w:rsid w:val="0060163E"/>
    <w:rsid w:val="006036EA"/>
    <w:rsid w:val="00604957"/>
    <w:rsid w:val="00605BB2"/>
    <w:rsid w:val="006060C7"/>
    <w:rsid w:val="00606C57"/>
    <w:rsid w:val="0061084F"/>
    <w:rsid w:val="00612C0C"/>
    <w:rsid w:val="006154A7"/>
    <w:rsid w:val="0061670A"/>
    <w:rsid w:val="006173C8"/>
    <w:rsid w:val="0061783B"/>
    <w:rsid w:val="00621195"/>
    <w:rsid w:val="006229D5"/>
    <w:rsid w:val="00623DBD"/>
    <w:rsid w:val="006240F9"/>
    <w:rsid w:val="006338E1"/>
    <w:rsid w:val="006347D6"/>
    <w:rsid w:val="00634A4D"/>
    <w:rsid w:val="00635718"/>
    <w:rsid w:val="00636A7F"/>
    <w:rsid w:val="00637042"/>
    <w:rsid w:val="00637063"/>
    <w:rsid w:val="00640F04"/>
    <w:rsid w:val="00641F3B"/>
    <w:rsid w:val="006449A7"/>
    <w:rsid w:val="006457FD"/>
    <w:rsid w:val="00645E0C"/>
    <w:rsid w:val="00645E6F"/>
    <w:rsid w:val="00646699"/>
    <w:rsid w:val="00652307"/>
    <w:rsid w:val="00652361"/>
    <w:rsid w:val="00652857"/>
    <w:rsid w:val="00653A4E"/>
    <w:rsid w:val="006542D6"/>
    <w:rsid w:val="00654BA3"/>
    <w:rsid w:val="00654DD1"/>
    <w:rsid w:val="00663B01"/>
    <w:rsid w:val="006646D6"/>
    <w:rsid w:val="006659A1"/>
    <w:rsid w:val="00671832"/>
    <w:rsid w:val="00671885"/>
    <w:rsid w:val="00672504"/>
    <w:rsid w:val="00673CAE"/>
    <w:rsid w:val="00674E3A"/>
    <w:rsid w:val="006769F3"/>
    <w:rsid w:val="00676E84"/>
    <w:rsid w:val="00680760"/>
    <w:rsid w:val="006873D8"/>
    <w:rsid w:val="00693A4D"/>
    <w:rsid w:val="00693F4C"/>
    <w:rsid w:val="00695F4A"/>
    <w:rsid w:val="00697C34"/>
    <w:rsid w:val="006A19E7"/>
    <w:rsid w:val="006A690D"/>
    <w:rsid w:val="006B1132"/>
    <w:rsid w:val="006B1A54"/>
    <w:rsid w:val="006B21C1"/>
    <w:rsid w:val="006B26D4"/>
    <w:rsid w:val="006B3EFA"/>
    <w:rsid w:val="006B5143"/>
    <w:rsid w:val="006B5C53"/>
    <w:rsid w:val="006B609C"/>
    <w:rsid w:val="006B64AA"/>
    <w:rsid w:val="006B7037"/>
    <w:rsid w:val="006C064E"/>
    <w:rsid w:val="006C153C"/>
    <w:rsid w:val="006C1C28"/>
    <w:rsid w:val="006C351C"/>
    <w:rsid w:val="006D07A0"/>
    <w:rsid w:val="006D1B51"/>
    <w:rsid w:val="006D27C7"/>
    <w:rsid w:val="006D6BB1"/>
    <w:rsid w:val="006D6CAC"/>
    <w:rsid w:val="006D7D1F"/>
    <w:rsid w:val="006E0B71"/>
    <w:rsid w:val="006E1FFA"/>
    <w:rsid w:val="006E215F"/>
    <w:rsid w:val="006E7A56"/>
    <w:rsid w:val="006F005E"/>
    <w:rsid w:val="006F0298"/>
    <w:rsid w:val="006F0BD1"/>
    <w:rsid w:val="006F0E1F"/>
    <w:rsid w:val="006F2349"/>
    <w:rsid w:val="006F27F2"/>
    <w:rsid w:val="006F36E9"/>
    <w:rsid w:val="006F3CBF"/>
    <w:rsid w:val="006F4108"/>
    <w:rsid w:val="006F48ED"/>
    <w:rsid w:val="006F5D35"/>
    <w:rsid w:val="00702B9E"/>
    <w:rsid w:val="00707C60"/>
    <w:rsid w:val="007123D0"/>
    <w:rsid w:val="007124A9"/>
    <w:rsid w:val="00725A55"/>
    <w:rsid w:val="007271A1"/>
    <w:rsid w:val="00730EF7"/>
    <w:rsid w:val="007337D3"/>
    <w:rsid w:val="007339F1"/>
    <w:rsid w:val="00734876"/>
    <w:rsid w:val="00734C18"/>
    <w:rsid w:val="0073700A"/>
    <w:rsid w:val="007411EC"/>
    <w:rsid w:val="00741806"/>
    <w:rsid w:val="00741F3F"/>
    <w:rsid w:val="00742751"/>
    <w:rsid w:val="00743B05"/>
    <w:rsid w:val="00743D6A"/>
    <w:rsid w:val="007442C6"/>
    <w:rsid w:val="0074604D"/>
    <w:rsid w:val="007475F7"/>
    <w:rsid w:val="00747FA7"/>
    <w:rsid w:val="00750419"/>
    <w:rsid w:val="007515AB"/>
    <w:rsid w:val="00751C1C"/>
    <w:rsid w:val="00753E16"/>
    <w:rsid w:val="007546D2"/>
    <w:rsid w:val="007546F5"/>
    <w:rsid w:val="00754752"/>
    <w:rsid w:val="00755B16"/>
    <w:rsid w:val="007561DF"/>
    <w:rsid w:val="00760215"/>
    <w:rsid w:val="00761623"/>
    <w:rsid w:val="00762858"/>
    <w:rsid w:val="007638D6"/>
    <w:rsid w:val="00764B21"/>
    <w:rsid w:val="00765048"/>
    <w:rsid w:val="0076521D"/>
    <w:rsid w:val="00765D84"/>
    <w:rsid w:val="00771D5E"/>
    <w:rsid w:val="007723FE"/>
    <w:rsid w:val="00774187"/>
    <w:rsid w:val="00774CD8"/>
    <w:rsid w:val="00780B75"/>
    <w:rsid w:val="0078289F"/>
    <w:rsid w:val="0078322A"/>
    <w:rsid w:val="007842B5"/>
    <w:rsid w:val="00787C6A"/>
    <w:rsid w:val="0079008D"/>
    <w:rsid w:val="00790453"/>
    <w:rsid w:val="007910B9"/>
    <w:rsid w:val="007914B2"/>
    <w:rsid w:val="00792ACA"/>
    <w:rsid w:val="007937BB"/>
    <w:rsid w:val="007942CB"/>
    <w:rsid w:val="00796546"/>
    <w:rsid w:val="007972A5"/>
    <w:rsid w:val="007A1634"/>
    <w:rsid w:val="007A1A6D"/>
    <w:rsid w:val="007A255F"/>
    <w:rsid w:val="007A6A6E"/>
    <w:rsid w:val="007A6FD6"/>
    <w:rsid w:val="007B0B34"/>
    <w:rsid w:val="007B1240"/>
    <w:rsid w:val="007B3417"/>
    <w:rsid w:val="007B7219"/>
    <w:rsid w:val="007B747F"/>
    <w:rsid w:val="007C1801"/>
    <w:rsid w:val="007C36B0"/>
    <w:rsid w:val="007C65CC"/>
    <w:rsid w:val="007C748E"/>
    <w:rsid w:val="007C76E3"/>
    <w:rsid w:val="007C7C27"/>
    <w:rsid w:val="007D05FA"/>
    <w:rsid w:val="007D0A41"/>
    <w:rsid w:val="007D0DFE"/>
    <w:rsid w:val="007D1C77"/>
    <w:rsid w:val="007D4C43"/>
    <w:rsid w:val="007D5AC6"/>
    <w:rsid w:val="007D613A"/>
    <w:rsid w:val="007D6F54"/>
    <w:rsid w:val="007D75F1"/>
    <w:rsid w:val="007D7806"/>
    <w:rsid w:val="007E1682"/>
    <w:rsid w:val="007E2698"/>
    <w:rsid w:val="007E3711"/>
    <w:rsid w:val="007E4AF4"/>
    <w:rsid w:val="007E5FF1"/>
    <w:rsid w:val="007E748A"/>
    <w:rsid w:val="007E7963"/>
    <w:rsid w:val="007F13D4"/>
    <w:rsid w:val="007F2BA4"/>
    <w:rsid w:val="007F2C07"/>
    <w:rsid w:val="007F3D80"/>
    <w:rsid w:val="007F5E59"/>
    <w:rsid w:val="007F6E63"/>
    <w:rsid w:val="007F7B38"/>
    <w:rsid w:val="00800106"/>
    <w:rsid w:val="00802D30"/>
    <w:rsid w:val="00804CD9"/>
    <w:rsid w:val="00806236"/>
    <w:rsid w:val="00806DB3"/>
    <w:rsid w:val="008074EC"/>
    <w:rsid w:val="00810A85"/>
    <w:rsid w:val="008136CE"/>
    <w:rsid w:val="00814282"/>
    <w:rsid w:val="00814541"/>
    <w:rsid w:val="008149CB"/>
    <w:rsid w:val="008158AC"/>
    <w:rsid w:val="00816594"/>
    <w:rsid w:val="00830DC2"/>
    <w:rsid w:val="00840BA5"/>
    <w:rsid w:val="00842190"/>
    <w:rsid w:val="008438CD"/>
    <w:rsid w:val="0084569E"/>
    <w:rsid w:val="00847B54"/>
    <w:rsid w:val="00847F53"/>
    <w:rsid w:val="0085017E"/>
    <w:rsid w:val="00852872"/>
    <w:rsid w:val="00855A3A"/>
    <w:rsid w:val="00856C89"/>
    <w:rsid w:val="00860F20"/>
    <w:rsid w:val="00865012"/>
    <w:rsid w:val="00866B74"/>
    <w:rsid w:val="00867FA9"/>
    <w:rsid w:val="00872B68"/>
    <w:rsid w:val="00881C3D"/>
    <w:rsid w:val="00883CFA"/>
    <w:rsid w:val="008843FD"/>
    <w:rsid w:val="00884DE3"/>
    <w:rsid w:val="00885454"/>
    <w:rsid w:val="008854A1"/>
    <w:rsid w:val="008855D3"/>
    <w:rsid w:val="008857D8"/>
    <w:rsid w:val="00886E1C"/>
    <w:rsid w:val="00886FD8"/>
    <w:rsid w:val="00887024"/>
    <w:rsid w:val="008903AC"/>
    <w:rsid w:val="00890608"/>
    <w:rsid w:val="00891E4A"/>
    <w:rsid w:val="0089247A"/>
    <w:rsid w:val="00892C8A"/>
    <w:rsid w:val="00892E14"/>
    <w:rsid w:val="00893198"/>
    <w:rsid w:val="00894D71"/>
    <w:rsid w:val="00896204"/>
    <w:rsid w:val="008972EA"/>
    <w:rsid w:val="008A0E59"/>
    <w:rsid w:val="008A2454"/>
    <w:rsid w:val="008A406E"/>
    <w:rsid w:val="008A590C"/>
    <w:rsid w:val="008A5EF1"/>
    <w:rsid w:val="008A7DDB"/>
    <w:rsid w:val="008B0573"/>
    <w:rsid w:val="008B208D"/>
    <w:rsid w:val="008B4A58"/>
    <w:rsid w:val="008B65A5"/>
    <w:rsid w:val="008B68B8"/>
    <w:rsid w:val="008B6D24"/>
    <w:rsid w:val="008B7437"/>
    <w:rsid w:val="008C3F1A"/>
    <w:rsid w:val="008C707A"/>
    <w:rsid w:val="008C78AA"/>
    <w:rsid w:val="008C78FA"/>
    <w:rsid w:val="008D00C1"/>
    <w:rsid w:val="008D0F68"/>
    <w:rsid w:val="008D544A"/>
    <w:rsid w:val="008E2BD1"/>
    <w:rsid w:val="008E70B0"/>
    <w:rsid w:val="008E7425"/>
    <w:rsid w:val="008E7CC2"/>
    <w:rsid w:val="008F3098"/>
    <w:rsid w:val="008F34D5"/>
    <w:rsid w:val="008F3788"/>
    <w:rsid w:val="008F3817"/>
    <w:rsid w:val="008F5E47"/>
    <w:rsid w:val="008F6462"/>
    <w:rsid w:val="008F7589"/>
    <w:rsid w:val="008F7807"/>
    <w:rsid w:val="009005E4"/>
    <w:rsid w:val="009007EC"/>
    <w:rsid w:val="00904EE5"/>
    <w:rsid w:val="00906F08"/>
    <w:rsid w:val="0090785A"/>
    <w:rsid w:val="00910CED"/>
    <w:rsid w:val="009127B3"/>
    <w:rsid w:val="009128E2"/>
    <w:rsid w:val="00912D9C"/>
    <w:rsid w:val="009138DA"/>
    <w:rsid w:val="00913EC5"/>
    <w:rsid w:val="00914676"/>
    <w:rsid w:val="00914B14"/>
    <w:rsid w:val="00914E98"/>
    <w:rsid w:val="00915917"/>
    <w:rsid w:val="00916853"/>
    <w:rsid w:val="00916B2F"/>
    <w:rsid w:val="00917332"/>
    <w:rsid w:val="0092017C"/>
    <w:rsid w:val="00920C7D"/>
    <w:rsid w:val="00922409"/>
    <w:rsid w:val="009279BF"/>
    <w:rsid w:val="0093270B"/>
    <w:rsid w:val="009332EF"/>
    <w:rsid w:val="00933B1E"/>
    <w:rsid w:val="00933B95"/>
    <w:rsid w:val="00935729"/>
    <w:rsid w:val="00936D9C"/>
    <w:rsid w:val="0093703E"/>
    <w:rsid w:val="00937A34"/>
    <w:rsid w:val="00940402"/>
    <w:rsid w:val="0094044F"/>
    <w:rsid w:val="009409AA"/>
    <w:rsid w:val="00942767"/>
    <w:rsid w:val="009433AA"/>
    <w:rsid w:val="00953BD4"/>
    <w:rsid w:val="00954131"/>
    <w:rsid w:val="0095699A"/>
    <w:rsid w:val="00960C9D"/>
    <w:rsid w:val="00963318"/>
    <w:rsid w:val="00964C40"/>
    <w:rsid w:val="00965470"/>
    <w:rsid w:val="00967890"/>
    <w:rsid w:val="00970B5D"/>
    <w:rsid w:val="0097291A"/>
    <w:rsid w:val="0097328D"/>
    <w:rsid w:val="00974106"/>
    <w:rsid w:val="00974439"/>
    <w:rsid w:val="00974643"/>
    <w:rsid w:val="00975859"/>
    <w:rsid w:val="009767CD"/>
    <w:rsid w:val="00986AA7"/>
    <w:rsid w:val="00987716"/>
    <w:rsid w:val="00991F19"/>
    <w:rsid w:val="009925C3"/>
    <w:rsid w:val="00995768"/>
    <w:rsid w:val="0099769D"/>
    <w:rsid w:val="009A0200"/>
    <w:rsid w:val="009A179E"/>
    <w:rsid w:val="009A210E"/>
    <w:rsid w:val="009A43BD"/>
    <w:rsid w:val="009B152A"/>
    <w:rsid w:val="009B1601"/>
    <w:rsid w:val="009B5ADA"/>
    <w:rsid w:val="009B5D4D"/>
    <w:rsid w:val="009B5D52"/>
    <w:rsid w:val="009C0DCE"/>
    <w:rsid w:val="009C2421"/>
    <w:rsid w:val="009C2956"/>
    <w:rsid w:val="009C2E2B"/>
    <w:rsid w:val="009C48D8"/>
    <w:rsid w:val="009C7377"/>
    <w:rsid w:val="009D0E71"/>
    <w:rsid w:val="009D2578"/>
    <w:rsid w:val="009D2E42"/>
    <w:rsid w:val="009D37B9"/>
    <w:rsid w:val="009D7C04"/>
    <w:rsid w:val="009E0C0D"/>
    <w:rsid w:val="009E3319"/>
    <w:rsid w:val="009E41CE"/>
    <w:rsid w:val="009E7099"/>
    <w:rsid w:val="009F00C5"/>
    <w:rsid w:val="009F3093"/>
    <w:rsid w:val="009F3188"/>
    <w:rsid w:val="009F4983"/>
    <w:rsid w:val="009F5C65"/>
    <w:rsid w:val="009F612B"/>
    <w:rsid w:val="009F6987"/>
    <w:rsid w:val="009F7B79"/>
    <w:rsid w:val="00A001BD"/>
    <w:rsid w:val="00A00358"/>
    <w:rsid w:val="00A02991"/>
    <w:rsid w:val="00A03B30"/>
    <w:rsid w:val="00A04445"/>
    <w:rsid w:val="00A05226"/>
    <w:rsid w:val="00A07204"/>
    <w:rsid w:val="00A07B9F"/>
    <w:rsid w:val="00A113EB"/>
    <w:rsid w:val="00A11EA7"/>
    <w:rsid w:val="00A12248"/>
    <w:rsid w:val="00A12D1B"/>
    <w:rsid w:val="00A12E46"/>
    <w:rsid w:val="00A13418"/>
    <w:rsid w:val="00A16158"/>
    <w:rsid w:val="00A17746"/>
    <w:rsid w:val="00A21101"/>
    <w:rsid w:val="00A215FC"/>
    <w:rsid w:val="00A224E6"/>
    <w:rsid w:val="00A23021"/>
    <w:rsid w:val="00A243DC"/>
    <w:rsid w:val="00A2448A"/>
    <w:rsid w:val="00A3185A"/>
    <w:rsid w:val="00A32328"/>
    <w:rsid w:val="00A326F0"/>
    <w:rsid w:val="00A34E15"/>
    <w:rsid w:val="00A42393"/>
    <w:rsid w:val="00A4333A"/>
    <w:rsid w:val="00A44D27"/>
    <w:rsid w:val="00A45073"/>
    <w:rsid w:val="00A45A7A"/>
    <w:rsid w:val="00A5068E"/>
    <w:rsid w:val="00A50C49"/>
    <w:rsid w:val="00A55CFE"/>
    <w:rsid w:val="00A62E8E"/>
    <w:rsid w:val="00A64038"/>
    <w:rsid w:val="00A64220"/>
    <w:rsid w:val="00A64702"/>
    <w:rsid w:val="00A64A74"/>
    <w:rsid w:val="00A64E40"/>
    <w:rsid w:val="00A651B8"/>
    <w:rsid w:val="00A65717"/>
    <w:rsid w:val="00A670F4"/>
    <w:rsid w:val="00A7056C"/>
    <w:rsid w:val="00A728E5"/>
    <w:rsid w:val="00A747FD"/>
    <w:rsid w:val="00A74820"/>
    <w:rsid w:val="00A74B55"/>
    <w:rsid w:val="00A75FD0"/>
    <w:rsid w:val="00A777FA"/>
    <w:rsid w:val="00A8022C"/>
    <w:rsid w:val="00A8087B"/>
    <w:rsid w:val="00A901DA"/>
    <w:rsid w:val="00A9023F"/>
    <w:rsid w:val="00A91B67"/>
    <w:rsid w:val="00A92FD3"/>
    <w:rsid w:val="00A94757"/>
    <w:rsid w:val="00A950F6"/>
    <w:rsid w:val="00A95F76"/>
    <w:rsid w:val="00A96181"/>
    <w:rsid w:val="00A96791"/>
    <w:rsid w:val="00AA0BA0"/>
    <w:rsid w:val="00AA11A8"/>
    <w:rsid w:val="00AA4BF7"/>
    <w:rsid w:val="00AA4F0F"/>
    <w:rsid w:val="00AA54D9"/>
    <w:rsid w:val="00AA5EED"/>
    <w:rsid w:val="00AA7471"/>
    <w:rsid w:val="00AB0A42"/>
    <w:rsid w:val="00AB40E8"/>
    <w:rsid w:val="00AB4974"/>
    <w:rsid w:val="00AB6F36"/>
    <w:rsid w:val="00AC0C4F"/>
    <w:rsid w:val="00AC2823"/>
    <w:rsid w:val="00AC3480"/>
    <w:rsid w:val="00AC73FC"/>
    <w:rsid w:val="00AC7718"/>
    <w:rsid w:val="00AD0590"/>
    <w:rsid w:val="00AD1272"/>
    <w:rsid w:val="00AD2C24"/>
    <w:rsid w:val="00AD5455"/>
    <w:rsid w:val="00AD68BF"/>
    <w:rsid w:val="00AE47A3"/>
    <w:rsid w:val="00AE4903"/>
    <w:rsid w:val="00AE4E53"/>
    <w:rsid w:val="00AE6470"/>
    <w:rsid w:val="00AF343D"/>
    <w:rsid w:val="00AF510C"/>
    <w:rsid w:val="00B02139"/>
    <w:rsid w:val="00B05535"/>
    <w:rsid w:val="00B07807"/>
    <w:rsid w:val="00B12AFD"/>
    <w:rsid w:val="00B1477E"/>
    <w:rsid w:val="00B14D46"/>
    <w:rsid w:val="00B14DA9"/>
    <w:rsid w:val="00B15C9D"/>
    <w:rsid w:val="00B178B2"/>
    <w:rsid w:val="00B17930"/>
    <w:rsid w:val="00B20690"/>
    <w:rsid w:val="00B20F7E"/>
    <w:rsid w:val="00B2177E"/>
    <w:rsid w:val="00B22A73"/>
    <w:rsid w:val="00B23646"/>
    <w:rsid w:val="00B23BF5"/>
    <w:rsid w:val="00B2563B"/>
    <w:rsid w:val="00B309E2"/>
    <w:rsid w:val="00B359FB"/>
    <w:rsid w:val="00B369E2"/>
    <w:rsid w:val="00B45340"/>
    <w:rsid w:val="00B46A5D"/>
    <w:rsid w:val="00B4731D"/>
    <w:rsid w:val="00B4734A"/>
    <w:rsid w:val="00B52A17"/>
    <w:rsid w:val="00B52A61"/>
    <w:rsid w:val="00B55779"/>
    <w:rsid w:val="00B56825"/>
    <w:rsid w:val="00B62EEC"/>
    <w:rsid w:val="00B6301F"/>
    <w:rsid w:val="00B64374"/>
    <w:rsid w:val="00B64D3A"/>
    <w:rsid w:val="00B659F3"/>
    <w:rsid w:val="00B661E2"/>
    <w:rsid w:val="00B744B7"/>
    <w:rsid w:val="00B748F3"/>
    <w:rsid w:val="00B752ED"/>
    <w:rsid w:val="00B76098"/>
    <w:rsid w:val="00B777BC"/>
    <w:rsid w:val="00B804BC"/>
    <w:rsid w:val="00B81EEE"/>
    <w:rsid w:val="00B820CF"/>
    <w:rsid w:val="00B83433"/>
    <w:rsid w:val="00B83672"/>
    <w:rsid w:val="00B87FED"/>
    <w:rsid w:val="00B90F67"/>
    <w:rsid w:val="00B9156E"/>
    <w:rsid w:val="00B91C85"/>
    <w:rsid w:val="00B92B91"/>
    <w:rsid w:val="00B94749"/>
    <w:rsid w:val="00B950F0"/>
    <w:rsid w:val="00B9696B"/>
    <w:rsid w:val="00BA2809"/>
    <w:rsid w:val="00BA2CB0"/>
    <w:rsid w:val="00BA4688"/>
    <w:rsid w:val="00BA6AA1"/>
    <w:rsid w:val="00BB0EED"/>
    <w:rsid w:val="00BB27A8"/>
    <w:rsid w:val="00BB43F2"/>
    <w:rsid w:val="00BB7C4C"/>
    <w:rsid w:val="00BC1205"/>
    <w:rsid w:val="00BC2F59"/>
    <w:rsid w:val="00BC55E9"/>
    <w:rsid w:val="00BD070C"/>
    <w:rsid w:val="00BD0A00"/>
    <w:rsid w:val="00BD5212"/>
    <w:rsid w:val="00BD6B6B"/>
    <w:rsid w:val="00BD6D19"/>
    <w:rsid w:val="00BD7128"/>
    <w:rsid w:val="00BD7515"/>
    <w:rsid w:val="00BE114C"/>
    <w:rsid w:val="00BE4322"/>
    <w:rsid w:val="00BE6654"/>
    <w:rsid w:val="00BE74FF"/>
    <w:rsid w:val="00BE7D5D"/>
    <w:rsid w:val="00BF0788"/>
    <w:rsid w:val="00BF0BBD"/>
    <w:rsid w:val="00BF2121"/>
    <w:rsid w:val="00BF31DA"/>
    <w:rsid w:val="00BF325C"/>
    <w:rsid w:val="00C00A69"/>
    <w:rsid w:val="00C00FEA"/>
    <w:rsid w:val="00C01C40"/>
    <w:rsid w:val="00C02466"/>
    <w:rsid w:val="00C045C2"/>
    <w:rsid w:val="00C103C3"/>
    <w:rsid w:val="00C11F3D"/>
    <w:rsid w:val="00C138FA"/>
    <w:rsid w:val="00C1539E"/>
    <w:rsid w:val="00C153A4"/>
    <w:rsid w:val="00C224A2"/>
    <w:rsid w:val="00C22AA6"/>
    <w:rsid w:val="00C23BC9"/>
    <w:rsid w:val="00C242FE"/>
    <w:rsid w:val="00C24814"/>
    <w:rsid w:val="00C2491A"/>
    <w:rsid w:val="00C2500F"/>
    <w:rsid w:val="00C323AE"/>
    <w:rsid w:val="00C32D66"/>
    <w:rsid w:val="00C376E4"/>
    <w:rsid w:val="00C403F3"/>
    <w:rsid w:val="00C40BAD"/>
    <w:rsid w:val="00C4231C"/>
    <w:rsid w:val="00C4272A"/>
    <w:rsid w:val="00C4390E"/>
    <w:rsid w:val="00C43ED3"/>
    <w:rsid w:val="00C44291"/>
    <w:rsid w:val="00C46C3F"/>
    <w:rsid w:val="00C51565"/>
    <w:rsid w:val="00C51AC2"/>
    <w:rsid w:val="00C51B95"/>
    <w:rsid w:val="00C53518"/>
    <w:rsid w:val="00C548A4"/>
    <w:rsid w:val="00C54F9D"/>
    <w:rsid w:val="00C54FE1"/>
    <w:rsid w:val="00C56270"/>
    <w:rsid w:val="00C56A0F"/>
    <w:rsid w:val="00C57534"/>
    <w:rsid w:val="00C62777"/>
    <w:rsid w:val="00C62E2A"/>
    <w:rsid w:val="00C63D2A"/>
    <w:rsid w:val="00C7037E"/>
    <w:rsid w:val="00C739D9"/>
    <w:rsid w:val="00C73EFA"/>
    <w:rsid w:val="00C7434A"/>
    <w:rsid w:val="00C75F5F"/>
    <w:rsid w:val="00C7606C"/>
    <w:rsid w:val="00C769AA"/>
    <w:rsid w:val="00C8021C"/>
    <w:rsid w:val="00C80565"/>
    <w:rsid w:val="00C82559"/>
    <w:rsid w:val="00C855F1"/>
    <w:rsid w:val="00C85D6D"/>
    <w:rsid w:val="00C85FDB"/>
    <w:rsid w:val="00C86CC6"/>
    <w:rsid w:val="00C87EF1"/>
    <w:rsid w:val="00C945A9"/>
    <w:rsid w:val="00C95431"/>
    <w:rsid w:val="00C965CE"/>
    <w:rsid w:val="00CA3753"/>
    <w:rsid w:val="00CA384F"/>
    <w:rsid w:val="00CA51D0"/>
    <w:rsid w:val="00CA541A"/>
    <w:rsid w:val="00CB02CC"/>
    <w:rsid w:val="00CB1EA9"/>
    <w:rsid w:val="00CB302B"/>
    <w:rsid w:val="00CB335D"/>
    <w:rsid w:val="00CC0904"/>
    <w:rsid w:val="00CC1F37"/>
    <w:rsid w:val="00CC2782"/>
    <w:rsid w:val="00CC601D"/>
    <w:rsid w:val="00CC6FA5"/>
    <w:rsid w:val="00CC7B6E"/>
    <w:rsid w:val="00CD0026"/>
    <w:rsid w:val="00CD1306"/>
    <w:rsid w:val="00CD1D83"/>
    <w:rsid w:val="00CD21DE"/>
    <w:rsid w:val="00CD2B01"/>
    <w:rsid w:val="00CD4BC1"/>
    <w:rsid w:val="00CD6BA0"/>
    <w:rsid w:val="00CD794F"/>
    <w:rsid w:val="00CE11E6"/>
    <w:rsid w:val="00CE33EF"/>
    <w:rsid w:val="00CE3C02"/>
    <w:rsid w:val="00CE3F08"/>
    <w:rsid w:val="00CE4821"/>
    <w:rsid w:val="00CE6BCB"/>
    <w:rsid w:val="00CF084E"/>
    <w:rsid w:val="00CF1B66"/>
    <w:rsid w:val="00CF48DA"/>
    <w:rsid w:val="00CF5D5A"/>
    <w:rsid w:val="00CF67AC"/>
    <w:rsid w:val="00CF7476"/>
    <w:rsid w:val="00D04AAB"/>
    <w:rsid w:val="00D05DC6"/>
    <w:rsid w:val="00D07605"/>
    <w:rsid w:val="00D079E5"/>
    <w:rsid w:val="00D115A7"/>
    <w:rsid w:val="00D11C25"/>
    <w:rsid w:val="00D23DD2"/>
    <w:rsid w:val="00D42E61"/>
    <w:rsid w:val="00D435D7"/>
    <w:rsid w:val="00D44F4B"/>
    <w:rsid w:val="00D4559D"/>
    <w:rsid w:val="00D465F6"/>
    <w:rsid w:val="00D50C5A"/>
    <w:rsid w:val="00D51C04"/>
    <w:rsid w:val="00D5361D"/>
    <w:rsid w:val="00D55151"/>
    <w:rsid w:val="00D576ED"/>
    <w:rsid w:val="00D57A04"/>
    <w:rsid w:val="00D61C5C"/>
    <w:rsid w:val="00D62CD0"/>
    <w:rsid w:val="00D65D43"/>
    <w:rsid w:val="00D679F2"/>
    <w:rsid w:val="00D760D1"/>
    <w:rsid w:val="00D81443"/>
    <w:rsid w:val="00D8394E"/>
    <w:rsid w:val="00D83ADB"/>
    <w:rsid w:val="00D83DB5"/>
    <w:rsid w:val="00D855B8"/>
    <w:rsid w:val="00D85DCC"/>
    <w:rsid w:val="00D86FC0"/>
    <w:rsid w:val="00D874CD"/>
    <w:rsid w:val="00D90903"/>
    <w:rsid w:val="00D95859"/>
    <w:rsid w:val="00DA0C67"/>
    <w:rsid w:val="00DA1EEA"/>
    <w:rsid w:val="00DA2470"/>
    <w:rsid w:val="00DA7DF4"/>
    <w:rsid w:val="00DB16E0"/>
    <w:rsid w:val="00DB233D"/>
    <w:rsid w:val="00DB5592"/>
    <w:rsid w:val="00DB5E2A"/>
    <w:rsid w:val="00DB60A7"/>
    <w:rsid w:val="00DB651E"/>
    <w:rsid w:val="00DB746F"/>
    <w:rsid w:val="00DC2855"/>
    <w:rsid w:val="00DC2E86"/>
    <w:rsid w:val="00DC6F2B"/>
    <w:rsid w:val="00DD02BC"/>
    <w:rsid w:val="00DD19A5"/>
    <w:rsid w:val="00DD383A"/>
    <w:rsid w:val="00DE2A8B"/>
    <w:rsid w:val="00DE64F8"/>
    <w:rsid w:val="00DE6E31"/>
    <w:rsid w:val="00DF02DC"/>
    <w:rsid w:val="00DF1329"/>
    <w:rsid w:val="00DF1D19"/>
    <w:rsid w:val="00DF4F29"/>
    <w:rsid w:val="00DF6DF0"/>
    <w:rsid w:val="00E00B58"/>
    <w:rsid w:val="00E011E8"/>
    <w:rsid w:val="00E01612"/>
    <w:rsid w:val="00E04A7D"/>
    <w:rsid w:val="00E06044"/>
    <w:rsid w:val="00E0659E"/>
    <w:rsid w:val="00E079E1"/>
    <w:rsid w:val="00E07DAF"/>
    <w:rsid w:val="00E11200"/>
    <w:rsid w:val="00E11E50"/>
    <w:rsid w:val="00E12E54"/>
    <w:rsid w:val="00E14024"/>
    <w:rsid w:val="00E144DE"/>
    <w:rsid w:val="00E148BB"/>
    <w:rsid w:val="00E1497D"/>
    <w:rsid w:val="00E218AC"/>
    <w:rsid w:val="00E23298"/>
    <w:rsid w:val="00E23DFC"/>
    <w:rsid w:val="00E24E7F"/>
    <w:rsid w:val="00E25109"/>
    <w:rsid w:val="00E264DD"/>
    <w:rsid w:val="00E2723B"/>
    <w:rsid w:val="00E276A2"/>
    <w:rsid w:val="00E27A3C"/>
    <w:rsid w:val="00E30A54"/>
    <w:rsid w:val="00E30D80"/>
    <w:rsid w:val="00E311DA"/>
    <w:rsid w:val="00E3182A"/>
    <w:rsid w:val="00E32DBA"/>
    <w:rsid w:val="00E36EF4"/>
    <w:rsid w:val="00E413E4"/>
    <w:rsid w:val="00E4200B"/>
    <w:rsid w:val="00E4223C"/>
    <w:rsid w:val="00E436A5"/>
    <w:rsid w:val="00E43FF5"/>
    <w:rsid w:val="00E462B0"/>
    <w:rsid w:val="00E46A2A"/>
    <w:rsid w:val="00E51078"/>
    <w:rsid w:val="00E527FC"/>
    <w:rsid w:val="00E5325E"/>
    <w:rsid w:val="00E54119"/>
    <w:rsid w:val="00E54B44"/>
    <w:rsid w:val="00E55501"/>
    <w:rsid w:val="00E566E5"/>
    <w:rsid w:val="00E57376"/>
    <w:rsid w:val="00E62CA6"/>
    <w:rsid w:val="00E631AA"/>
    <w:rsid w:val="00E65D10"/>
    <w:rsid w:val="00E66E36"/>
    <w:rsid w:val="00E72BC1"/>
    <w:rsid w:val="00E7487F"/>
    <w:rsid w:val="00E74F94"/>
    <w:rsid w:val="00E75F0B"/>
    <w:rsid w:val="00E775DE"/>
    <w:rsid w:val="00E8316F"/>
    <w:rsid w:val="00E84B70"/>
    <w:rsid w:val="00E85676"/>
    <w:rsid w:val="00E85932"/>
    <w:rsid w:val="00E8652E"/>
    <w:rsid w:val="00E87DAA"/>
    <w:rsid w:val="00E90CB5"/>
    <w:rsid w:val="00E93B1B"/>
    <w:rsid w:val="00E957E1"/>
    <w:rsid w:val="00E95E77"/>
    <w:rsid w:val="00EA1022"/>
    <w:rsid w:val="00EA114F"/>
    <w:rsid w:val="00EA1443"/>
    <w:rsid w:val="00EA4697"/>
    <w:rsid w:val="00EB5338"/>
    <w:rsid w:val="00EB5D54"/>
    <w:rsid w:val="00EB736C"/>
    <w:rsid w:val="00EC2A5A"/>
    <w:rsid w:val="00EC4703"/>
    <w:rsid w:val="00ED0090"/>
    <w:rsid w:val="00ED1F90"/>
    <w:rsid w:val="00ED4B21"/>
    <w:rsid w:val="00ED4EEF"/>
    <w:rsid w:val="00ED4FA6"/>
    <w:rsid w:val="00ED522C"/>
    <w:rsid w:val="00EE1139"/>
    <w:rsid w:val="00EE14E6"/>
    <w:rsid w:val="00EE1ADA"/>
    <w:rsid w:val="00EE5FEA"/>
    <w:rsid w:val="00EE6B7D"/>
    <w:rsid w:val="00EE6E32"/>
    <w:rsid w:val="00EF1090"/>
    <w:rsid w:val="00EF6F8D"/>
    <w:rsid w:val="00EF7CFC"/>
    <w:rsid w:val="00F00901"/>
    <w:rsid w:val="00F0292E"/>
    <w:rsid w:val="00F06F69"/>
    <w:rsid w:val="00F1005C"/>
    <w:rsid w:val="00F10A9C"/>
    <w:rsid w:val="00F110B2"/>
    <w:rsid w:val="00F12AF3"/>
    <w:rsid w:val="00F134D7"/>
    <w:rsid w:val="00F1394C"/>
    <w:rsid w:val="00F139C2"/>
    <w:rsid w:val="00F1563F"/>
    <w:rsid w:val="00F162CB"/>
    <w:rsid w:val="00F218E6"/>
    <w:rsid w:val="00F21F34"/>
    <w:rsid w:val="00F247BD"/>
    <w:rsid w:val="00F3005A"/>
    <w:rsid w:val="00F30102"/>
    <w:rsid w:val="00F30E7D"/>
    <w:rsid w:val="00F316A4"/>
    <w:rsid w:val="00F361C2"/>
    <w:rsid w:val="00F37526"/>
    <w:rsid w:val="00F421F5"/>
    <w:rsid w:val="00F43E91"/>
    <w:rsid w:val="00F514F8"/>
    <w:rsid w:val="00F52AFD"/>
    <w:rsid w:val="00F55028"/>
    <w:rsid w:val="00F55C02"/>
    <w:rsid w:val="00F57128"/>
    <w:rsid w:val="00F57A15"/>
    <w:rsid w:val="00F627AB"/>
    <w:rsid w:val="00F63C0B"/>
    <w:rsid w:val="00F6437E"/>
    <w:rsid w:val="00F667B3"/>
    <w:rsid w:val="00F67EA4"/>
    <w:rsid w:val="00F70634"/>
    <w:rsid w:val="00F7141C"/>
    <w:rsid w:val="00F7186F"/>
    <w:rsid w:val="00F75257"/>
    <w:rsid w:val="00F75651"/>
    <w:rsid w:val="00F761A1"/>
    <w:rsid w:val="00F76AE5"/>
    <w:rsid w:val="00F813DE"/>
    <w:rsid w:val="00F83B97"/>
    <w:rsid w:val="00F9523C"/>
    <w:rsid w:val="00FA016D"/>
    <w:rsid w:val="00FA14EE"/>
    <w:rsid w:val="00FA4641"/>
    <w:rsid w:val="00FB15B7"/>
    <w:rsid w:val="00FB3F19"/>
    <w:rsid w:val="00FB4526"/>
    <w:rsid w:val="00FB4AD2"/>
    <w:rsid w:val="00FB5376"/>
    <w:rsid w:val="00FB71F8"/>
    <w:rsid w:val="00FB7463"/>
    <w:rsid w:val="00FC002A"/>
    <w:rsid w:val="00FC1945"/>
    <w:rsid w:val="00FC2826"/>
    <w:rsid w:val="00FC4370"/>
    <w:rsid w:val="00FC4869"/>
    <w:rsid w:val="00FD2BE4"/>
    <w:rsid w:val="00FD3482"/>
    <w:rsid w:val="00FD59E1"/>
    <w:rsid w:val="00FE09A5"/>
    <w:rsid w:val="00FE1EBD"/>
    <w:rsid w:val="00FE2872"/>
    <w:rsid w:val="00FE2BDE"/>
    <w:rsid w:val="00FE432F"/>
    <w:rsid w:val="00FE6FB5"/>
    <w:rsid w:val="00FF2C10"/>
    <w:rsid w:val="00FF4C4C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2CEACF0C-B3EA-441A-9D9B-0867F5F9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4E6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qFormat/>
    <w:rsid w:val="005E6BBA"/>
    <w:pPr>
      <w:keepNext/>
      <w:jc w:val="center"/>
      <w:outlineLvl w:val="0"/>
    </w:pPr>
    <w:rPr>
      <w:sz w:val="48"/>
    </w:rPr>
  </w:style>
  <w:style w:type="paragraph" w:styleId="Ttulo2">
    <w:name w:val="heading 2"/>
    <w:basedOn w:val="Normal"/>
    <w:next w:val="Normal"/>
    <w:link w:val="Ttulo2Char"/>
    <w:qFormat/>
    <w:rsid w:val="005E6BBA"/>
    <w:pPr>
      <w:keepNext/>
      <w:jc w:val="center"/>
      <w:outlineLvl w:val="1"/>
    </w:pPr>
    <w:rPr>
      <w:b/>
      <w:sz w:val="48"/>
    </w:rPr>
  </w:style>
  <w:style w:type="paragraph" w:styleId="Ttulo3">
    <w:name w:val="heading 3"/>
    <w:basedOn w:val="Normal"/>
    <w:next w:val="Normal"/>
    <w:link w:val="Ttulo3Char"/>
    <w:qFormat/>
    <w:rsid w:val="005E6BBA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5E6BBA"/>
    <w:pPr>
      <w:keepNext/>
      <w:ind w:left="1416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5E6BBA"/>
    <w:pPr>
      <w:keepNext/>
      <w:ind w:left="705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5E6BBA"/>
    <w:pPr>
      <w:keepNext/>
      <w:ind w:left="708"/>
      <w:outlineLvl w:val="5"/>
    </w:pPr>
    <w:rPr>
      <w:b/>
      <w:sz w:val="24"/>
    </w:rPr>
  </w:style>
  <w:style w:type="paragraph" w:styleId="Ttulo7">
    <w:name w:val="heading 7"/>
    <w:basedOn w:val="Normal"/>
    <w:next w:val="Normal"/>
    <w:link w:val="Ttulo7Char"/>
    <w:qFormat/>
    <w:rsid w:val="005E6BBA"/>
    <w:pPr>
      <w:keepNext/>
      <w:ind w:firstLine="708"/>
      <w:outlineLvl w:val="6"/>
    </w:pPr>
    <w:rPr>
      <w:sz w:val="24"/>
      <w:u w:val="single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5E6BBA"/>
    <w:pPr>
      <w:keepNext/>
      <w:ind w:left="708"/>
      <w:outlineLvl w:val="7"/>
    </w:pPr>
    <w:rPr>
      <w:sz w:val="24"/>
      <w:u w:val="single"/>
      <w:lang w:val="x-none" w:eastAsia="x-none"/>
    </w:rPr>
  </w:style>
  <w:style w:type="paragraph" w:styleId="Ttulo9">
    <w:name w:val="heading 9"/>
    <w:basedOn w:val="Normal"/>
    <w:next w:val="Normal"/>
    <w:qFormat/>
    <w:rsid w:val="005E6BBA"/>
    <w:pPr>
      <w:keepNext/>
      <w:ind w:firstLine="708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rsid w:val="005E6BBA"/>
    <w:pPr>
      <w:ind w:firstLine="705"/>
    </w:pPr>
    <w:rPr>
      <w:sz w:val="24"/>
      <w:lang w:val="x-none" w:eastAsia="x-none"/>
    </w:rPr>
  </w:style>
  <w:style w:type="paragraph" w:styleId="Recuodecorpodetexto">
    <w:name w:val="Body Text Indent"/>
    <w:basedOn w:val="Normal"/>
    <w:semiHidden/>
    <w:rsid w:val="005E6BBA"/>
    <w:pPr>
      <w:ind w:left="705"/>
    </w:pPr>
    <w:rPr>
      <w:sz w:val="24"/>
    </w:rPr>
  </w:style>
  <w:style w:type="paragraph" w:customStyle="1" w:styleId="PADROSEMAVANO">
    <w:name w:val="PADRÃO SEM AVANÇO"/>
    <w:rsid w:val="005E6BBA"/>
    <w:pPr>
      <w:spacing w:line="360" w:lineRule="auto"/>
      <w:jc w:val="both"/>
    </w:pPr>
    <w:rPr>
      <w:rFonts w:ascii="Arial" w:hAnsi="Arial"/>
      <w:sz w:val="24"/>
      <w:lang w:val="pt-PT"/>
    </w:rPr>
  </w:style>
  <w:style w:type="paragraph" w:styleId="Recuodecorpodetexto3">
    <w:name w:val="Body Text Indent 3"/>
    <w:basedOn w:val="Normal"/>
    <w:semiHidden/>
    <w:rsid w:val="005E6BBA"/>
    <w:pPr>
      <w:ind w:left="708"/>
    </w:pPr>
    <w:rPr>
      <w:sz w:val="24"/>
    </w:rPr>
  </w:style>
  <w:style w:type="paragraph" w:styleId="Cabealho">
    <w:name w:val="header"/>
    <w:basedOn w:val="Normal"/>
    <w:link w:val="CabealhoChar"/>
    <w:rsid w:val="005E6BBA"/>
    <w:pPr>
      <w:tabs>
        <w:tab w:val="center" w:pos="4419"/>
        <w:tab w:val="right" w:pos="8838"/>
      </w:tabs>
    </w:pPr>
    <w:rPr>
      <w:sz w:val="24"/>
    </w:rPr>
  </w:style>
  <w:style w:type="paragraph" w:styleId="Corpodetexto">
    <w:name w:val="Body Text"/>
    <w:basedOn w:val="Normal"/>
    <w:link w:val="CorpodetextoChar"/>
    <w:semiHidden/>
    <w:rsid w:val="005E6BBA"/>
    <w:rPr>
      <w:sz w:val="24"/>
    </w:rPr>
  </w:style>
  <w:style w:type="paragraph" w:styleId="Corpodetexto3">
    <w:name w:val="Body Text 3"/>
    <w:basedOn w:val="Normal"/>
    <w:semiHidden/>
    <w:rsid w:val="005E6BBA"/>
    <w:rPr>
      <w:b/>
      <w:sz w:val="24"/>
    </w:rPr>
  </w:style>
  <w:style w:type="paragraph" w:styleId="Rodap">
    <w:name w:val="footer"/>
    <w:basedOn w:val="Normal"/>
    <w:link w:val="RodapChar"/>
    <w:uiPriority w:val="99"/>
    <w:rsid w:val="005E6BBA"/>
    <w:pPr>
      <w:tabs>
        <w:tab w:val="center" w:pos="4419"/>
        <w:tab w:val="right" w:pos="8838"/>
      </w:tabs>
    </w:pPr>
    <w:rPr>
      <w:sz w:val="24"/>
      <w:lang w:val="x-none" w:eastAsia="x-none"/>
    </w:rPr>
  </w:style>
  <w:style w:type="character" w:styleId="Nmerodepgina">
    <w:name w:val="page number"/>
    <w:basedOn w:val="Fontepargpadro"/>
    <w:semiHidden/>
    <w:rsid w:val="005E6BBA"/>
  </w:style>
  <w:style w:type="paragraph" w:styleId="Textoembloco">
    <w:name w:val="Block Text"/>
    <w:basedOn w:val="Normal"/>
    <w:semiHidden/>
    <w:rsid w:val="005E6BBA"/>
    <w:pPr>
      <w:tabs>
        <w:tab w:val="left" w:pos="9711"/>
      </w:tabs>
      <w:ind w:left="213" w:right="355" w:firstLine="780"/>
    </w:pPr>
  </w:style>
  <w:style w:type="paragraph" w:customStyle="1" w:styleId="BodyText21">
    <w:name w:val="Body Text 21"/>
    <w:basedOn w:val="Normal"/>
    <w:rsid w:val="005E6BBA"/>
    <w:rPr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526E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157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F157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rsid w:val="00CC1F37"/>
  </w:style>
  <w:style w:type="character" w:customStyle="1" w:styleId="TextodenotaderodapChar">
    <w:name w:val="Texto de nota de rodapé Char"/>
    <w:basedOn w:val="Fontepargpadro"/>
    <w:link w:val="Textodenotaderodap"/>
    <w:semiHidden/>
    <w:rsid w:val="00CC1F37"/>
  </w:style>
  <w:style w:type="character" w:customStyle="1" w:styleId="RodapChar">
    <w:name w:val="Rodapé Char"/>
    <w:link w:val="Rodap"/>
    <w:uiPriority w:val="99"/>
    <w:rsid w:val="006229D5"/>
    <w:rPr>
      <w:rFonts w:ascii="Arial" w:hAnsi="Arial"/>
      <w:sz w:val="24"/>
    </w:rPr>
  </w:style>
  <w:style w:type="character" w:styleId="Refdecomentrio">
    <w:name w:val="annotation reference"/>
    <w:uiPriority w:val="99"/>
    <w:semiHidden/>
    <w:unhideWhenUsed/>
    <w:rsid w:val="004C3C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3C6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3C6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3C6A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4C3C6A"/>
    <w:rPr>
      <w:b/>
      <w:bCs/>
    </w:rPr>
  </w:style>
  <w:style w:type="character" w:customStyle="1" w:styleId="Ttulo8Char">
    <w:name w:val="Título 8 Char"/>
    <w:link w:val="Ttulo8"/>
    <w:rsid w:val="00205B07"/>
    <w:rPr>
      <w:rFonts w:ascii="Arial" w:hAnsi="Arial"/>
      <w:sz w:val="24"/>
      <w:u w:val="single"/>
    </w:rPr>
  </w:style>
  <w:style w:type="table" w:styleId="Tabelacomgrade">
    <w:name w:val="Table Grid"/>
    <w:basedOn w:val="Tabelanormal"/>
    <w:rsid w:val="00A9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52307"/>
    <w:rPr>
      <w:color w:val="0000FF"/>
      <w:u w:val="single"/>
    </w:rPr>
  </w:style>
  <w:style w:type="character" w:customStyle="1" w:styleId="Ttulo7Char">
    <w:name w:val="Título 7 Char"/>
    <w:link w:val="Ttulo7"/>
    <w:rsid w:val="00062BC3"/>
    <w:rPr>
      <w:rFonts w:ascii="Arial" w:hAnsi="Arial"/>
      <w:sz w:val="24"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FB3F19"/>
    <w:rPr>
      <w:rFonts w:ascii="Arial" w:hAnsi="Arial"/>
      <w:sz w:val="24"/>
    </w:rPr>
  </w:style>
  <w:style w:type="paragraph" w:styleId="NormalWeb">
    <w:name w:val="Normal (Web)"/>
    <w:basedOn w:val="Normal"/>
    <w:uiPriority w:val="99"/>
    <w:rsid w:val="00914676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6D6BB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D6BB1"/>
  </w:style>
  <w:style w:type="character" w:styleId="Forte">
    <w:name w:val="Strong"/>
    <w:uiPriority w:val="22"/>
    <w:qFormat/>
    <w:rsid w:val="006D6BB1"/>
    <w:rPr>
      <w:b/>
      <w:bCs/>
    </w:rPr>
  </w:style>
  <w:style w:type="paragraph" w:customStyle="1" w:styleId="Pa5">
    <w:name w:val="Pa5"/>
    <w:basedOn w:val="Normal"/>
    <w:next w:val="Normal"/>
    <w:uiPriority w:val="99"/>
    <w:rsid w:val="000D1B05"/>
    <w:pPr>
      <w:autoSpaceDE w:val="0"/>
      <w:autoSpaceDN w:val="0"/>
      <w:adjustRightInd w:val="0"/>
      <w:spacing w:line="181" w:lineRule="atLeast"/>
    </w:pPr>
    <w:rPr>
      <w:rFonts w:eastAsia="Calibri"/>
      <w:sz w:val="24"/>
      <w:szCs w:val="24"/>
      <w:lang w:eastAsia="en-US"/>
    </w:rPr>
  </w:style>
  <w:style w:type="character" w:customStyle="1" w:styleId="apple-converted-space">
    <w:name w:val="apple-converted-space"/>
    <w:basedOn w:val="Fontepargpadro"/>
    <w:rsid w:val="00ED4EEF"/>
  </w:style>
  <w:style w:type="character" w:customStyle="1" w:styleId="Ttulo1Char">
    <w:name w:val="Título 1 Char"/>
    <w:link w:val="Ttulo1"/>
    <w:rsid w:val="007D7806"/>
    <w:rPr>
      <w:rFonts w:ascii="Arial" w:hAnsi="Arial"/>
      <w:sz w:val="48"/>
    </w:rPr>
  </w:style>
  <w:style w:type="character" w:customStyle="1" w:styleId="Ttulo2Char">
    <w:name w:val="Título 2 Char"/>
    <w:link w:val="Ttulo2"/>
    <w:rsid w:val="007D7806"/>
    <w:rPr>
      <w:rFonts w:ascii="Arial" w:hAnsi="Arial"/>
      <w:b/>
      <w:sz w:val="48"/>
    </w:rPr>
  </w:style>
  <w:style w:type="character" w:customStyle="1" w:styleId="Ttulo3Char">
    <w:name w:val="Título 3 Char"/>
    <w:link w:val="Ttulo3"/>
    <w:rsid w:val="007D7806"/>
    <w:rPr>
      <w:rFonts w:ascii="Arial" w:hAnsi="Arial"/>
      <w:b/>
      <w:sz w:val="24"/>
    </w:rPr>
  </w:style>
  <w:style w:type="character" w:customStyle="1" w:styleId="CorpodetextoChar">
    <w:name w:val="Corpo de texto Char"/>
    <w:link w:val="Corpodetexto"/>
    <w:semiHidden/>
    <w:rsid w:val="007D7806"/>
    <w:rPr>
      <w:rFonts w:ascii="Arial" w:hAnsi="Arial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208B3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4208B3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ED4FA6"/>
    <w:rPr>
      <w:b/>
      <w:bCs/>
    </w:rPr>
  </w:style>
  <w:style w:type="character" w:customStyle="1" w:styleId="m-5927793581423470914st">
    <w:name w:val="m_-5927793581423470914st"/>
    <w:rsid w:val="00E54B44"/>
  </w:style>
  <w:style w:type="paragraph" w:customStyle="1" w:styleId="m-5927793581423470914msolistparagraph">
    <w:name w:val="m_-5927793581423470914msolistparagraph"/>
    <w:basedOn w:val="Normal"/>
    <w:rsid w:val="00E54B44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link w:val="Cabealho"/>
    <w:rsid w:val="006154A7"/>
    <w:rPr>
      <w:rFonts w:ascii="Arial" w:hAnsi="Arial"/>
      <w:sz w:val="24"/>
    </w:rPr>
  </w:style>
  <w:style w:type="table" w:customStyle="1" w:styleId="TableGrid">
    <w:name w:val="TableGrid"/>
    <w:rsid w:val="00440DB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7186F"/>
  </w:style>
  <w:style w:type="character" w:customStyle="1" w:styleId="TextodenotadefimChar">
    <w:name w:val="Texto de nota de fim Char"/>
    <w:link w:val="Textodenotadefim"/>
    <w:uiPriority w:val="99"/>
    <w:semiHidden/>
    <w:rsid w:val="00F7186F"/>
    <w:rPr>
      <w:rFonts w:ascii="Arial" w:hAnsi="Arial"/>
    </w:rPr>
  </w:style>
  <w:style w:type="character" w:styleId="Refdenotadefim">
    <w:name w:val="endnote reference"/>
    <w:uiPriority w:val="99"/>
    <w:semiHidden/>
    <w:unhideWhenUsed/>
    <w:rsid w:val="00F7186F"/>
    <w:rPr>
      <w:vertAlign w:val="superscript"/>
    </w:rPr>
  </w:style>
  <w:style w:type="character" w:styleId="Refdenotaderodap">
    <w:name w:val="footnote reference"/>
    <w:uiPriority w:val="99"/>
    <w:semiHidden/>
    <w:unhideWhenUsed/>
    <w:rsid w:val="00F7186F"/>
    <w:rPr>
      <w:vertAlign w:val="superscript"/>
    </w:rPr>
  </w:style>
  <w:style w:type="paragraph" w:customStyle="1" w:styleId="TtuloCOURB2">
    <w:name w:val="Título COURB 2"/>
    <w:basedOn w:val="Normal"/>
    <w:link w:val="TtuloCOURB2Char"/>
    <w:qFormat/>
    <w:rsid w:val="009D37B9"/>
    <w:pPr>
      <w:keepNext/>
      <w:keepLines/>
      <w:spacing w:before="567" w:after="284" w:line="360" w:lineRule="auto"/>
      <w:ind w:firstLine="709"/>
      <w:jc w:val="left"/>
      <w:outlineLvl w:val="0"/>
    </w:pPr>
    <w:rPr>
      <w:rFonts w:ascii="Arial Negrito" w:hAnsi="Arial Negrito"/>
      <w:b/>
      <w:sz w:val="24"/>
      <w:szCs w:val="32"/>
      <w:lang w:eastAsia="en-US"/>
    </w:rPr>
  </w:style>
  <w:style w:type="character" w:customStyle="1" w:styleId="TtuloCOURB2Char">
    <w:name w:val="Título COURB 2 Char"/>
    <w:link w:val="TtuloCOURB2"/>
    <w:rsid w:val="009D37B9"/>
    <w:rPr>
      <w:rFonts w:ascii="Arial Negrito" w:hAnsi="Arial Negrito"/>
      <w:b/>
      <w:sz w:val="24"/>
      <w:szCs w:val="32"/>
      <w:lang w:eastAsia="en-US"/>
    </w:rPr>
  </w:style>
  <w:style w:type="paragraph" w:customStyle="1" w:styleId="Textotabelas">
    <w:name w:val="Texto tabelas"/>
    <w:basedOn w:val="Normal"/>
    <w:qFormat/>
    <w:rsid w:val="009D37B9"/>
    <w:pPr>
      <w:framePr w:hSpace="709" w:wrap="around" w:vAnchor="text" w:hAnchor="text" w:y="1"/>
      <w:suppressOverlap/>
      <w:jc w:val="left"/>
    </w:pPr>
    <w:rPr>
      <w:rFonts w:eastAsia="Calibri"/>
      <w:sz w:val="24"/>
      <w:szCs w:val="22"/>
      <w:lang w:eastAsia="en-US"/>
    </w:rPr>
  </w:style>
  <w:style w:type="paragraph" w:customStyle="1" w:styleId="Corpodotexto">
    <w:name w:val="Corpo do texto"/>
    <w:basedOn w:val="Normal"/>
    <w:qFormat/>
    <w:rsid w:val="00A55CFE"/>
    <w:pPr>
      <w:spacing w:after="284" w:line="360" w:lineRule="auto"/>
      <w:ind w:firstLine="709"/>
    </w:pPr>
    <w:rPr>
      <w:rFonts w:eastAsia="Calibri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608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UPAR\11_CODER\03%20-%20MODELOS\2023%20-%20ATUALIZA&#199;&#195;O%20MODELOS%20DES%20E%20REM\ANEXO-III-MDE_vers&#227;o_01_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CD51E77900849D8AADEB70C20287A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BCDAAC-30AA-49C5-9E5F-62C2D3C95A1E}"/>
      </w:docPartPr>
      <w:docPartBody>
        <w:p w:rsidR="00905B6D" w:rsidRDefault="00DF140C" w:rsidP="00DF140C">
          <w:pPr>
            <w:pStyle w:val="7CD51E77900849D8AADEB70C20287AE415"/>
          </w:pPr>
          <w:r w:rsidRPr="00735715">
            <w:rPr>
              <w:rStyle w:val="TextodoEspaoReservado"/>
            </w:rPr>
            <w:t>Escolher um item.</w:t>
          </w:r>
        </w:p>
      </w:docPartBody>
    </w:docPart>
    <w:docPart>
      <w:docPartPr>
        <w:name w:val="C6D6BF864C384194A76094131EF413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D2F8F0-9934-4EAB-8E2B-0EE4244A28E9}"/>
      </w:docPartPr>
      <w:docPartBody>
        <w:p w:rsidR="00905B6D" w:rsidRDefault="00DF140C" w:rsidP="00DF140C">
          <w:pPr>
            <w:pStyle w:val="C6D6BF864C384194A76094131EF413AA15"/>
          </w:pPr>
          <w:r w:rsidRPr="003471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C53C67FC108B41079DA7980F21D7B9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873FF6-9953-46CC-AEB5-6545543E3E15}"/>
      </w:docPartPr>
      <w:docPartBody>
        <w:p w:rsidR="00905B6D" w:rsidRDefault="00DF140C" w:rsidP="00DF140C">
          <w:pPr>
            <w:pStyle w:val="C53C67FC108B41079DA7980F21D7B94F15"/>
          </w:pPr>
          <w:r w:rsidRPr="00F43E91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E0AFD8-B47D-4A1B-B3CC-02193AAAB865}"/>
      </w:docPartPr>
      <w:docPartBody>
        <w:p w:rsidR="002414B1" w:rsidRDefault="00905B6D"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F9EBC89E5714DDDA99BD8F69086BF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A7294B-2B7F-4912-9498-BF18E038C397}"/>
      </w:docPartPr>
      <w:docPartBody>
        <w:p w:rsidR="002414B1" w:rsidRDefault="00DF140C" w:rsidP="00DF140C">
          <w:pPr>
            <w:pStyle w:val="6F9EBC89E5714DDDA99BD8F69086BF7014"/>
          </w:pPr>
          <w:r w:rsidRPr="00F43E91">
            <w:rPr>
              <w:rStyle w:val="TextodoEspaoReservado"/>
            </w:rPr>
            <w:t>Escolher um item.</w:t>
          </w:r>
        </w:p>
      </w:docPartBody>
    </w:docPart>
    <w:docPart>
      <w:docPartPr>
        <w:name w:val="B92690EC0A1941D7908D91F304B7B0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D52B94-71D9-4103-BE87-A0FB1C25AE79}"/>
      </w:docPartPr>
      <w:docPartBody>
        <w:p w:rsidR="002414B1" w:rsidRDefault="00DF140C" w:rsidP="00DF140C">
          <w:pPr>
            <w:pStyle w:val="B92690EC0A1941D7908D91F304B7B03214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2BB75FB0B8A44E889252D3FE84B59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F496CA-CABA-42F3-88C0-2706766D7B1D}"/>
      </w:docPartPr>
      <w:docPartBody>
        <w:p w:rsidR="002414B1" w:rsidRDefault="00DF140C" w:rsidP="00DF140C">
          <w:pPr>
            <w:pStyle w:val="32BB75FB0B8A44E889252D3FE84B593C14"/>
          </w:pPr>
          <w:r w:rsidRPr="0067222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66C558FBF414E80BD6CEBA521A6A0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A26E32-5011-4F41-A1D9-9663B388593A}"/>
      </w:docPartPr>
      <w:docPartBody>
        <w:p w:rsidR="002414B1" w:rsidRDefault="00DF140C" w:rsidP="00DF140C">
          <w:pPr>
            <w:pStyle w:val="566C558FBF414E80BD6CEBA521A6A06713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6CF7FC1DE24406880664A031DC37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EB4CB1-7661-4086-9426-13A3C9355A00}"/>
      </w:docPartPr>
      <w:docPartBody>
        <w:p w:rsidR="002414B1" w:rsidRDefault="00DF140C" w:rsidP="00DF140C">
          <w:pPr>
            <w:pStyle w:val="AF6CF7FC1DE24406880664A031DC377F13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A889CD55EE4109B1C885271EDF3A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93516F-80A3-4A7E-895E-D84149B9B7AD}"/>
      </w:docPartPr>
      <w:docPartBody>
        <w:p w:rsidR="002414B1" w:rsidRDefault="00DF140C" w:rsidP="00DF140C">
          <w:pPr>
            <w:pStyle w:val="E8A889CD55EE4109B1C885271EDF3A1B10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E662F5A081406EB94BE7763DC08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B45652-616A-409B-BBCE-6F77D7375476}"/>
      </w:docPartPr>
      <w:docPartBody>
        <w:p w:rsidR="002414B1" w:rsidRDefault="00DF140C" w:rsidP="00DF140C">
          <w:pPr>
            <w:pStyle w:val="F1E662F5A081406EB94BE7763DC0880610"/>
            <w:framePr w:wrap="around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E27DA1A287C4FA59862EA86F30566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C93D58-4A52-4F8F-8117-7ECC4AE552A9}"/>
      </w:docPartPr>
      <w:docPartBody>
        <w:p w:rsidR="002414B1" w:rsidRDefault="00DF140C" w:rsidP="00DF140C">
          <w:pPr>
            <w:pStyle w:val="FE27DA1A287C4FA59862EA86F305664D10"/>
            <w:framePr w:wrap="around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A233C5F70BE4C6E84608D568484F3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E748E0-F2B4-4078-A403-308A607D5D4C}"/>
      </w:docPartPr>
      <w:docPartBody>
        <w:p w:rsidR="00C8407E" w:rsidRDefault="00DF140C" w:rsidP="00DF140C">
          <w:pPr>
            <w:pStyle w:val="6A233C5F70BE4C6E84608D568484F32D10"/>
          </w:pPr>
          <w:r w:rsidRPr="0073571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FC996F274E94BC69AE4A656DBAC96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0B3691-3817-4DD5-B474-3EAB1059F311}"/>
      </w:docPartPr>
      <w:docPartBody>
        <w:p w:rsidR="00C8407E" w:rsidRDefault="00DF140C" w:rsidP="00DF140C">
          <w:pPr>
            <w:pStyle w:val="0FC996F274E94BC69AE4A656DBAC96A79"/>
            <w:framePr w:wrap="around"/>
          </w:pPr>
          <w:r w:rsidRPr="00F07540">
            <w:rPr>
              <w:rStyle w:val="TextodoEspaoReservado"/>
            </w:rPr>
            <w:t>Escolher um item.</w:t>
          </w:r>
        </w:p>
      </w:docPartBody>
    </w:docPart>
    <w:docPart>
      <w:docPartPr>
        <w:name w:val="97B9CFDB56674C3BB098565EAD7713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426607-6ADE-4C9C-893B-7ECC84DAE92F}"/>
      </w:docPartPr>
      <w:docPartBody>
        <w:p w:rsidR="00C8407E" w:rsidRDefault="00DF140C" w:rsidP="00DF140C">
          <w:pPr>
            <w:pStyle w:val="97B9CFDB56674C3BB098565EAD7713A79"/>
            <w:framePr w:wrap="around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39D12EA13554A098B49EDEA34AF07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EDB340-C3A3-4E44-B26A-E85A7A0954F9}"/>
      </w:docPartPr>
      <w:docPartBody>
        <w:p w:rsidR="00C8407E" w:rsidRDefault="00DF140C" w:rsidP="00DF140C">
          <w:pPr>
            <w:pStyle w:val="A39D12EA13554A098B49EDEA34AF07749"/>
            <w:framePr w:wrap="around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5D55DA6FFAC4A639FD2B8BF4EDC29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946287-60A7-4C0C-A030-EF4C247D6A0A}"/>
      </w:docPartPr>
      <w:docPartBody>
        <w:p w:rsidR="00C8407E" w:rsidRDefault="00DF140C" w:rsidP="00DF140C">
          <w:pPr>
            <w:pStyle w:val="75D55DA6FFAC4A639FD2B8BF4EDC29178"/>
          </w:pPr>
          <w:r w:rsidRPr="00F07540">
            <w:rPr>
              <w:rStyle w:val="TextodoEspaoReservado"/>
            </w:rPr>
            <w:t>Escolher um item.</w:t>
          </w:r>
        </w:p>
      </w:docPartBody>
    </w:docPart>
    <w:docPart>
      <w:docPartPr>
        <w:name w:val="98AD1299850F45D387F7D7A420A847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4D29F3-3A29-4366-BC75-C53A51366DEA}"/>
      </w:docPartPr>
      <w:docPartBody>
        <w:p w:rsidR="00C8407E" w:rsidRDefault="00DF140C" w:rsidP="00DF140C">
          <w:pPr>
            <w:pStyle w:val="98AD1299850F45D387F7D7A420A847CC7"/>
          </w:pPr>
          <w:r w:rsidRPr="00F07540">
            <w:rPr>
              <w:rStyle w:val="TextodoEspaoReservado"/>
            </w:rPr>
            <w:t>Escolher um item.</w:t>
          </w:r>
        </w:p>
      </w:docPartBody>
    </w:docPart>
    <w:docPart>
      <w:docPartPr>
        <w:name w:val="68FA0F3E64CA4461821EF11B3FFA1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8028AA-0F03-43E1-A0DB-77ABC1DEDD94}"/>
      </w:docPartPr>
      <w:docPartBody>
        <w:p w:rsidR="00C8407E" w:rsidRDefault="00DB4F48" w:rsidP="00DB4F48">
          <w:pPr>
            <w:pStyle w:val="68FA0F3E64CA4461821EF11B3FFA1255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1E72D819A2B4B9A8E91E0583B2566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133531-B0B8-4403-894A-E87D44021252}"/>
      </w:docPartPr>
      <w:docPartBody>
        <w:p w:rsidR="00C8407E" w:rsidRDefault="00DB4F48" w:rsidP="00DB4F48">
          <w:pPr>
            <w:pStyle w:val="01E72D819A2B4B9A8E91E0583B256665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813C392D1B84CEBB9A1BD548221EC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95B8F9-A541-4E27-B0F5-FFAA90A53B81}"/>
      </w:docPartPr>
      <w:docPartBody>
        <w:p w:rsidR="00C8407E" w:rsidRDefault="00DB4F48" w:rsidP="00DB4F48">
          <w:pPr>
            <w:pStyle w:val="8813C392D1B84CEBB9A1BD548221ECC9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0DD07EA99A4C03A390D83A1F673E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560139-2C61-4584-B8BB-44E3B603A0C5}"/>
      </w:docPartPr>
      <w:docPartBody>
        <w:p w:rsidR="00C8407E" w:rsidRDefault="00DB4F48" w:rsidP="00DB4F48">
          <w:pPr>
            <w:pStyle w:val="FA0DD07EA99A4C03A390D83A1F673EDF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60A341B9544085AD8F618DC7A5A6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A0D1BB-74A8-467B-BEA4-1483C087CBC1}"/>
      </w:docPartPr>
      <w:docPartBody>
        <w:p w:rsidR="00C8407E" w:rsidRDefault="00DF140C" w:rsidP="00DF140C">
          <w:pPr>
            <w:pStyle w:val="1860A341B9544085AD8F618DC7A5A6012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20ED87588BF444E9F224A1CFBD5E6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C9C01-40E8-4737-B939-5F7D9224E33C}"/>
      </w:docPartPr>
      <w:docPartBody>
        <w:p w:rsidR="00C8407E" w:rsidRDefault="00DF140C" w:rsidP="00DF140C">
          <w:pPr>
            <w:pStyle w:val="F20ED87588BF444E9F224A1CFBD5E68F2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79912AD34994E35B4BBAA89B026F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8F9259-AF64-4EE4-A07C-08E451F85355}"/>
      </w:docPartPr>
      <w:docPartBody>
        <w:p w:rsidR="00C8407E" w:rsidRDefault="00DF140C" w:rsidP="00DF140C">
          <w:pPr>
            <w:pStyle w:val="179912AD34994E35B4BBAA89B026F95E2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3C16E81FDFD46F79C709B2FE01D44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DCEE54-9F7F-4B3F-AA1C-2602F135D0B3}"/>
      </w:docPartPr>
      <w:docPartBody>
        <w:p w:rsidR="00B00F01" w:rsidRDefault="00F704F1" w:rsidP="00F704F1">
          <w:pPr>
            <w:pStyle w:val="53C16E81FDFD46F79C709B2FE01D4492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B9BF0BAB774926BD19D31EED00E4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6F532F-F3AE-47D2-B562-8B755DAE2E95}"/>
      </w:docPartPr>
      <w:docPartBody>
        <w:p w:rsidR="00B00F01" w:rsidRDefault="00F704F1" w:rsidP="00F704F1">
          <w:pPr>
            <w:pStyle w:val="D5B9BF0BAB774926BD19D31EED00E41F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066487A04694930B5CCEC4678D9CC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6A97BC-0F9E-4433-BF60-CF78C33731BC}"/>
      </w:docPartPr>
      <w:docPartBody>
        <w:p w:rsidR="00C94C79" w:rsidRDefault="00CD0027" w:rsidP="00CD0027">
          <w:pPr>
            <w:pStyle w:val="3066487A04694930B5CCEC4678D9CC65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A6EF795D6194C19BF003EF513BAEE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E28EE1-91F7-439F-AA4E-2F9C43A748CB}"/>
      </w:docPartPr>
      <w:docPartBody>
        <w:p w:rsidR="00A10423" w:rsidRDefault="00C94C79" w:rsidP="00C94C79">
          <w:pPr>
            <w:pStyle w:val="6A6EF795D6194C19BF003EF513BAEEE3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D8DE1E-5616-44FA-BD63-91DFE503909F}"/>
      </w:docPartPr>
      <w:docPartBody>
        <w:p w:rsidR="00A10423" w:rsidRDefault="00C94C79">
          <w:r w:rsidRPr="0033404B">
            <w:rPr>
              <w:rStyle w:val="TextodoEspaoReservado"/>
            </w:rPr>
            <w:t>Escolher um item.</w:t>
          </w:r>
        </w:p>
      </w:docPartBody>
    </w:docPart>
    <w:docPart>
      <w:docPartPr>
        <w:name w:val="A99D95DDD7B74CCDB0C6F5B0654EEC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BE4DB-9E0E-4A85-938F-E4979FECAF66}"/>
      </w:docPartPr>
      <w:docPartBody>
        <w:p w:rsidR="00A10423" w:rsidRDefault="00C94C79" w:rsidP="00C94C79">
          <w:pPr>
            <w:pStyle w:val="A99D95DDD7B74CCDB0C6F5B0654EEC4C"/>
          </w:pPr>
          <w:r w:rsidRPr="0033404B">
            <w:rPr>
              <w:rStyle w:val="TextodoEspaoReservado"/>
            </w:rPr>
            <w:t>Escolher um item.</w:t>
          </w:r>
        </w:p>
      </w:docPartBody>
    </w:docPart>
    <w:docPart>
      <w:docPartPr>
        <w:name w:val="8E8B43310BC048C2B99FFA94A7071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E6C34E-7F26-49E5-81CC-73F94B255D84}"/>
      </w:docPartPr>
      <w:docPartBody>
        <w:p w:rsidR="00A10423" w:rsidRDefault="00C94C79" w:rsidP="00C94C79">
          <w:pPr>
            <w:pStyle w:val="8E8B43310BC048C2B99FFA94A7071626"/>
          </w:pPr>
          <w:r w:rsidRPr="0033404B">
            <w:rPr>
              <w:rStyle w:val="TextodoEspaoReservado"/>
            </w:rPr>
            <w:t>Escolher um item.</w:t>
          </w:r>
        </w:p>
      </w:docPartBody>
    </w:docPart>
    <w:docPart>
      <w:docPartPr>
        <w:name w:val="AF8D6D4C978D4408B4A4B816207422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4507C0-9264-4FF9-9683-3BFD15066F14}"/>
      </w:docPartPr>
      <w:docPartBody>
        <w:p w:rsidR="00A10423" w:rsidRDefault="00C94C79" w:rsidP="00C94C79">
          <w:pPr>
            <w:pStyle w:val="AF8D6D4C978D4408B4A4B816207422DC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8591F01B5C4F8F8C423366B987BF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2AF92C-C269-4849-BA05-BA8A1ED92D0D}"/>
      </w:docPartPr>
      <w:docPartBody>
        <w:p w:rsidR="00A10423" w:rsidRDefault="00C94C79" w:rsidP="00C94C79">
          <w:pPr>
            <w:pStyle w:val="F18591F01B5C4F8F8C423366B987BFFD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1134DDC7E22474B953A22BCEA84D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5CC113-CB3C-47D3-B5FE-CB9E654390B9}"/>
      </w:docPartPr>
      <w:docPartBody>
        <w:p w:rsidR="00A10423" w:rsidRDefault="00C94C79" w:rsidP="00C94C79">
          <w:pPr>
            <w:pStyle w:val="D1134DDC7E22474B953A22BCEA84DA56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AD8D7145294532BCB914B6740D36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85AE25-C303-468F-8C9C-2AACC4AC0092}"/>
      </w:docPartPr>
      <w:docPartBody>
        <w:p w:rsidR="00A10423" w:rsidRDefault="00C94C79" w:rsidP="00C94C79">
          <w:pPr>
            <w:pStyle w:val="1AAD8D7145294532BCB914B6740D36AE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6A6544563A44140BD034FAEDAAB13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FB3F9F-EF25-4553-9DAB-C75EFE7F6E0A}"/>
      </w:docPartPr>
      <w:docPartBody>
        <w:p w:rsidR="00A10423" w:rsidRDefault="00C94C79" w:rsidP="00C94C79">
          <w:pPr>
            <w:pStyle w:val="16A6544563A44140BD034FAEDAAB137E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354383CB2A84ADD96703C603657EE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5B142C-B66A-439B-B1BD-6B4757D25A9B}"/>
      </w:docPartPr>
      <w:docPartBody>
        <w:p w:rsidR="00A10423" w:rsidRDefault="00C94C79" w:rsidP="00C94C79">
          <w:pPr>
            <w:pStyle w:val="1354383CB2A84ADD96703C603657EE73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CF4287F0FB4879AE8316FC09AF21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6F7CF4-E61C-443E-AAB2-0405D645F3F6}"/>
      </w:docPartPr>
      <w:docPartBody>
        <w:p w:rsidR="00A10423" w:rsidRDefault="00C94C79" w:rsidP="00C94C79">
          <w:pPr>
            <w:pStyle w:val="E8CF4287F0FB4879AE8316FC09AF2181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BECE3B3E5CE482CA427DC4DC2A591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C28FFD-6FA9-4D17-9F5E-C07710696AA6}"/>
      </w:docPartPr>
      <w:docPartBody>
        <w:p w:rsidR="00A10423" w:rsidRDefault="00C94C79" w:rsidP="00C94C79">
          <w:pPr>
            <w:pStyle w:val="7BECE3B3E5CE482CA427DC4DC2A5913B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44F0B991B344F50BC2CF5B1096A09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FD383E-688E-4925-B2F1-1CFA68B9B5EE}"/>
      </w:docPartPr>
      <w:docPartBody>
        <w:p w:rsidR="00A10423" w:rsidRDefault="00C94C79" w:rsidP="00C94C79">
          <w:pPr>
            <w:pStyle w:val="544F0B991B344F50BC2CF5B1096A098C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D4FC1874AEA4217AE5293B7E9BB82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B1DF98-8790-47C1-9E03-8BA0B4F9C0CB}"/>
      </w:docPartPr>
      <w:docPartBody>
        <w:p w:rsidR="00A10423" w:rsidRDefault="00C94C79" w:rsidP="00C94C79">
          <w:pPr>
            <w:pStyle w:val="6D4FC1874AEA4217AE5293B7E9BB82C1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7BB0AEAF182481DA8D27C4C07F206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EEEF60-E79F-4E3D-911E-1128BFFCA185}"/>
      </w:docPartPr>
      <w:docPartBody>
        <w:p w:rsidR="00A10423" w:rsidRDefault="00C94C79" w:rsidP="00C94C79">
          <w:pPr>
            <w:pStyle w:val="47BB0AEAF182481DA8D27C4C07F20606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5F596F56D9434D969448A3425684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F10CCF-5BF3-4EAC-8B58-C394D1443913}"/>
      </w:docPartPr>
      <w:docPartBody>
        <w:p w:rsidR="00A10423" w:rsidRDefault="00C94C79" w:rsidP="00C94C79">
          <w:pPr>
            <w:pStyle w:val="505F596F56D9434D969448A3425684E3"/>
          </w:pPr>
          <w:r w:rsidRPr="00F07540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grit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B7"/>
    <w:rsid w:val="002414B1"/>
    <w:rsid w:val="00905B6D"/>
    <w:rsid w:val="00A10423"/>
    <w:rsid w:val="00B00F01"/>
    <w:rsid w:val="00C8407E"/>
    <w:rsid w:val="00C94C79"/>
    <w:rsid w:val="00CD0027"/>
    <w:rsid w:val="00CF5CB7"/>
    <w:rsid w:val="00DB4F48"/>
    <w:rsid w:val="00DF140C"/>
    <w:rsid w:val="00F7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94C79"/>
    <w:rPr>
      <w:color w:val="808080"/>
    </w:rPr>
  </w:style>
  <w:style w:type="paragraph" w:customStyle="1" w:styleId="7CD51E77900849D8AADEB70C20287AE4">
    <w:name w:val="7CD51E77900849D8AADEB70C20287AE4"/>
  </w:style>
  <w:style w:type="paragraph" w:customStyle="1" w:styleId="E5183840F6504C29A31D7D486DB22C95">
    <w:name w:val="E5183840F6504C29A31D7D486DB22C95"/>
  </w:style>
  <w:style w:type="paragraph" w:customStyle="1" w:styleId="F97B0C16B1BD4FB1AD7FBD0A019643A0">
    <w:name w:val="F97B0C16B1BD4FB1AD7FBD0A019643A0"/>
  </w:style>
  <w:style w:type="paragraph" w:customStyle="1" w:styleId="9D3925A014D0466CA78CDDF910163890">
    <w:name w:val="9D3925A014D0466CA78CDDF910163890"/>
  </w:style>
  <w:style w:type="paragraph" w:customStyle="1" w:styleId="6AC5BCB54BE44919833644BB4B996DFC">
    <w:name w:val="6AC5BCB54BE44919833644BB4B996DFC"/>
  </w:style>
  <w:style w:type="paragraph" w:customStyle="1" w:styleId="BC713FB2D445485F8AF773C29379D8E7">
    <w:name w:val="BC713FB2D445485F8AF773C29379D8E7"/>
    <w:rsid w:val="00CF5CB7"/>
  </w:style>
  <w:style w:type="paragraph" w:customStyle="1" w:styleId="E22618858EE94D8FA37381C078170672">
    <w:name w:val="E22618858EE94D8FA37381C078170672"/>
    <w:rsid w:val="00CF5CB7"/>
  </w:style>
  <w:style w:type="paragraph" w:customStyle="1" w:styleId="8BC84F5728AB4951A0E14F8D5DA2C218">
    <w:name w:val="8BC84F5728AB4951A0E14F8D5DA2C218"/>
    <w:rsid w:val="00CF5CB7"/>
  </w:style>
  <w:style w:type="paragraph" w:customStyle="1" w:styleId="7AD4BDD90FFF43D7B6A602C4294087D0">
    <w:name w:val="7AD4BDD90FFF43D7B6A602C4294087D0"/>
    <w:rsid w:val="00CF5CB7"/>
  </w:style>
  <w:style w:type="paragraph" w:customStyle="1" w:styleId="B4BC539011BD477FB4C973AD2FA9A83D">
    <w:name w:val="B4BC539011BD477FB4C973AD2FA9A83D"/>
    <w:rsid w:val="00CF5CB7"/>
  </w:style>
  <w:style w:type="paragraph" w:customStyle="1" w:styleId="B6F7F453953C434F96967FFC08FEFC8A">
    <w:name w:val="B6F7F453953C434F96967FFC08FEFC8A"/>
    <w:rsid w:val="00CF5CB7"/>
  </w:style>
  <w:style w:type="paragraph" w:customStyle="1" w:styleId="C5934AEAE89546FFB140C9D607F31443">
    <w:name w:val="C5934AEAE89546FFB140C9D607F31443"/>
    <w:rsid w:val="00CF5CB7"/>
  </w:style>
  <w:style w:type="paragraph" w:customStyle="1" w:styleId="C6D6BF864C384194A76094131EF413AA">
    <w:name w:val="C6D6BF864C384194A76094131EF413AA"/>
    <w:rsid w:val="00CF5CB7"/>
  </w:style>
  <w:style w:type="paragraph" w:customStyle="1" w:styleId="C53C67FC108B41079DA7980F21D7B94F">
    <w:name w:val="C53C67FC108B41079DA7980F21D7B94F"/>
    <w:rsid w:val="00CF5CB7"/>
  </w:style>
  <w:style w:type="paragraph" w:customStyle="1" w:styleId="AF6B727D1FA44B5DB854CE89317A39D6">
    <w:name w:val="AF6B727D1FA44B5DB854CE89317A39D6"/>
    <w:rsid w:val="00CF5CB7"/>
  </w:style>
  <w:style w:type="paragraph" w:customStyle="1" w:styleId="7CD51E77900849D8AADEB70C20287AE41">
    <w:name w:val="7CD51E77900849D8AADEB70C20287AE41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5183840F6504C29A31D7D486DB22C951">
    <w:name w:val="E5183840F6504C29A31D7D486DB22C951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53C67FC108B41079DA7980F21D7B94F1">
    <w:name w:val="C53C67FC108B41079DA7980F21D7B94F1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F9EBC89E5714DDDA99BD8F69086BF70">
    <w:name w:val="6F9EBC89E5714DDDA99BD8F69086BF70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92690EC0A1941D7908D91F304B7B032">
    <w:name w:val="B92690EC0A1941D7908D91F304B7B032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2BB75FB0B8A44E889252D3FE84B593C">
    <w:name w:val="32BB75FB0B8A44E889252D3FE84B593C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362F13278994733B3B57FA7A1BB427D">
    <w:name w:val="2362F13278994733B3B57FA7A1BB427D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05D702CE7CD45AEA9F2274C46FBF174">
    <w:name w:val="805D702CE7CD45AEA9F2274C46FBF174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90AE01A1C2741DDAADC32F85887CAF2">
    <w:name w:val="790AE01A1C2741DDAADC32F85887CAF2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03226750E354EBE82675F1F4D01B8B0">
    <w:name w:val="203226750E354EBE82675F1F4D01B8B0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74753AF1514CB1B39CE4E298A93793">
    <w:name w:val="1974753AF1514CB1B39CE4E298A93793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1F5A86FE93D4F12AE898064C3A23FD8">
    <w:name w:val="21F5A86FE93D4F12AE898064C3A23FD8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6D6BF864C384194A76094131EF413AA1">
    <w:name w:val="C6D6BF864C384194A76094131EF413AA1"/>
    <w:rsid w:val="00905B6D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7CD51E77900849D8AADEB70C20287AE42">
    <w:name w:val="7CD51E77900849D8AADEB70C20287AE42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5183840F6504C29A31D7D486DB22C952">
    <w:name w:val="E5183840F6504C29A31D7D486DB22C952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53C67FC108B41079DA7980F21D7B94F2">
    <w:name w:val="C53C67FC108B41079DA7980F21D7B94F2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F9EBC89E5714DDDA99BD8F69086BF701">
    <w:name w:val="6F9EBC89E5714DDDA99BD8F69086BF701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92690EC0A1941D7908D91F304B7B0321">
    <w:name w:val="B92690EC0A1941D7908D91F304B7B0321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66C558FBF414E80BD6CEBA521A6A067">
    <w:name w:val="566C558FBF414E80BD6CEBA521A6A067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6CF7FC1DE24406880664A031DC377F">
    <w:name w:val="AF6CF7FC1DE24406880664A031DC377F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2BB75FB0B8A44E889252D3FE84B593C1">
    <w:name w:val="32BB75FB0B8A44E889252D3FE84B593C1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362F13278994733B3B57FA7A1BB427D1">
    <w:name w:val="2362F13278994733B3B57FA7A1BB427D1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05D702CE7CD45AEA9F2274C46FBF1741">
    <w:name w:val="805D702CE7CD45AEA9F2274C46FBF1741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90AE01A1C2741DDAADC32F85887CAF21">
    <w:name w:val="790AE01A1C2741DDAADC32F85887CAF21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03226750E354EBE82675F1F4D01B8B01">
    <w:name w:val="203226750E354EBE82675F1F4D01B8B01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74753AF1514CB1B39CE4E298A937931">
    <w:name w:val="1974753AF1514CB1B39CE4E298A937931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1F5A86FE93D4F12AE898064C3A23FD81">
    <w:name w:val="21F5A86FE93D4F12AE898064C3A23FD81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6D6BF864C384194A76094131EF413AA2">
    <w:name w:val="C6D6BF864C384194A76094131EF413AA2"/>
    <w:rsid w:val="00905B6D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7CD51E77900849D8AADEB70C20287AE43">
    <w:name w:val="7CD51E77900849D8AADEB70C20287AE43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5183840F6504C29A31D7D486DB22C953">
    <w:name w:val="E5183840F6504C29A31D7D486DB22C953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53C67FC108B41079DA7980F21D7B94F3">
    <w:name w:val="C53C67FC108B41079DA7980F21D7B94F3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F9EBC89E5714DDDA99BD8F69086BF702">
    <w:name w:val="6F9EBC89E5714DDDA99BD8F69086BF702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92690EC0A1941D7908D91F304B7B0322">
    <w:name w:val="B92690EC0A1941D7908D91F304B7B0322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66C558FBF414E80BD6CEBA521A6A0671">
    <w:name w:val="566C558FBF414E80BD6CEBA521A6A0671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6CF7FC1DE24406880664A031DC377F1">
    <w:name w:val="AF6CF7FC1DE24406880664A031DC377F1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2BB75FB0B8A44E889252D3FE84B593C2">
    <w:name w:val="32BB75FB0B8A44E889252D3FE84B593C2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362F13278994733B3B57FA7A1BB427D2">
    <w:name w:val="2362F13278994733B3B57FA7A1BB427D2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05D702CE7CD45AEA9F2274C46FBF1742">
    <w:name w:val="805D702CE7CD45AEA9F2274C46FBF1742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90AE01A1C2741DDAADC32F85887CAF22">
    <w:name w:val="790AE01A1C2741DDAADC32F85887CAF22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03226750E354EBE82675F1F4D01B8B02">
    <w:name w:val="203226750E354EBE82675F1F4D01B8B02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74753AF1514CB1B39CE4E298A937932">
    <w:name w:val="1974753AF1514CB1B39CE4E298A937932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1F5A86FE93D4F12AE898064C3A23FD82">
    <w:name w:val="21F5A86FE93D4F12AE898064C3A23FD82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6D6BF864C384194A76094131EF413AA3">
    <w:name w:val="C6D6BF864C384194A76094131EF413AA3"/>
    <w:rsid w:val="00905B6D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7CD51E77900849D8AADEB70C20287AE44">
    <w:name w:val="7CD51E77900849D8AADEB70C20287AE44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5183840F6504C29A31D7D486DB22C954">
    <w:name w:val="E5183840F6504C29A31D7D486DB22C954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53C67FC108B41079DA7980F21D7B94F4">
    <w:name w:val="C53C67FC108B41079DA7980F21D7B94F4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F9EBC89E5714DDDA99BD8F69086BF703">
    <w:name w:val="6F9EBC89E5714DDDA99BD8F69086BF703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92690EC0A1941D7908D91F304B7B0323">
    <w:name w:val="B92690EC0A1941D7908D91F304B7B0323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66C558FBF414E80BD6CEBA521A6A0672">
    <w:name w:val="566C558FBF414E80BD6CEBA521A6A0672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6CF7FC1DE24406880664A031DC377F2">
    <w:name w:val="AF6CF7FC1DE24406880664A031DC377F2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2BB75FB0B8A44E889252D3FE84B593C3">
    <w:name w:val="32BB75FB0B8A44E889252D3FE84B593C3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362F13278994733B3B57FA7A1BB427D3">
    <w:name w:val="2362F13278994733B3B57FA7A1BB427D3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05D702CE7CD45AEA9F2274C46FBF1743">
    <w:name w:val="805D702CE7CD45AEA9F2274C46FBF1743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90AE01A1C2741DDAADC32F85887CAF23">
    <w:name w:val="790AE01A1C2741DDAADC32F85887CAF23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03226750E354EBE82675F1F4D01B8B03">
    <w:name w:val="203226750E354EBE82675F1F4D01B8B03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74753AF1514CB1B39CE4E298A937933">
    <w:name w:val="1974753AF1514CB1B39CE4E298A937933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1F5A86FE93D4F12AE898064C3A23FD83">
    <w:name w:val="21F5A86FE93D4F12AE898064C3A23FD83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6D6BF864C384194A76094131EF413AA4">
    <w:name w:val="C6D6BF864C384194A76094131EF413AA4"/>
    <w:rsid w:val="00905B6D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4B947C05BEF640A7A1E7DAC54E9CAEE3">
    <w:name w:val="4B947C05BEF640A7A1E7DAC54E9CAEE3"/>
    <w:rsid w:val="00905B6D"/>
  </w:style>
  <w:style w:type="paragraph" w:customStyle="1" w:styleId="7CD51E77900849D8AADEB70C20287AE45">
    <w:name w:val="7CD51E77900849D8AADEB70C20287AE45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5183840F6504C29A31D7D486DB22C955">
    <w:name w:val="E5183840F6504C29A31D7D486DB22C955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53C67FC108B41079DA7980F21D7B94F5">
    <w:name w:val="C53C67FC108B41079DA7980F21D7B94F5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F9EBC89E5714DDDA99BD8F69086BF704">
    <w:name w:val="6F9EBC89E5714DDDA99BD8F69086BF704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92690EC0A1941D7908D91F304B7B0324">
    <w:name w:val="B92690EC0A1941D7908D91F304B7B0324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66C558FBF414E80BD6CEBA521A6A0673">
    <w:name w:val="566C558FBF414E80BD6CEBA521A6A0673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6CF7FC1DE24406880664A031DC377F3">
    <w:name w:val="AF6CF7FC1DE24406880664A031DC377F3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8A889CD55EE4109B1C885271EDF3A1B">
    <w:name w:val="E8A889CD55EE4109B1C885271EDF3A1B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1E662F5A081406EB94BE7763DC08806">
    <w:name w:val="F1E662F5A081406EB94BE7763DC08806"/>
    <w:rsid w:val="00905B6D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32BB75FB0B8A44E889252D3FE84B593C4">
    <w:name w:val="32BB75FB0B8A44E889252D3FE84B593C4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362F13278994733B3B57FA7A1BB427D4">
    <w:name w:val="2362F13278994733B3B57FA7A1BB427D4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05D702CE7CD45AEA9F2274C46FBF1744">
    <w:name w:val="805D702CE7CD45AEA9F2274C46FBF1744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90AE01A1C2741DDAADC32F85887CAF24">
    <w:name w:val="790AE01A1C2741DDAADC32F85887CAF24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03226750E354EBE82675F1F4D01B8B04">
    <w:name w:val="203226750E354EBE82675F1F4D01B8B04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74753AF1514CB1B39CE4E298A937934">
    <w:name w:val="1974753AF1514CB1B39CE4E298A937934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1F5A86FE93D4F12AE898064C3A23FD84">
    <w:name w:val="21F5A86FE93D4F12AE898064C3A23FD84"/>
    <w:rsid w:val="00905B6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6D6BF864C384194A76094131EF413AA5">
    <w:name w:val="C6D6BF864C384194A76094131EF413AA5"/>
    <w:rsid w:val="00905B6D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FE27DA1A287C4FA59862EA86F305664D">
    <w:name w:val="FE27DA1A287C4FA59862EA86F305664D"/>
    <w:rsid w:val="00905B6D"/>
  </w:style>
  <w:style w:type="paragraph" w:customStyle="1" w:styleId="4E215D8CC5EB43258FE64E80FF6DE308">
    <w:name w:val="4E215D8CC5EB43258FE64E80FF6DE308"/>
    <w:rsid w:val="00905B6D"/>
  </w:style>
  <w:style w:type="paragraph" w:customStyle="1" w:styleId="91874A36AF5E4668B3641D31269E87C9">
    <w:name w:val="91874A36AF5E4668B3641D31269E87C9"/>
    <w:rsid w:val="00905B6D"/>
  </w:style>
  <w:style w:type="paragraph" w:customStyle="1" w:styleId="97E71049AE17484DA954162CE6CA3E36">
    <w:name w:val="97E71049AE17484DA954162CE6CA3E36"/>
    <w:rsid w:val="00905B6D"/>
  </w:style>
  <w:style w:type="paragraph" w:customStyle="1" w:styleId="F53BD9812740432C8FD88EB20F1121C9">
    <w:name w:val="F53BD9812740432C8FD88EB20F1121C9"/>
    <w:rsid w:val="00905B6D"/>
  </w:style>
  <w:style w:type="paragraph" w:customStyle="1" w:styleId="4E7861EC946B4001A6C5F58B5AD60C74">
    <w:name w:val="4E7861EC946B4001A6C5F58B5AD60C74"/>
    <w:rsid w:val="00905B6D"/>
  </w:style>
  <w:style w:type="paragraph" w:customStyle="1" w:styleId="7D8BDD778716454295CA63EF324D4E8C">
    <w:name w:val="7D8BDD778716454295CA63EF324D4E8C"/>
    <w:rsid w:val="00905B6D"/>
  </w:style>
  <w:style w:type="paragraph" w:customStyle="1" w:styleId="CE32CDC7C7FA445BB778677CA7B63393">
    <w:name w:val="CE32CDC7C7FA445BB778677CA7B63393"/>
    <w:rsid w:val="00905B6D"/>
  </w:style>
  <w:style w:type="paragraph" w:customStyle="1" w:styleId="F03162F9064846A8AAA0C361BE63160F">
    <w:name w:val="F03162F9064846A8AAA0C361BE63160F"/>
    <w:rsid w:val="00905B6D"/>
  </w:style>
  <w:style w:type="paragraph" w:customStyle="1" w:styleId="76F3D6FB86BC4DC4AF6F2F300127BC34">
    <w:name w:val="76F3D6FB86BC4DC4AF6F2F300127BC34"/>
    <w:rsid w:val="00905B6D"/>
  </w:style>
  <w:style w:type="paragraph" w:customStyle="1" w:styleId="0D42DC051FB540A99E2DE3F0110A422C">
    <w:name w:val="0D42DC051FB540A99E2DE3F0110A422C"/>
    <w:rsid w:val="00905B6D"/>
  </w:style>
  <w:style w:type="paragraph" w:customStyle="1" w:styleId="C58FE25709EF4F0D98E7E936B74093C3">
    <w:name w:val="C58FE25709EF4F0D98E7E936B74093C3"/>
    <w:rsid w:val="00905B6D"/>
  </w:style>
  <w:style w:type="paragraph" w:customStyle="1" w:styleId="B62795EE374844AEB4BFD9EBDCA73682">
    <w:name w:val="B62795EE374844AEB4BFD9EBDCA73682"/>
    <w:rsid w:val="00905B6D"/>
  </w:style>
  <w:style w:type="paragraph" w:customStyle="1" w:styleId="943A7C198D30419D9AAE7102EB8A9E09">
    <w:name w:val="943A7C198D30419D9AAE7102EB8A9E09"/>
    <w:rsid w:val="00905B6D"/>
  </w:style>
  <w:style w:type="paragraph" w:customStyle="1" w:styleId="67ADBA260D474CF5A46CBD5D1578FCBB">
    <w:name w:val="67ADBA260D474CF5A46CBD5D1578FCBB"/>
    <w:rsid w:val="00905B6D"/>
  </w:style>
  <w:style w:type="paragraph" w:customStyle="1" w:styleId="FDC8884100D743C0AB9C564DF90E9739">
    <w:name w:val="FDC8884100D743C0AB9C564DF90E9739"/>
    <w:rsid w:val="00905B6D"/>
  </w:style>
  <w:style w:type="paragraph" w:customStyle="1" w:styleId="D8DF9F132FC841FBA81AB4125B749EEE">
    <w:name w:val="D8DF9F132FC841FBA81AB4125B749EEE"/>
    <w:rsid w:val="00905B6D"/>
  </w:style>
  <w:style w:type="paragraph" w:customStyle="1" w:styleId="C36D244F09764145B1FAA5C18C426523">
    <w:name w:val="C36D244F09764145B1FAA5C18C426523"/>
    <w:rsid w:val="00905B6D"/>
  </w:style>
  <w:style w:type="paragraph" w:customStyle="1" w:styleId="FB4D055859534B9DB6AF91BAA30669F6">
    <w:name w:val="FB4D055859534B9DB6AF91BAA30669F6"/>
    <w:rsid w:val="00905B6D"/>
  </w:style>
  <w:style w:type="paragraph" w:customStyle="1" w:styleId="EA87F0F9CD4A4F6D81D465D1FE002014">
    <w:name w:val="EA87F0F9CD4A4F6D81D465D1FE002014"/>
    <w:rsid w:val="00905B6D"/>
  </w:style>
  <w:style w:type="paragraph" w:customStyle="1" w:styleId="D3C61AC4FE4B41C1A0F6546F502226DB">
    <w:name w:val="D3C61AC4FE4B41C1A0F6546F502226DB"/>
    <w:rsid w:val="00905B6D"/>
  </w:style>
  <w:style w:type="paragraph" w:customStyle="1" w:styleId="F124310AA7414F7D91E066FC5C2F8060">
    <w:name w:val="F124310AA7414F7D91E066FC5C2F8060"/>
    <w:rsid w:val="00905B6D"/>
  </w:style>
  <w:style w:type="paragraph" w:customStyle="1" w:styleId="3C9A3BD5BE3A4E659AD15A770312668D">
    <w:name w:val="3C9A3BD5BE3A4E659AD15A770312668D"/>
    <w:rsid w:val="002414B1"/>
  </w:style>
  <w:style w:type="paragraph" w:customStyle="1" w:styleId="6A233C5F70BE4C6E84608D568484F32D">
    <w:name w:val="6A233C5F70BE4C6E84608D568484F32D"/>
    <w:rsid w:val="00DB4F48"/>
  </w:style>
  <w:style w:type="paragraph" w:customStyle="1" w:styleId="CB63B792EDCE42278A37D4C94D696BF8">
    <w:name w:val="CB63B792EDCE42278A37D4C94D696BF8"/>
    <w:rsid w:val="00DB4F48"/>
  </w:style>
  <w:style w:type="paragraph" w:customStyle="1" w:styleId="AFCE529F243C4D41A06D9C1C983F14C7">
    <w:name w:val="AFCE529F243C4D41A06D9C1C983F14C7"/>
    <w:rsid w:val="00DB4F48"/>
  </w:style>
  <w:style w:type="paragraph" w:customStyle="1" w:styleId="7CD51E77900849D8AADEB70C20287AE46">
    <w:name w:val="7CD51E77900849D8AADEB70C20287AE4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A233C5F70BE4C6E84608D568484F32D1">
    <w:name w:val="6A233C5F70BE4C6E84608D568484F32D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53C67FC108B41079DA7980F21D7B94F6">
    <w:name w:val="C53C67FC108B41079DA7980F21D7B94F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F9EBC89E5714DDDA99BD8F69086BF705">
    <w:name w:val="6F9EBC89E5714DDDA99BD8F69086BF70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92690EC0A1941D7908D91F304B7B0325">
    <w:name w:val="B92690EC0A1941D7908D91F304B7B032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66C558FBF414E80BD6CEBA521A6A0674">
    <w:name w:val="566C558FBF414E80BD6CEBA521A6A0674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6CF7FC1DE24406880664A031DC377F4">
    <w:name w:val="AF6CF7FC1DE24406880664A031DC377F4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8A889CD55EE4109B1C885271EDF3A1B1">
    <w:name w:val="E8A889CD55EE4109B1C885271EDF3A1B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1E662F5A081406EB94BE7763DC088061">
    <w:name w:val="F1E662F5A081406EB94BE7763DC088061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0FC996F274E94BC69AE4A656DBAC96A7">
    <w:name w:val="0FC996F274E94BC69AE4A656DBAC96A7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FE27DA1A287C4FA59862EA86F305664D1">
    <w:name w:val="FE27DA1A287C4FA59862EA86F305664D1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97B9CFDB56674C3BB098565EAD7713A7">
    <w:name w:val="97B9CFDB56674C3BB098565EAD7713A7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A39D12EA13554A098B49EDEA34AF0774">
    <w:name w:val="A39D12EA13554A098B49EDEA34AF0774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55536D81BEBE42759350696D1AC907C3">
    <w:name w:val="55536D81BEBE42759350696D1AC907C3"/>
    <w:rsid w:val="00DB4F48"/>
    <w:pPr>
      <w:keepNext/>
      <w:keepLines/>
      <w:spacing w:before="567" w:after="284" w:line="360" w:lineRule="auto"/>
      <w:ind w:firstLine="709"/>
      <w:outlineLvl w:val="0"/>
    </w:pPr>
    <w:rPr>
      <w:rFonts w:ascii="Arial Negrito" w:eastAsia="Times New Roman" w:hAnsi="Arial Negrito" w:cs="Times New Roman"/>
      <w:b/>
      <w:sz w:val="24"/>
      <w:szCs w:val="32"/>
      <w:lang w:eastAsia="en-US"/>
    </w:rPr>
  </w:style>
  <w:style w:type="paragraph" w:customStyle="1" w:styleId="7B223A4244A1474CBD26DF6095F12361">
    <w:name w:val="7B223A4244A1474CBD26DF6095F12361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F4CD55303ABA457B8BC1DC861E31DC7A">
    <w:name w:val="F4CD55303ABA457B8BC1DC861E31DC7A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C12BFDDD0D1425CABC67A2EC73584C9">
    <w:name w:val="4C12BFDDD0D1425CABC67A2EC73584C9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911888126AA44598997E8283D16FD67">
    <w:name w:val="5911888126AA44598997E8283D16FD6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BD584F00A4B408999E4ED7F7F6C142D">
    <w:name w:val="EBD584F00A4B408999E4ED7F7F6C142D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C9A3BD5BE3A4E659AD15A770312668D1">
    <w:name w:val="3C9A3BD5BE3A4E659AD15A770312668D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2BB75FB0B8A44E889252D3FE84B593C5">
    <w:name w:val="32BB75FB0B8A44E889252D3FE84B593C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09B78B6DF0D4C6781F1F9FAB158CCB3">
    <w:name w:val="009B78B6DF0D4C6781F1F9FAB158CCB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6D36032D49D47E390BABD2F5927A785">
    <w:name w:val="16D36032D49D47E390BABD2F5927A78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B1AA28BB02E40B1970BC2FD75EB7383">
    <w:name w:val="6B1AA28BB02E40B1970BC2FD75EB738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043C65C09264FB388AB19BEC3F307AF">
    <w:name w:val="8043C65C09264FB388AB19BEC3F307AF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18896C11AD54DD99B8FFCD73C4648F6">
    <w:name w:val="518896C11AD54DD99B8FFCD73C4648F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9EDAED78E61436D9055B0656EFE96EE">
    <w:name w:val="99EDAED78E61436D9055B0656EFE96EE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F32674D27D84B07836CF7DD3940AE43">
    <w:name w:val="EF32674D27D84B07836CF7DD3940AE4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57EAA9245C944E48462FFB6EFF2893D">
    <w:name w:val="A57EAA9245C944E48462FFB6EFF2893D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5D832E071C548CA8769DEB7056ED726">
    <w:name w:val="15D832E071C548CA8769DEB7056ED72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BBE84012BD645FB8CBAEE364653DE5D">
    <w:name w:val="EBBE84012BD645FB8CBAEE364653DE5D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EBB30E594684964B0B4DC8301632659">
    <w:name w:val="BEBB30E594684964B0B4DC8301632659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295D8DA175E7427583654CF5B5AFF97F">
    <w:name w:val="295D8DA175E7427583654CF5B5AFF97F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054AE7B60734228B968C47E7859480A">
    <w:name w:val="9054AE7B60734228B968C47E7859480A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F4CCD1EFDA74EFEB7809BD92C0E5907">
    <w:name w:val="DF4CCD1EFDA74EFEB7809BD92C0E590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5E502DC23414465B43A553EDA57C218">
    <w:name w:val="25E502DC23414465B43A553EDA57C218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821D9A30BF54825B69A51B208D61C12">
    <w:name w:val="8821D9A30BF54825B69A51B208D61C1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1137A80D45A4434B7EDCFEC1E66BF8E">
    <w:name w:val="21137A80D45A4434B7EDCFEC1E66BF8E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AFCE529F243C4D41A06D9C1C983F14C71">
    <w:name w:val="AFCE529F243C4D41A06D9C1C983F14C7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6D6BF864C384194A76094131EF413AA6">
    <w:name w:val="C6D6BF864C384194A76094131EF413AA6"/>
    <w:rsid w:val="00DB4F48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7CD51E77900849D8AADEB70C20287AE47">
    <w:name w:val="7CD51E77900849D8AADEB70C20287AE4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A233C5F70BE4C6E84608D568484F32D2">
    <w:name w:val="6A233C5F70BE4C6E84608D568484F32D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53C67FC108B41079DA7980F21D7B94F7">
    <w:name w:val="C53C67FC108B41079DA7980F21D7B94F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F9EBC89E5714DDDA99BD8F69086BF706">
    <w:name w:val="6F9EBC89E5714DDDA99BD8F69086BF70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92690EC0A1941D7908D91F304B7B0326">
    <w:name w:val="B92690EC0A1941D7908D91F304B7B032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66C558FBF414E80BD6CEBA521A6A0675">
    <w:name w:val="566C558FBF414E80BD6CEBA521A6A067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6CF7FC1DE24406880664A031DC377F5">
    <w:name w:val="AF6CF7FC1DE24406880664A031DC377F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8A889CD55EE4109B1C885271EDF3A1B2">
    <w:name w:val="E8A889CD55EE4109B1C885271EDF3A1B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1E662F5A081406EB94BE7763DC088062">
    <w:name w:val="F1E662F5A081406EB94BE7763DC088062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0FC996F274E94BC69AE4A656DBAC96A71">
    <w:name w:val="0FC996F274E94BC69AE4A656DBAC96A71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FE27DA1A287C4FA59862EA86F305664D2">
    <w:name w:val="FE27DA1A287C4FA59862EA86F305664D2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97B9CFDB56674C3BB098565EAD7713A71">
    <w:name w:val="97B9CFDB56674C3BB098565EAD7713A71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A39D12EA13554A098B49EDEA34AF07741">
    <w:name w:val="A39D12EA13554A098B49EDEA34AF07741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55536D81BEBE42759350696D1AC907C31">
    <w:name w:val="55536D81BEBE42759350696D1AC907C31"/>
    <w:rsid w:val="00DB4F48"/>
    <w:pPr>
      <w:keepNext/>
      <w:keepLines/>
      <w:spacing w:before="567" w:after="284" w:line="360" w:lineRule="auto"/>
      <w:ind w:firstLine="709"/>
      <w:outlineLvl w:val="0"/>
    </w:pPr>
    <w:rPr>
      <w:rFonts w:ascii="Arial Negrito" w:eastAsia="Times New Roman" w:hAnsi="Arial Negrito" w:cs="Times New Roman"/>
      <w:b/>
      <w:sz w:val="24"/>
      <w:szCs w:val="32"/>
      <w:lang w:eastAsia="en-US"/>
    </w:rPr>
  </w:style>
  <w:style w:type="paragraph" w:customStyle="1" w:styleId="7B223A4244A1474CBD26DF6095F123611">
    <w:name w:val="7B223A4244A1474CBD26DF6095F123611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F4CD55303ABA457B8BC1DC861E31DC7A1">
    <w:name w:val="F4CD55303ABA457B8BC1DC861E31DC7A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C12BFDDD0D1425CABC67A2EC73584C91">
    <w:name w:val="4C12BFDDD0D1425CABC67A2EC73584C9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911888126AA44598997E8283D16FD671">
    <w:name w:val="5911888126AA44598997E8283D16FD67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5D55DA6FFAC4A639FD2B8BF4EDC2917">
    <w:name w:val="75D55DA6FFAC4A639FD2B8BF4EDC291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BD584F00A4B408999E4ED7F7F6C142D1">
    <w:name w:val="EBD584F00A4B408999E4ED7F7F6C142D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C9A3BD5BE3A4E659AD15A770312668D2">
    <w:name w:val="3C9A3BD5BE3A4E659AD15A770312668D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2BB75FB0B8A44E889252D3FE84B593C6">
    <w:name w:val="32BB75FB0B8A44E889252D3FE84B593C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09B78B6DF0D4C6781F1F9FAB158CCB31">
    <w:name w:val="009B78B6DF0D4C6781F1F9FAB158CCB3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6D36032D49D47E390BABD2F5927A7851">
    <w:name w:val="16D36032D49D47E390BABD2F5927A785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B1AA28BB02E40B1970BC2FD75EB73831">
    <w:name w:val="6B1AA28BB02E40B1970BC2FD75EB7383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043C65C09264FB388AB19BEC3F307AF1">
    <w:name w:val="8043C65C09264FB388AB19BEC3F307AF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18896C11AD54DD99B8FFCD73C4648F61">
    <w:name w:val="518896C11AD54DD99B8FFCD73C4648F6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9EDAED78E61436D9055B0656EFE96EE1">
    <w:name w:val="99EDAED78E61436D9055B0656EFE96EE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F32674D27D84B07836CF7DD3940AE431">
    <w:name w:val="EF32674D27D84B07836CF7DD3940AE43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57EAA9245C944E48462FFB6EFF2893D1">
    <w:name w:val="A57EAA9245C944E48462FFB6EFF2893D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5D832E071C548CA8769DEB7056ED7261">
    <w:name w:val="15D832E071C548CA8769DEB7056ED726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BBE84012BD645FB8CBAEE364653DE5D1">
    <w:name w:val="EBBE84012BD645FB8CBAEE364653DE5D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EBB30E594684964B0B4DC83016326591">
    <w:name w:val="BEBB30E594684964B0B4DC83016326591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295D8DA175E7427583654CF5B5AFF97F1">
    <w:name w:val="295D8DA175E7427583654CF5B5AFF97F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054AE7B60734228B968C47E7859480A1">
    <w:name w:val="9054AE7B60734228B968C47E7859480A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F4CCD1EFDA74EFEB7809BD92C0E59071">
    <w:name w:val="DF4CCD1EFDA74EFEB7809BD92C0E5907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5E502DC23414465B43A553EDA57C2181">
    <w:name w:val="25E502DC23414465B43A553EDA57C218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821D9A30BF54825B69A51B208D61C121">
    <w:name w:val="8821D9A30BF54825B69A51B208D61C12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1137A80D45A4434B7EDCFEC1E66BF8E1">
    <w:name w:val="21137A80D45A4434B7EDCFEC1E66BF8E1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AFCE529F243C4D41A06D9C1C983F14C72">
    <w:name w:val="AFCE529F243C4D41A06D9C1C983F14C7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6D6BF864C384194A76094131EF413AA7">
    <w:name w:val="C6D6BF864C384194A76094131EF413AA7"/>
    <w:rsid w:val="00DB4F48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7CD51E77900849D8AADEB70C20287AE48">
    <w:name w:val="7CD51E77900849D8AADEB70C20287AE48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A233C5F70BE4C6E84608D568484F32D3">
    <w:name w:val="6A233C5F70BE4C6E84608D568484F32D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53C67FC108B41079DA7980F21D7B94F8">
    <w:name w:val="C53C67FC108B41079DA7980F21D7B94F8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F9EBC89E5714DDDA99BD8F69086BF707">
    <w:name w:val="6F9EBC89E5714DDDA99BD8F69086BF70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92690EC0A1941D7908D91F304B7B0327">
    <w:name w:val="B92690EC0A1941D7908D91F304B7B032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66C558FBF414E80BD6CEBA521A6A0676">
    <w:name w:val="566C558FBF414E80BD6CEBA521A6A067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6CF7FC1DE24406880664A031DC377F6">
    <w:name w:val="AF6CF7FC1DE24406880664A031DC377F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8A889CD55EE4109B1C885271EDF3A1B3">
    <w:name w:val="E8A889CD55EE4109B1C885271EDF3A1B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1E662F5A081406EB94BE7763DC088063">
    <w:name w:val="F1E662F5A081406EB94BE7763DC088063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0FC996F274E94BC69AE4A656DBAC96A72">
    <w:name w:val="0FC996F274E94BC69AE4A656DBAC96A72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FE27DA1A287C4FA59862EA86F305664D3">
    <w:name w:val="FE27DA1A287C4FA59862EA86F305664D3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97B9CFDB56674C3BB098565EAD7713A72">
    <w:name w:val="97B9CFDB56674C3BB098565EAD7713A72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A39D12EA13554A098B49EDEA34AF07742">
    <w:name w:val="A39D12EA13554A098B49EDEA34AF07742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55536D81BEBE42759350696D1AC907C32">
    <w:name w:val="55536D81BEBE42759350696D1AC907C32"/>
    <w:rsid w:val="00DB4F48"/>
    <w:pPr>
      <w:keepNext/>
      <w:keepLines/>
      <w:spacing w:before="567" w:after="284" w:line="360" w:lineRule="auto"/>
      <w:ind w:firstLine="709"/>
      <w:outlineLvl w:val="0"/>
    </w:pPr>
    <w:rPr>
      <w:rFonts w:ascii="Arial Negrito" w:eastAsia="Times New Roman" w:hAnsi="Arial Negrito" w:cs="Times New Roman"/>
      <w:b/>
      <w:sz w:val="24"/>
      <w:szCs w:val="32"/>
      <w:lang w:eastAsia="en-US"/>
    </w:rPr>
  </w:style>
  <w:style w:type="paragraph" w:customStyle="1" w:styleId="7B223A4244A1474CBD26DF6095F123612">
    <w:name w:val="7B223A4244A1474CBD26DF6095F123612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F4CD55303ABA457B8BC1DC861E31DC7A2">
    <w:name w:val="F4CD55303ABA457B8BC1DC861E31DC7A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C12BFDDD0D1425CABC67A2EC73584C92">
    <w:name w:val="4C12BFDDD0D1425CABC67A2EC73584C9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911888126AA44598997E8283D16FD672">
    <w:name w:val="5911888126AA44598997E8283D16FD67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5D55DA6FFAC4A639FD2B8BF4EDC29171">
    <w:name w:val="75D55DA6FFAC4A639FD2B8BF4EDC2917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8AD1299850F45D387F7D7A420A847CC">
    <w:name w:val="98AD1299850F45D387F7D7A420A847CC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BD584F00A4B408999E4ED7F7F6C142D2">
    <w:name w:val="EBD584F00A4B408999E4ED7F7F6C142D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C9A3BD5BE3A4E659AD15A770312668D3">
    <w:name w:val="3C9A3BD5BE3A4E659AD15A770312668D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2BB75FB0B8A44E889252D3FE84B593C7">
    <w:name w:val="32BB75FB0B8A44E889252D3FE84B593C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09B78B6DF0D4C6781F1F9FAB158CCB32">
    <w:name w:val="009B78B6DF0D4C6781F1F9FAB158CCB3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6D36032D49D47E390BABD2F5927A7852">
    <w:name w:val="16D36032D49D47E390BABD2F5927A785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B1AA28BB02E40B1970BC2FD75EB73832">
    <w:name w:val="6B1AA28BB02E40B1970BC2FD75EB7383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043C65C09264FB388AB19BEC3F307AF2">
    <w:name w:val="8043C65C09264FB388AB19BEC3F307AF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18896C11AD54DD99B8FFCD73C4648F62">
    <w:name w:val="518896C11AD54DD99B8FFCD73C4648F6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9EDAED78E61436D9055B0656EFE96EE2">
    <w:name w:val="99EDAED78E61436D9055B0656EFE96EE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57EAA9245C944E48462FFB6EFF2893D2">
    <w:name w:val="A57EAA9245C944E48462FFB6EFF2893D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5D832E071C548CA8769DEB7056ED7262">
    <w:name w:val="15D832E071C548CA8769DEB7056ED726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BBE84012BD645FB8CBAEE364653DE5D2">
    <w:name w:val="EBBE84012BD645FB8CBAEE364653DE5D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F32674D27D84B07836CF7DD3940AE432">
    <w:name w:val="EF32674D27D84B07836CF7DD3940AE43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EBB30E594684964B0B4DC83016326592">
    <w:name w:val="BEBB30E594684964B0B4DC83016326592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295D8DA175E7427583654CF5B5AFF97F2">
    <w:name w:val="295D8DA175E7427583654CF5B5AFF97F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F4CCD1EFDA74EFEB7809BD92C0E59072">
    <w:name w:val="DF4CCD1EFDA74EFEB7809BD92C0E5907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5E502DC23414465B43A553EDA57C2182">
    <w:name w:val="25E502DC23414465B43A553EDA57C218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821D9A30BF54825B69A51B208D61C122">
    <w:name w:val="8821D9A30BF54825B69A51B208D61C12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054AE7B60734228B968C47E7859480A2">
    <w:name w:val="9054AE7B60734228B968C47E7859480A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1137A80D45A4434B7EDCFEC1E66BF8E2">
    <w:name w:val="21137A80D45A4434B7EDCFEC1E66BF8E2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AFCE529F243C4D41A06D9C1C983F14C73">
    <w:name w:val="AFCE529F243C4D41A06D9C1C983F14C7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6D6BF864C384194A76094131EF413AA8">
    <w:name w:val="C6D6BF864C384194A76094131EF413AA8"/>
    <w:rsid w:val="00DB4F48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7CD51E77900849D8AADEB70C20287AE49">
    <w:name w:val="7CD51E77900849D8AADEB70C20287AE49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A233C5F70BE4C6E84608D568484F32D4">
    <w:name w:val="6A233C5F70BE4C6E84608D568484F32D4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53C67FC108B41079DA7980F21D7B94F9">
    <w:name w:val="C53C67FC108B41079DA7980F21D7B94F9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F9EBC89E5714DDDA99BD8F69086BF708">
    <w:name w:val="6F9EBC89E5714DDDA99BD8F69086BF708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92690EC0A1941D7908D91F304B7B0328">
    <w:name w:val="B92690EC0A1941D7908D91F304B7B0328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66C558FBF414E80BD6CEBA521A6A0677">
    <w:name w:val="566C558FBF414E80BD6CEBA521A6A067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6CF7FC1DE24406880664A031DC377F7">
    <w:name w:val="AF6CF7FC1DE24406880664A031DC377F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8A889CD55EE4109B1C885271EDF3A1B4">
    <w:name w:val="E8A889CD55EE4109B1C885271EDF3A1B4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1E662F5A081406EB94BE7763DC088064">
    <w:name w:val="F1E662F5A081406EB94BE7763DC088064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0FC996F274E94BC69AE4A656DBAC96A73">
    <w:name w:val="0FC996F274E94BC69AE4A656DBAC96A73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FE27DA1A287C4FA59862EA86F305664D4">
    <w:name w:val="FE27DA1A287C4FA59862EA86F305664D4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97B9CFDB56674C3BB098565EAD7713A73">
    <w:name w:val="97B9CFDB56674C3BB098565EAD7713A73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A39D12EA13554A098B49EDEA34AF07743">
    <w:name w:val="A39D12EA13554A098B49EDEA34AF07743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55536D81BEBE42759350696D1AC907C33">
    <w:name w:val="55536D81BEBE42759350696D1AC907C33"/>
    <w:rsid w:val="00DB4F48"/>
    <w:pPr>
      <w:keepNext/>
      <w:keepLines/>
      <w:spacing w:before="567" w:after="284" w:line="360" w:lineRule="auto"/>
      <w:ind w:firstLine="709"/>
      <w:outlineLvl w:val="0"/>
    </w:pPr>
    <w:rPr>
      <w:rFonts w:ascii="Arial Negrito" w:eastAsia="Times New Roman" w:hAnsi="Arial Negrito" w:cs="Times New Roman"/>
      <w:b/>
      <w:sz w:val="24"/>
      <w:szCs w:val="32"/>
      <w:lang w:eastAsia="en-US"/>
    </w:rPr>
  </w:style>
  <w:style w:type="paragraph" w:customStyle="1" w:styleId="7B223A4244A1474CBD26DF6095F123613">
    <w:name w:val="7B223A4244A1474CBD26DF6095F123613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F4CD55303ABA457B8BC1DC861E31DC7A3">
    <w:name w:val="F4CD55303ABA457B8BC1DC861E31DC7A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C12BFDDD0D1425CABC67A2EC73584C93">
    <w:name w:val="4C12BFDDD0D1425CABC67A2EC73584C9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911888126AA44598997E8283D16FD673">
    <w:name w:val="5911888126AA44598997E8283D16FD67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5D55DA6FFAC4A639FD2B8BF4EDC29172">
    <w:name w:val="75D55DA6FFAC4A639FD2B8BF4EDC2917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8AD1299850F45D387F7D7A420A847CC1">
    <w:name w:val="98AD1299850F45D387F7D7A420A847CC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BD584F00A4B408999E4ED7F7F6C142D3">
    <w:name w:val="EBD584F00A4B408999E4ED7F7F6C142D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C9A3BD5BE3A4E659AD15A770312668D4">
    <w:name w:val="3C9A3BD5BE3A4E659AD15A770312668D4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2BB75FB0B8A44E889252D3FE84B593C8">
    <w:name w:val="32BB75FB0B8A44E889252D3FE84B593C8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09B78B6DF0D4C6781F1F9FAB158CCB33">
    <w:name w:val="009B78B6DF0D4C6781F1F9FAB158CCB3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6D36032D49D47E390BABD2F5927A7853">
    <w:name w:val="16D36032D49D47E390BABD2F5927A785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B1AA28BB02E40B1970BC2FD75EB73833">
    <w:name w:val="6B1AA28BB02E40B1970BC2FD75EB7383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043C65C09264FB388AB19BEC3F307AF3">
    <w:name w:val="8043C65C09264FB388AB19BEC3F307AF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18896C11AD54DD99B8FFCD73C4648F63">
    <w:name w:val="518896C11AD54DD99B8FFCD73C4648F6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9EDAED78E61436D9055B0656EFE96EE3">
    <w:name w:val="99EDAED78E61436D9055B0656EFE96EE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57EAA9245C944E48462FFB6EFF2893D3">
    <w:name w:val="A57EAA9245C944E48462FFB6EFF2893D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5D832E071C548CA8769DEB7056ED7263">
    <w:name w:val="15D832E071C548CA8769DEB7056ED726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BBE84012BD645FB8CBAEE364653DE5D3">
    <w:name w:val="EBBE84012BD645FB8CBAEE364653DE5D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F32674D27D84B07836CF7DD3940AE433">
    <w:name w:val="EF32674D27D84B07836CF7DD3940AE43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EBB30E594684964B0B4DC83016326593">
    <w:name w:val="BEBB30E594684964B0B4DC83016326593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295D8DA175E7427583654CF5B5AFF97F3">
    <w:name w:val="295D8DA175E7427583654CF5B5AFF97F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F4CCD1EFDA74EFEB7809BD92C0E59073">
    <w:name w:val="DF4CCD1EFDA74EFEB7809BD92C0E5907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5E502DC23414465B43A553EDA57C2183">
    <w:name w:val="25E502DC23414465B43A553EDA57C218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821D9A30BF54825B69A51B208D61C123">
    <w:name w:val="8821D9A30BF54825B69A51B208D61C12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054AE7B60734228B968C47E7859480A3">
    <w:name w:val="9054AE7B60734228B968C47E7859480A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1137A80D45A4434B7EDCFEC1E66BF8E3">
    <w:name w:val="21137A80D45A4434B7EDCFEC1E66BF8E3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AFCE529F243C4D41A06D9C1C983F14C74">
    <w:name w:val="AFCE529F243C4D41A06D9C1C983F14C74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6D6BF864C384194A76094131EF413AA9">
    <w:name w:val="C6D6BF864C384194A76094131EF413AA9"/>
    <w:rsid w:val="00DB4F48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7CD51E77900849D8AADEB70C20287AE410">
    <w:name w:val="7CD51E77900849D8AADEB70C20287AE410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A233C5F70BE4C6E84608D568484F32D5">
    <w:name w:val="6A233C5F70BE4C6E84608D568484F32D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53C67FC108B41079DA7980F21D7B94F10">
    <w:name w:val="C53C67FC108B41079DA7980F21D7B94F10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F9EBC89E5714DDDA99BD8F69086BF709">
    <w:name w:val="6F9EBC89E5714DDDA99BD8F69086BF709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92690EC0A1941D7908D91F304B7B0329">
    <w:name w:val="B92690EC0A1941D7908D91F304B7B0329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66C558FBF414E80BD6CEBA521A6A0678">
    <w:name w:val="566C558FBF414E80BD6CEBA521A6A0678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6CF7FC1DE24406880664A031DC377F8">
    <w:name w:val="AF6CF7FC1DE24406880664A031DC377F8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8A889CD55EE4109B1C885271EDF3A1B5">
    <w:name w:val="E8A889CD55EE4109B1C885271EDF3A1B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1E662F5A081406EB94BE7763DC088065">
    <w:name w:val="F1E662F5A081406EB94BE7763DC088065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0FC996F274E94BC69AE4A656DBAC96A74">
    <w:name w:val="0FC996F274E94BC69AE4A656DBAC96A74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FE27DA1A287C4FA59862EA86F305664D5">
    <w:name w:val="FE27DA1A287C4FA59862EA86F305664D5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97B9CFDB56674C3BB098565EAD7713A74">
    <w:name w:val="97B9CFDB56674C3BB098565EAD7713A74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A39D12EA13554A098B49EDEA34AF07744">
    <w:name w:val="A39D12EA13554A098B49EDEA34AF07744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55536D81BEBE42759350696D1AC907C34">
    <w:name w:val="55536D81BEBE42759350696D1AC907C34"/>
    <w:rsid w:val="00DB4F48"/>
    <w:pPr>
      <w:keepNext/>
      <w:keepLines/>
      <w:spacing w:before="567" w:after="284" w:line="360" w:lineRule="auto"/>
      <w:ind w:firstLine="709"/>
      <w:outlineLvl w:val="0"/>
    </w:pPr>
    <w:rPr>
      <w:rFonts w:ascii="Arial Negrito" w:eastAsia="Times New Roman" w:hAnsi="Arial Negrito" w:cs="Times New Roman"/>
      <w:b/>
      <w:sz w:val="24"/>
      <w:szCs w:val="32"/>
      <w:lang w:eastAsia="en-US"/>
    </w:rPr>
  </w:style>
  <w:style w:type="paragraph" w:customStyle="1" w:styleId="7B223A4244A1474CBD26DF6095F123614">
    <w:name w:val="7B223A4244A1474CBD26DF6095F123614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F4CD55303ABA457B8BC1DC861E31DC7A4">
    <w:name w:val="F4CD55303ABA457B8BC1DC861E31DC7A4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C12BFDDD0D1425CABC67A2EC73584C94">
    <w:name w:val="4C12BFDDD0D1425CABC67A2EC73584C94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911888126AA44598997E8283D16FD674">
    <w:name w:val="5911888126AA44598997E8283D16FD674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5D55DA6FFAC4A639FD2B8BF4EDC29173">
    <w:name w:val="75D55DA6FFAC4A639FD2B8BF4EDC2917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8AD1299850F45D387F7D7A420A847CC2">
    <w:name w:val="98AD1299850F45D387F7D7A420A847CC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BD584F00A4B408999E4ED7F7F6C142D4">
    <w:name w:val="EBD584F00A4B408999E4ED7F7F6C142D4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C9A3BD5BE3A4E659AD15A770312668D5">
    <w:name w:val="3C9A3BD5BE3A4E659AD15A770312668D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2BB75FB0B8A44E889252D3FE84B593C9">
    <w:name w:val="32BB75FB0B8A44E889252D3FE84B593C9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09B78B6DF0D4C6781F1F9FAB158CCB34">
    <w:name w:val="009B78B6DF0D4C6781F1F9FAB158CCB34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6D36032D49D47E390BABD2F5927A7854">
    <w:name w:val="16D36032D49D47E390BABD2F5927A7854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B1AA28BB02E40B1970BC2FD75EB73834">
    <w:name w:val="6B1AA28BB02E40B1970BC2FD75EB73834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043C65C09264FB388AB19BEC3F307AF4">
    <w:name w:val="8043C65C09264FB388AB19BEC3F307AF4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18896C11AD54DD99B8FFCD73C4648F64">
    <w:name w:val="518896C11AD54DD99B8FFCD73C4648F64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9EDAED78E61436D9055B0656EFE96EE4">
    <w:name w:val="99EDAED78E61436D9055B0656EFE96EE4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57EAA9245C944E48462FFB6EFF2893D4">
    <w:name w:val="A57EAA9245C944E48462FFB6EFF2893D4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5D832E071C548CA8769DEB7056ED7264">
    <w:name w:val="15D832E071C548CA8769DEB7056ED7264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BBE84012BD645FB8CBAEE364653DE5D4">
    <w:name w:val="EBBE84012BD645FB8CBAEE364653DE5D4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F32674D27D84B07836CF7DD3940AE434">
    <w:name w:val="EF32674D27D84B07836CF7DD3940AE434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EBB30E594684964B0B4DC83016326594">
    <w:name w:val="BEBB30E594684964B0B4DC83016326594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295D8DA175E7427583654CF5B5AFF97F4">
    <w:name w:val="295D8DA175E7427583654CF5B5AFF97F4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F4CCD1EFDA74EFEB7809BD92C0E59074">
    <w:name w:val="DF4CCD1EFDA74EFEB7809BD92C0E59074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5E502DC23414465B43A553EDA57C2184">
    <w:name w:val="25E502DC23414465B43A553EDA57C2184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821D9A30BF54825B69A51B208D61C124">
    <w:name w:val="8821D9A30BF54825B69A51B208D61C124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054AE7B60734228B968C47E7859480A4">
    <w:name w:val="9054AE7B60734228B968C47E7859480A4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1137A80D45A4434B7EDCFEC1E66BF8E4">
    <w:name w:val="21137A80D45A4434B7EDCFEC1E66BF8E4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AFCE529F243C4D41A06D9C1C983F14C75">
    <w:name w:val="AFCE529F243C4D41A06D9C1C983F14C7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6D6BF864C384194A76094131EF413AA10">
    <w:name w:val="C6D6BF864C384194A76094131EF413AA10"/>
    <w:rsid w:val="00DB4F48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7CD51E77900849D8AADEB70C20287AE411">
    <w:name w:val="7CD51E77900849D8AADEB70C20287AE41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A233C5F70BE4C6E84608D568484F32D6">
    <w:name w:val="6A233C5F70BE4C6E84608D568484F32D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53C67FC108B41079DA7980F21D7B94F11">
    <w:name w:val="C53C67FC108B41079DA7980F21D7B94F1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F9EBC89E5714DDDA99BD8F69086BF7010">
    <w:name w:val="6F9EBC89E5714DDDA99BD8F69086BF7010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92690EC0A1941D7908D91F304B7B03210">
    <w:name w:val="B92690EC0A1941D7908D91F304B7B03210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66C558FBF414E80BD6CEBA521A6A0679">
    <w:name w:val="566C558FBF414E80BD6CEBA521A6A0679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6CF7FC1DE24406880664A031DC377F9">
    <w:name w:val="AF6CF7FC1DE24406880664A031DC377F9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8A889CD55EE4109B1C885271EDF3A1B6">
    <w:name w:val="E8A889CD55EE4109B1C885271EDF3A1B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1E662F5A081406EB94BE7763DC088066">
    <w:name w:val="F1E662F5A081406EB94BE7763DC088066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0FC996F274E94BC69AE4A656DBAC96A75">
    <w:name w:val="0FC996F274E94BC69AE4A656DBAC96A75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FE27DA1A287C4FA59862EA86F305664D6">
    <w:name w:val="FE27DA1A287C4FA59862EA86F305664D6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97B9CFDB56674C3BB098565EAD7713A75">
    <w:name w:val="97B9CFDB56674C3BB098565EAD7713A75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A39D12EA13554A098B49EDEA34AF07745">
    <w:name w:val="A39D12EA13554A098B49EDEA34AF07745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55536D81BEBE42759350696D1AC907C35">
    <w:name w:val="55536D81BEBE42759350696D1AC907C35"/>
    <w:rsid w:val="00DB4F48"/>
    <w:pPr>
      <w:keepNext/>
      <w:keepLines/>
      <w:spacing w:before="567" w:after="284" w:line="360" w:lineRule="auto"/>
      <w:ind w:firstLine="709"/>
      <w:outlineLvl w:val="0"/>
    </w:pPr>
    <w:rPr>
      <w:rFonts w:ascii="Arial Negrito" w:eastAsia="Times New Roman" w:hAnsi="Arial Negrito" w:cs="Times New Roman"/>
      <w:b/>
      <w:sz w:val="24"/>
      <w:szCs w:val="32"/>
      <w:lang w:eastAsia="en-US"/>
    </w:rPr>
  </w:style>
  <w:style w:type="paragraph" w:customStyle="1" w:styleId="7B223A4244A1474CBD26DF6095F123615">
    <w:name w:val="7B223A4244A1474CBD26DF6095F123615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F4CD55303ABA457B8BC1DC861E31DC7A5">
    <w:name w:val="F4CD55303ABA457B8BC1DC861E31DC7A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C12BFDDD0D1425CABC67A2EC73584C95">
    <w:name w:val="4C12BFDDD0D1425CABC67A2EC73584C9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911888126AA44598997E8283D16FD675">
    <w:name w:val="5911888126AA44598997E8283D16FD67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5D55DA6FFAC4A639FD2B8BF4EDC29174">
    <w:name w:val="75D55DA6FFAC4A639FD2B8BF4EDC29174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8AD1299850F45D387F7D7A420A847CC3">
    <w:name w:val="98AD1299850F45D387F7D7A420A847CC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2BB75FB0B8A44E889252D3FE84B593C10">
    <w:name w:val="32BB75FB0B8A44E889252D3FE84B593C10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09B78B6DF0D4C6781F1F9FAB158CCB35">
    <w:name w:val="009B78B6DF0D4C6781F1F9FAB158CCB3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6D36032D49D47E390BABD2F5927A7855">
    <w:name w:val="16D36032D49D47E390BABD2F5927A785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B1AA28BB02E40B1970BC2FD75EB73835">
    <w:name w:val="6B1AA28BB02E40B1970BC2FD75EB7383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043C65C09264FB388AB19BEC3F307AF5">
    <w:name w:val="8043C65C09264FB388AB19BEC3F307AF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18896C11AD54DD99B8FFCD73C4648F65">
    <w:name w:val="518896C11AD54DD99B8FFCD73C4648F6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9EDAED78E61436D9055B0656EFE96EE5">
    <w:name w:val="99EDAED78E61436D9055B0656EFE96EE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57EAA9245C944E48462FFB6EFF2893D5">
    <w:name w:val="A57EAA9245C944E48462FFB6EFF2893D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5D832E071C548CA8769DEB7056ED7265">
    <w:name w:val="15D832E071C548CA8769DEB7056ED726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BBE84012BD645FB8CBAEE364653DE5D5">
    <w:name w:val="EBBE84012BD645FB8CBAEE364653DE5D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F32674D27D84B07836CF7DD3940AE435">
    <w:name w:val="EF32674D27D84B07836CF7DD3940AE43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EBB30E594684964B0B4DC83016326595">
    <w:name w:val="BEBB30E594684964B0B4DC83016326595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295D8DA175E7427583654CF5B5AFF97F5">
    <w:name w:val="295D8DA175E7427583654CF5B5AFF97F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F4CCD1EFDA74EFEB7809BD92C0E59075">
    <w:name w:val="DF4CCD1EFDA74EFEB7809BD92C0E5907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5E502DC23414465B43A553EDA57C2185">
    <w:name w:val="25E502DC23414465B43A553EDA57C218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821D9A30BF54825B69A51B208D61C125">
    <w:name w:val="8821D9A30BF54825B69A51B208D61C12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054AE7B60734228B968C47E7859480A5">
    <w:name w:val="9054AE7B60734228B968C47E7859480A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1137A80D45A4434B7EDCFEC1E66BF8E5">
    <w:name w:val="21137A80D45A4434B7EDCFEC1E66BF8E5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AFCE529F243C4D41A06D9C1C983F14C76">
    <w:name w:val="AFCE529F243C4D41A06D9C1C983F14C7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6D6BF864C384194A76094131EF413AA11">
    <w:name w:val="C6D6BF864C384194A76094131EF413AA11"/>
    <w:rsid w:val="00DB4F48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7CD51E77900849D8AADEB70C20287AE412">
    <w:name w:val="7CD51E77900849D8AADEB70C20287AE41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A233C5F70BE4C6E84608D568484F32D7">
    <w:name w:val="6A233C5F70BE4C6E84608D568484F32D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53C67FC108B41079DA7980F21D7B94F12">
    <w:name w:val="C53C67FC108B41079DA7980F21D7B94F1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F9EBC89E5714DDDA99BD8F69086BF7011">
    <w:name w:val="6F9EBC89E5714DDDA99BD8F69086BF701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92690EC0A1941D7908D91F304B7B03211">
    <w:name w:val="B92690EC0A1941D7908D91F304B7B0321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66C558FBF414E80BD6CEBA521A6A06710">
    <w:name w:val="566C558FBF414E80BD6CEBA521A6A06710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6CF7FC1DE24406880664A031DC377F10">
    <w:name w:val="AF6CF7FC1DE24406880664A031DC377F10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8A889CD55EE4109B1C885271EDF3A1B7">
    <w:name w:val="E8A889CD55EE4109B1C885271EDF3A1B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1E662F5A081406EB94BE7763DC088067">
    <w:name w:val="F1E662F5A081406EB94BE7763DC088067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0FC996F274E94BC69AE4A656DBAC96A76">
    <w:name w:val="0FC996F274E94BC69AE4A656DBAC96A76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FE27DA1A287C4FA59862EA86F305664D7">
    <w:name w:val="FE27DA1A287C4FA59862EA86F305664D7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97B9CFDB56674C3BB098565EAD7713A76">
    <w:name w:val="97B9CFDB56674C3BB098565EAD7713A76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A39D12EA13554A098B49EDEA34AF07746">
    <w:name w:val="A39D12EA13554A098B49EDEA34AF07746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55536D81BEBE42759350696D1AC907C36">
    <w:name w:val="55536D81BEBE42759350696D1AC907C36"/>
    <w:rsid w:val="00DB4F48"/>
    <w:pPr>
      <w:keepNext/>
      <w:keepLines/>
      <w:spacing w:before="567" w:after="284" w:line="360" w:lineRule="auto"/>
      <w:ind w:firstLine="709"/>
      <w:outlineLvl w:val="0"/>
    </w:pPr>
    <w:rPr>
      <w:rFonts w:ascii="Arial Negrito" w:eastAsia="Times New Roman" w:hAnsi="Arial Negrito" w:cs="Times New Roman"/>
      <w:b/>
      <w:sz w:val="24"/>
      <w:szCs w:val="32"/>
      <w:lang w:eastAsia="en-US"/>
    </w:rPr>
  </w:style>
  <w:style w:type="paragraph" w:customStyle="1" w:styleId="7B223A4244A1474CBD26DF6095F123616">
    <w:name w:val="7B223A4244A1474CBD26DF6095F123616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F4CD55303ABA457B8BC1DC861E31DC7A6">
    <w:name w:val="F4CD55303ABA457B8BC1DC861E31DC7A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C12BFDDD0D1425CABC67A2EC73584C96">
    <w:name w:val="4C12BFDDD0D1425CABC67A2EC73584C9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911888126AA44598997E8283D16FD676">
    <w:name w:val="5911888126AA44598997E8283D16FD67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5D55DA6FFAC4A639FD2B8BF4EDC29175">
    <w:name w:val="75D55DA6FFAC4A639FD2B8BF4EDC2917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8AD1299850F45D387F7D7A420A847CC4">
    <w:name w:val="98AD1299850F45D387F7D7A420A847CC4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2BB75FB0B8A44E889252D3FE84B593C11">
    <w:name w:val="32BB75FB0B8A44E889252D3FE84B593C1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09B78B6DF0D4C6781F1F9FAB158CCB36">
    <w:name w:val="009B78B6DF0D4C6781F1F9FAB158CCB3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6D36032D49D47E390BABD2F5927A7856">
    <w:name w:val="16D36032D49D47E390BABD2F5927A785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B1AA28BB02E40B1970BC2FD75EB73836">
    <w:name w:val="6B1AA28BB02E40B1970BC2FD75EB7383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043C65C09264FB388AB19BEC3F307AF6">
    <w:name w:val="8043C65C09264FB388AB19BEC3F307AF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18896C11AD54DD99B8FFCD73C4648F66">
    <w:name w:val="518896C11AD54DD99B8FFCD73C4648F6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9EDAED78E61436D9055B0656EFE96EE6">
    <w:name w:val="99EDAED78E61436D9055B0656EFE96EE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57EAA9245C944E48462FFB6EFF2893D6">
    <w:name w:val="A57EAA9245C944E48462FFB6EFF2893D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5D832E071C548CA8769DEB7056ED7266">
    <w:name w:val="15D832E071C548CA8769DEB7056ED726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BBE84012BD645FB8CBAEE364653DE5D6">
    <w:name w:val="EBBE84012BD645FB8CBAEE364653DE5D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F32674D27D84B07836CF7DD3940AE436">
    <w:name w:val="EF32674D27D84B07836CF7DD3940AE43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EBB30E594684964B0B4DC83016326596">
    <w:name w:val="BEBB30E594684964B0B4DC83016326596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295D8DA175E7427583654CF5B5AFF97F6">
    <w:name w:val="295D8DA175E7427583654CF5B5AFF97F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F4CCD1EFDA74EFEB7809BD92C0E59076">
    <w:name w:val="DF4CCD1EFDA74EFEB7809BD92C0E5907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5E502DC23414465B43A553EDA57C2186">
    <w:name w:val="25E502DC23414465B43A553EDA57C218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821D9A30BF54825B69A51B208D61C126">
    <w:name w:val="8821D9A30BF54825B69A51B208D61C12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054AE7B60734228B968C47E7859480A6">
    <w:name w:val="9054AE7B60734228B968C47E7859480A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1137A80D45A4434B7EDCFEC1E66BF8E6">
    <w:name w:val="21137A80D45A4434B7EDCFEC1E66BF8E6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AFCE529F243C4D41A06D9C1C983F14C77">
    <w:name w:val="AFCE529F243C4D41A06D9C1C983F14C7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6D6BF864C384194A76094131EF413AA12">
    <w:name w:val="C6D6BF864C384194A76094131EF413AA12"/>
    <w:rsid w:val="00DB4F48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7CD51E77900849D8AADEB70C20287AE413">
    <w:name w:val="7CD51E77900849D8AADEB70C20287AE41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A233C5F70BE4C6E84608D568484F32D8">
    <w:name w:val="6A233C5F70BE4C6E84608D568484F32D8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53C67FC108B41079DA7980F21D7B94F13">
    <w:name w:val="C53C67FC108B41079DA7980F21D7B94F13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F9EBC89E5714DDDA99BD8F69086BF7012">
    <w:name w:val="6F9EBC89E5714DDDA99BD8F69086BF701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92690EC0A1941D7908D91F304B7B03212">
    <w:name w:val="B92690EC0A1941D7908D91F304B7B0321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66C558FBF414E80BD6CEBA521A6A06711">
    <w:name w:val="566C558FBF414E80BD6CEBA521A6A0671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6CF7FC1DE24406880664A031DC377F11">
    <w:name w:val="AF6CF7FC1DE24406880664A031DC377F11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8A889CD55EE4109B1C885271EDF3A1B8">
    <w:name w:val="E8A889CD55EE4109B1C885271EDF3A1B8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1E662F5A081406EB94BE7763DC088068">
    <w:name w:val="F1E662F5A081406EB94BE7763DC088068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0FC996F274E94BC69AE4A656DBAC96A77">
    <w:name w:val="0FC996F274E94BC69AE4A656DBAC96A77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FE27DA1A287C4FA59862EA86F305664D8">
    <w:name w:val="FE27DA1A287C4FA59862EA86F305664D8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97B9CFDB56674C3BB098565EAD7713A77">
    <w:name w:val="97B9CFDB56674C3BB098565EAD7713A77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A39D12EA13554A098B49EDEA34AF07747">
    <w:name w:val="A39D12EA13554A098B49EDEA34AF07747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55536D81BEBE42759350696D1AC907C37">
    <w:name w:val="55536D81BEBE42759350696D1AC907C37"/>
    <w:rsid w:val="00DB4F48"/>
    <w:pPr>
      <w:keepNext/>
      <w:keepLines/>
      <w:spacing w:before="567" w:after="284" w:line="360" w:lineRule="auto"/>
      <w:ind w:firstLine="709"/>
      <w:outlineLvl w:val="0"/>
    </w:pPr>
    <w:rPr>
      <w:rFonts w:ascii="Arial Negrito" w:eastAsia="Times New Roman" w:hAnsi="Arial Negrito" w:cs="Times New Roman"/>
      <w:b/>
      <w:sz w:val="24"/>
      <w:szCs w:val="32"/>
      <w:lang w:eastAsia="en-US"/>
    </w:rPr>
  </w:style>
  <w:style w:type="paragraph" w:customStyle="1" w:styleId="7B223A4244A1474CBD26DF6095F123617">
    <w:name w:val="7B223A4244A1474CBD26DF6095F123617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F4CD55303ABA457B8BC1DC861E31DC7A7">
    <w:name w:val="F4CD55303ABA457B8BC1DC861E31DC7A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C12BFDDD0D1425CABC67A2EC73584C97">
    <w:name w:val="4C12BFDDD0D1425CABC67A2EC73584C9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911888126AA44598997E8283D16FD677">
    <w:name w:val="5911888126AA44598997E8283D16FD67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5D55DA6FFAC4A639FD2B8BF4EDC29176">
    <w:name w:val="75D55DA6FFAC4A639FD2B8BF4EDC29176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8AD1299850F45D387F7D7A420A847CC5">
    <w:name w:val="98AD1299850F45D387F7D7A420A847CC5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2BB75FB0B8A44E889252D3FE84B593C12">
    <w:name w:val="32BB75FB0B8A44E889252D3FE84B593C12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09B78B6DF0D4C6781F1F9FAB158CCB37">
    <w:name w:val="009B78B6DF0D4C6781F1F9FAB158CCB3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6D36032D49D47E390BABD2F5927A7857">
    <w:name w:val="16D36032D49D47E390BABD2F5927A785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B1AA28BB02E40B1970BC2FD75EB73837">
    <w:name w:val="6B1AA28BB02E40B1970BC2FD75EB7383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043C65C09264FB388AB19BEC3F307AF7">
    <w:name w:val="8043C65C09264FB388AB19BEC3F307AF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18896C11AD54DD99B8FFCD73C4648F67">
    <w:name w:val="518896C11AD54DD99B8FFCD73C4648F6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9EDAED78E61436D9055B0656EFE96EE7">
    <w:name w:val="99EDAED78E61436D9055B0656EFE96EE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57EAA9245C944E48462FFB6EFF2893D7">
    <w:name w:val="A57EAA9245C944E48462FFB6EFF2893D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5D832E071C548CA8769DEB7056ED7267">
    <w:name w:val="15D832E071C548CA8769DEB7056ED726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BBE84012BD645FB8CBAEE364653DE5D7">
    <w:name w:val="EBBE84012BD645FB8CBAEE364653DE5D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F32674D27D84B07836CF7DD3940AE437">
    <w:name w:val="EF32674D27D84B07836CF7DD3940AE43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EBB30E594684964B0B4DC83016326597">
    <w:name w:val="BEBB30E594684964B0B4DC83016326597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295D8DA175E7427583654CF5B5AFF97F7">
    <w:name w:val="295D8DA175E7427583654CF5B5AFF97F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F4CCD1EFDA74EFEB7809BD92C0E59077">
    <w:name w:val="DF4CCD1EFDA74EFEB7809BD92C0E5907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5E502DC23414465B43A553EDA57C2187">
    <w:name w:val="25E502DC23414465B43A553EDA57C218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821D9A30BF54825B69A51B208D61C127">
    <w:name w:val="8821D9A30BF54825B69A51B208D61C12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054AE7B60734228B968C47E7859480A7">
    <w:name w:val="9054AE7B60734228B968C47E7859480A7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1137A80D45A4434B7EDCFEC1E66BF8E7">
    <w:name w:val="21137A80D45A4434B7EDCFEC1E66BF8E7"/>
    <w:rsid w:val="00DB4F48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AFCE529F243C4D41A06D9C1C983F14C78">
    <w:name w:val="AFCE529F243C4D41A06D9C1C983F14C78"/>
    <w:rsid w:val="00DB4F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6D6BF864C384194A76094131EF413AA13">
    <w:name w:val="C6D6BF864C384194A76094131EF413AA13"/>
    <w:rsid w:val="00DB4F48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68FA0F3E64CA4461821EF11B3FFA1255">
    <w:name w:val="68FA0F3E64CA4461821EF11B3FFA1255"/>
    <w:rsid w:val="00DB4F48"/>
  </w:style>
  <w:style w:type="paragraph" w:customStyle="1" w:styleId="01E72D819A2B4B9A8E91E0583B256665">
    <w:name w:val="01E72D819A2B4B9A8E91E0583B256665"/>
    <w:rsid w:val="00DB4F48"/>
  </w:style>
  <w:style w:type="paragraph" w:customStyle="1" w:styleId="8813C392D1B84CEBB9A1BD548221ECC9">
    <w:name w:val="8813C392D1B84CEBB9A1BD548221ECC9"/>
    <w:rsid w:val="00DB4F48"/>
  </w:style>
  <w:style w:type="paragraph" w:customStyle="1" w:styleId="FA0DD07EA99A4C03A390D83A1F673EDF">
    <w:name w:val="FA0DD07EA99A4C03A390D83A1F673EDF"/>
    <w:rsid w:val="00DB4F48"/>
  </w:style>
  <w:style w:type="paragraph" w:customStyle="1" w:styleId="1860A341B9544085AD8F618DC7A5A601">
    <w:name w:val="1860A341B9544085AD8F618DC7A5A601"/>
    <w:rsid w:val="00DB4F48"/>
  </w:style>
  <w:style w:type="paragraph" w:customStyle="1" w:styleId="6F7655D854A542898D0D9677857C3ACE">
    <w:name w:val="6F7655D854A542898D0D9677857C3ACE"/>
    <w:rsid w:val="00DB4F48"/>
  </w:style>
  <w:style w:type="paragraph" w:customStyle="1" w:styleId="9EF489D06A884149B9B341C03BB67537">
    <w:name w:val="9EF489D06A884149B9B341C03BB67537"/>
    <w:rsid w:val="00DB4F48"/>
  </w:style>
  <w:style w:type="paragraph" w:customStyle="1" w:styleId="F20ED87588BF444E9F224A1CFBD5E68F">
    <w:name w:val="F20ED87588BF444E9F224A1CFBD5E68F"/>
    <w:rsid w:val="00DB4F48"/>
  </w:style>
  <w:style w:type="paragraph" w:customStyle="1" w:styleId="E75D171454CB432FA40A089C2A3EEB00">
    <w:name w:val="E75D171454CB432FA40A089C2A3EEB00"/>
    <w:rsid w:val="00DB4F48"/>
  </w:style>
  <w:style w:type="paragraph" w:customStyle="1" w:styleId="179912AD34994E35B4BBAA89B026F95E">
    <w:name w:val="179912AD34994E35B4BBAA89B026F95E"/>
    <w:rsid w:val="00DB4F48"/>
  </w:style>
  <w:style w:type="paragraph" w:customStyle="1" w:styleId="C90E18EB68DE4F1C80850BF977D040E6">
    <w:name w:val="C90E18EB68DE4F1C80850BF977D040E6"/>
    <w:rsid w:val="00DB4F48"/>
  </w:style>
  <w:style w:type="paragraph" w:customStyle="1" w:styleId="CD60E5EA57264239952B78FD0B8E4072">
    <w:name w:val="CD60E5EA57264239952B78FD0B8E4072"/>
    <w:rsid w:val="00DB4F48"/>
  </w:style>
  <w:style w:type="paragraph" w:customStyle="1" w:styleId="A50331E191C94794892221BDAB67300E">
    <w:name w:val="A50331E191C94794892221BDAB67300E"/>
    <w:rsid w:val="00DB4F48"/>
  </w:style>
  <w:style w:type="paragraph" w:customStyle="1" w:styleId="8F324723144B4911B0053ED1CC45EA8D">
    <w:name w:val="8F324723144B4911B0053ED1CC45EA8D"/>
    <w:rsid w:val="00DB4F48"/>
  </w:style>
  <w:style w:type="paragraph" w:customStyle="1" w:styleId="B7DBAADFC80840528C84CC0314B92E7B">
    <w:name w:val="B7DBAADFC80840528C84CC0314B92E7B"/>
    <w:rsid w:val="00DB4F48"/>
  </w:style>
  <w:style w:type="paragraph" w:customStyle="1" w:styleId="1983149FFDF0460E9F9F43E38A411D42">
    <w:name w:val="1983149FFDF0460E9F9F43E38A411D42"/>
    <w:rsid w:val="00DB4F48"/>
  </w:style>
  <w:style w:type="paragraph" w:customStyle="1" w:styleId="12F11A12338E4AAD8211ED54C5734B15">
    <w:name w:val="12F11A12338E4AAD8211ED54C5734B15"/>
    <w:rsid w:val="00DB4F48"/>
  </w:style>
  <w:style w:type="paragraph" w:customStyle="1" w:styleId="24AC7943AE7646EAAC9330C595DEE8A0">
    <w:name w:val="24AC7943AE7646EAAC9330C595DEE8A0"/>
    <w:rsid w:val="00DB4F48"/>
  </w:style>
  <w:style w:type="paragraph" w:customStyle="1" w:styleId="BFDCBD291A864486A462F934AECC33E4">
    <w:name w:val="BFDCBD291A864486A462F934AECC33E4"/>
    <w:rsid w:val="00DB4F48"/>
  </w:style>
  <w:style w:type="paragraph" w:customStyle="1" w:styleId="8EDB8737786F49AEB548EA0EDD0EAA62">
    <w:name w:val="8EDB8737786F49AEB548EA0EDD0EAA62"/>
    <w:rsid w:val="00DB4F48"/>
  </w:style>
  <w:style w:type="paragraph" w:customStyle="1" w:styleId="9B8D47F349BA4E7D8DBF660DA67E0954">
    <w:name w:val="9B8D47F349BA4E7D8DBF660DA67E0954"/>
    <w:rsid w:val="00DB4F48"/>
  </w:style>
  <w:style w:type="paragraph" w:customStyle="1" w:styleId="7B6ECFF023B14267A059A1C7492C6C5A">
    <w:name w:val="7B6ECFF023B14267A059A1C7492C6C5A"/>
    <w:rsid w:val="00DB4F48"/>
  </w:style>
  <w:style w:type="paragraph" w:customStyle="1" w:styleId="2C7692FBD1E74487AB6F6D88FDDF7AFC">
    <w:name w:val="2C7692FBD1E74487AB6F6D88FDDF7AFC"/>
    <w:rsid w:val="00DB4F48"/>
  </w:style>
  <w:style w:type="paragraph" w:customStyle="1" w:styleId="CD527DE6FABC4FC991E2B1FDCF284FF2">
    <w:name w:val="CD527DE6FABC4FC991E2B1FDCF284FF2"/>
    <w:rsid w:val="00DB4F48"/>
  </w:style>
  <w:style w:type="paragraph" w:customStyle="1" w:styleId="567BED662CE64DFB8B2EA370D84085A3">
    <w:name w:val="567BED662CE64DFB8B2EA370D84085A3"/>
    <w:rsid w:val="00DB4F48"/>
  </w:style>
  <w:style w:type="paragraph" w:customStyle="1" w:styleId="7CD51E77900849D8AADEB70C20287AE414">
    <w:name w:val="7CD51E77900849D8AADEB70C20287AE414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A233C5F70BE4C6E84608D568484F32D9">
    <w:name w:val="6A233C5F70BE4C6E84608D568484F32D9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53C67FC108B41079DA7980F21D7B94F14">
    <w:name w:val="C53C67FC108B41079DA7980F21D7B94F14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F9EBC89E5714DDDA99BD8F69086BF7013">
    <w:name w:val="6F9EBC89E5714DDDA99BD8F69086BF7013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92690EC0A1941D7908D91F304B7B03213">
    <w:name w:val="B92690EC0A1941D7908D91F304B7B03213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66C558FBF414E80BD6CEBA521A6A06712">
    <w:name w:val="566C558FBF414E80BD6CEBA521A6A06712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6CF7FC1DE24406880664A031DC377F12">
    <w:name w:val="AF6CF7FC1DE24406880664A031DC377F12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8A889CD55EE4109B1C885271EDF3A1B9">
    <w:name w:val="E8A889CD55EE4109B1C885271EDF3A1B9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1E662F5A081406EB94BE7763DC088069">
    <w:name w:val="F1E662F5A081406EB94BE7763DC088069"/>
    <w:rsid w:val="00C8407E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0FC996F274E94BC69AE4A656DBAC96A78">
    <w:name w:val="0FC996F274E94BC69AE4A656DBAC96A78"/>
    <w:rsid w:val="00C8407E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FE27DA1A287C4FA59862EA86F305664D9">
    <w:name w:val="FE27DA1A287C4FA59862EA86F305664D9"/>
    <w:rsid w:val="00C8407E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97B9CFDB56674C3BB098565EAD7713A78">
    <w:name w:val="97B9CFDB56674C3BB098565EAD7713A78"/>
    <w:rsid w:val="00C8407E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A39D12EA13554A098B49EDEA34AF07748">
    <w:name w:val="A39D12EA13554A098B49EDEA34AF07748"/>
    <w:rsid w:val="00C8407E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55536D81BEBE42759350696D1AC907C38">
    <w:name w:val="55536D81BEBE42759350696D1AC907C38"/>
    <w:rsid w:val="00C8407E"/>
    <w:pPr>
      <w:keepNext/>
      <w:keepLines/>
      <w:spacing w:before="567" w:after="284" w:line="360" w:lineRule="auto"/>
      <w:ind w:firstLine="709"/>
      <w:outlineLvl w:val="0"/>
    </w:pPr>
    <w:rPr>
      <w:rFonts w:ascii="Arial Negrito" w:eastAsia="Times New Roman" w:hAnsi="Arial Negrito" w:cs="Times New Roman"/>
      <w:b/>
      <w:sz w:val="24"/>
      <w:szCs w:val="32"/>
      <w:lang w:eastAsia="en-US"/>
    </w:rPr>
  </w:style>
  <w:style w:type="paragraph" w:customStyle="1" w:styleId="7B223A4244A1474CBD26DF6095F123618">
    <w:name w:val="7B223A4244A1474CBD26DF6095F123618"/>
    <w:rsid w:val="00C8407E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F4CD55303ABA457B8BC1DC861E31DC7A8">
    <w:name w:val="F4CD55303ABA457B8BC1DC861E31DC7A8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C12BFDDD0D1425CABC67A2EC73584C98">
    <w:name w:val="4C12BFDDD0D1425CABC67A2EC73584C98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911888126AA44598997E8283D16FD678">
    <w:name w:val="5911888126AA44598997E8283D16FD678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5D55DA6FFAC4A639FD2B8BF4EDC29177">
    <w:name w:val="75D55DA6FFAC4A639FD2B8BF4EDC29177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8AD1299850F45D387F7D7A420A847CC6">
    <w:name w:val="98AD1299850F45D387F7D7A420A847CC6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860A341B9544085AD8F618DC7A5A6011">
    <w:name w:val="1860A341B9544085AD8F618DC7A5A6011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20ED87588BF444E9F224A1CFBD5E68F1">
    <w:name w:val="F20ED87588BF444E9F224A1CFBD5E68F1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79912AD34994E35B4BBAA89B026F95E1">
    <w:name w:val="179912AD34994E35B4BBAA89B026F95E1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90E18EB68DE4F1C80850BF977D040E61">
    <w:name w:val="C90E18EB68DE4F1C80850BF977D040E61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7DBAADFC80840528C84CC0314B92E7B1">
    <w:name w:val="B7DBAADFC80840528C84CC0314B92E7B1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83149FFDF0460E9F9F43E38A411D421">
    <w:name w:val="1983149FFDF0460E9F9F43E38A411D421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2F11A12338E4AAD8211ED54C5734B151">
    <w:name w:val="12F11A12338E4AAD8211ED54C5734B151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B6ECFF023B14267A059A1C7492C6C5A1">
    <w:name w:val="7B6ECFF023B14267A059A1C7492C6C5A1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C7692FBD1E74487AB6F6D88FDDF7AFC1">
    <w:name w:val="2C7692FBD1E74487AB6F6D88FDDF7AFC1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D527DE6FABC4FC991E2B1FDCF284FF21">
    <w:name w:val="CD527DE6FABC4FC991E2B1FDCF284FF21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67BED662CE64DFB8B2EA370D84085A31">
    <w:name w:val="567BED662CE64DFB8B2EA370D84085A31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2BB75FB0B8A44E889252D3FE84B593C13">
    <w:name w:val="32BB75FB0B8A44E889252D3FE84B593C13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548327758C74393A8013445AE8CAC5D">
    <w:name w:val="8548327758C74393A8013445AE8CAC5D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A316E46E8B141E88310015D022C9DA8">
    <w:name w:val="7A316E46E8B141E88310015D022C9DA8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1D1C5B877434A64B90FFEB92ADC73BC">
    <w:name w:val="C1D1C5B877434A64B90FFEB92ADC73BC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6FC0635D8A94D10A399E171398FD927">
    <w:name w:val="F6FC0635D8A94D10A399E171398FD927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D3B7976FA794E269449318408515CD7">
    <w:name w:val="6D3B7976FA794E269449318408515CD7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71DEAD0FB1D4630BDD601B3C0DD760B">
    <w:name w:val="D71DEAD0FB1D4630BDD601B3C0DD760B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608BA4138934A72A653F81E8ADE4996">
    <w:name w:val="5608BA4138934A72A653F81E8ADE4996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D4DC88B5E044D3B8C8D213219A94744">
    <w:name w:val="2D4DC88B5E044D3B8C8D213219A94744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B118E03B246455AA4D7ADAC98C3C612">
    <w:name w:val="4B118E03B246455AA4D7ADAC98C3C612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AC822DB4D034DDEA084F5EDF614679D">
    <w:name w:val="FAC822DB4D034DDEA084F5EDF614679D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825C1B34F23403387985C3BCE07B004">
    <w:name w:val="B825C1B34F23403387985C3BCE07B004"/>
    <w:rsid w:val="00C8407E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6E03E249E5E54BFEAF99EE95BFBE4DB6">
    <w:name w:val="6E03E249E5E54BFEAF99EE95BFBE4DB6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3BA695E81614A64A96766513E46BE07">
    <w:name w:val="A3BA695E81614A64A96766513E46BE07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4083C5FBE4F411193C3E9E72A230F98">
    <w:name w:val="F4083C5FBE4F411193C3E9E72A230F98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C207D2B36FD4C2799F8BF83557F225D">
    <w:name w:val="7C207D2B36FD4C2799F8BF83557F225D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45E2DD3FE624C8C9E40CF0E5703BCA8">
    <w:name w:val="945E2DD3FE624C8C9E40CF0E5703BCA8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91FAD3332CD465A982539B4F7B2C121">
    <w:name w:val="D91FAD3332CD465A982539B4F7B2C121"/>
    <w:rsid w:val="00C8407E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59019F3D589B4568ABEDC979F29CD799">
    <w:name w:val="59019F3D589B4568ABEDC979F29CD799"/>
    <w:rsid w:val="00C840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6D6BF864C384194A76094131EF413AA14">
    <w:name w:val="C6D6BF864C384194A76094131EF413AA14"/>
    <w:rsid w:val="00C8407E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7CD51E77900849D8AADEB70C20287AE415">
    <w:name w:val="7CD51E77900849D8AADEB70C20287AE415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A233C5F70BE4C6E84608D568484F32D10">
    <w:name w:val="6A233C5F70BE4C6E84608D568484F32D10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53C67FC108B41079DA7980F21D7B94F15">
    <w:name w:val="C53C67FC108B41079DA7980F21D7B94F15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F9EBC89E5714DDDA99BD8F69086BF7014">
    <w:name w:val="6F9EBC89E5714DDDA99BD8F69086BF7014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92690EC0A1941D7908D91F304B7B03214">
    <w:name w:val="B92690EC0A1941D7908D91F304B7B03214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66C558FBF414E80BD6CEBA521A6A06713">
    <w:name w:val="566C558FBF414E80BD6CEBA521A6A06713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6CF7FC1DE24406880664A031DC377F13">
    <w:name w:val="AF6CF7FC1DE24406880664A031DC377F13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8A889CD55EE4109B1C885271EDF3A1B10">
    <w:name w:val="E8A889CD55EE4109B1C885271EDF3A1B10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1E662F5A081406EB94BE7763DC0880610">
    <w:name w:val="F1E662F5A081406EB94BE7763DC0880610"/>
    <w:rsid w:val="00DF140C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0FC996F274E94BC69AE4A656DBAC96A79">
    <w:name w:val="0FC996F274E94BC69AE4A656DBAC96A79"/>
    <w:rsid w:val="00DF140C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FE27DA1A287C4FA59862EA86F305664D10">
    <w:name w:val="FE27DA1A287C4FA59862EA86F305664D10"/>
    <w:rsid w:val="00DF140C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97B9CFDB56674C3BB098565EAD7713A79">
    <w:name w:val="97B9CFDB56674C3BB098565EAD7713A79"/>
    <w:rsid w:val="00DF140C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A39D12EA13554A098B49EDEA34AF07749">
    <w:name w:val="A39D12EA13554A098B49EDEA34AF07749"/>
    <w:rsid w:val="00DF140C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55536D81BEBE42759350696D1AC907C39">
    <w:name w:val="55536D81BEBE42759350696D1AC907C39"/>
    <w:rsid w:val="00DF140C"/>
    <w:pPr>
      <w:keepNext/>
      <w:keepLines/>
      <w:spacing w:before="567" w:after="284" w:line="360" w:lineRule="auto"/>
      <w:ind w:firstLine="709"/>
      <w:outlineLvl w:val="0"/>
    </w:pPr>
    <w:rPr>
      <w:rFonts w:ascii="Arial Negrito" w:eastAsia="Times New Roman" w:hAnsi="Arial Negrito" w:cs="Times New Roman"/>
      <w:b/>
      <w:sz w:val="24"/>
      <w:szCs w:val="32"/>
      <w:lang w:eastAsia="en-US"/>
    </w:rPr>
  </w:style>
  <w:style w:type="paragraph" w:customStyle="1" w:styleId="7B223A4244A1474CBD26DF6095F123619">
    <w:name w:val="7B223A4244A1474CBD26DF6095F123619"/>
    <w:rsid w:val="00DF140C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F4CD55303ABA457B8BC1DC861E31DC7A9">
    <w:name w:val="F4CD55303ABA457B8BC1DC861E31DC7A9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C12BFDDD0D1425CABC67A2EC73584C99">
    <w:name w:val="4C12BFDDD0D1425CABC67A2EC73584C99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911888126AA44598997E8283D16FD679">
    <w:name w:val="5911888126AA44598997E8283D16FD679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5D55DA6FFAC4A639FD2B8BF4EDC29178">
    <w:name w:val="75D55DA6FFAC4A639FD2B8BF4EDC29178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8AD1299850F45D387F7D7A420A847CC7">
    <w:name w:val="98AD1299850F45D387F7D7A420A847CC7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860A341B9544085AD8F618DC7A5A6012">
    <w:name w:val="1860A341B9544085AD8F618DC7A5A6012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20ED87588BF444E9F224A1CFBD5E68F2">
    <w:name w:val="F20ED87588BF444E9F224A1CFBD5E68F2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79912AD34994E35B4BBAA89B026F95E2">
    <w:name w:val="179912AD34994E35B4BBAA89B026F95E2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90E18EB68DE4F1C80850BF977D040E62">
    <w:name w:val="C90E18EB68DE4F1C80850BF977D040E62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7DBAADFC80840528C84CC0314B92E7B2">
    <w:name w:val="B7DBAADFC80840528C84CC0314B92E7B2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83149FFDF0460E9F9F43E38A411D422">
    <w:name w:val="1983149FFDF0460E9F9F43E38A411D422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2F11A12338E4AAD8211ED54C5734B152">
    <w:name w:val="12F11A12338E4AAD8211ED54C5734B152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B6ECFF023B14267A059A1C7492C6C5A2">
    <w:name w:val="7B6ECFF023B14267A059A1C7492C6C5A2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C7692FBD1E74487AB6F6D88FDDF7AFC2">
    <w:name w:val="2C7692FBD1E74487AB6F6D88FDDF7AFC2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D527DE6FABC4FC991E2B1FDCF284FF22">
    <w:name w:val="CD527DE6FABC4FC991E2B1FDCF284FF22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67BED662CE64DFB8B2EA370D84085A32">
    <w:name w:val="567BED662CE64DFB8B2EA370D84085A32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2BB75FB0B8A44E889252D3FE84B593C14">
    <w:name w:val="32BB75FB0B8A44E889252D3FE84B593C14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3A3C4DB9FEB4D1290CAFFCC18DDA502">
    <w:name w:val="13A3C4DB9FEB4D1290CAFFCC18DDA502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B0BB853C355445F8BD070B315C05FCD">
    <w:name w:val="AB0BB853C355445F8BD070B315C05FCD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651D13EF2CD4E35B2BBEA5E893638EF">
    <w:name w:val="D651D13EF2CD4E35B2BBEA5E893638EF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DA3D04585A74D10918361DB1048E362">
    <w:name w:val="4DA3D04585A74D10918361DB1048E362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B12B01810C74E4982AC73A61A226387">
    <w:name w:val="9B12B01810C74E4982AC73A61A226387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CC4EA0D9DA74518A4BCDD81D1C75C9E">
    <w:name w:val="5CC4EA0D9DA74518A4BCDD81D1C75C9E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CA37044E33A4849BF942AF0363335A3">
    <w:name w:val="4CA37044E33A4849BF942AF0363335A3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99CFA96897C4C988CEF1321E585733B">
    <w:name w:val="A99CFA96897C4C988CEF1321E585733B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E90052E383945E79D16D3E8C34EC589">
    <w:name w:val="1E90052E383945E79D16D3E8C34EC589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C7AEFFB79414E2A8B938433645BD277">
    <w:name w:val="1C7AEFFB79414E2A8B938433645BD277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54EDBC9EE1647F188B818CC2880B6B1">
    <w:name w:val="154EDBC9EE1647F188B818CC2880B6B1"/>
    <w:rsid w:val="00DF140C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BBB444EA2AC14D308E7518E5C8E8A5FC">
    <w:name w:val="BBB444EA2AC14D308E7518E5C8E8A5FC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3273065F1E44EB8A874089C87FC15A2">
    <w:name w:val="53273065F1E44EB8A874089C87FC15A2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FFBBF5411C94513A08A39AF2F4960BB">
    <w:name w:val="6FFBBF5411C94513A08A39AF2F4960BB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049E2E38E5144599E514594CE668FCA">
    <w:name w:val="A049E2E38E5144599E514594CE668FCA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B0A1DF25BF8471AA17622F261F66B4B">
    <w:name w:val="8B0A1DF25BF8471AA17622F261F66B4B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002D9A58BFB42129CDF4AD429AFDAB1">
    <w:name w:val="5002D9A58BFB42129CDF4AD429AFDAB1"/>
    <w:rsid w:val="00DF140C"/>
    <w:pPr>
      <w:framePr w:hSpace="709" w:wrap="around" w:vAnchor="text" w:hAnchor="text" w:y="1"/>
      <w:spacing w:after="0" w:line="240" w:lineRule="auto"/>
      <w:suppressOverlap/>
    </w:pPr>
    <w:rPr>
      <w:rFonts w:ascii="Arial" w:eastAsia="Calibri" w:hAnsi="Arial" w:cs="Times New Roman"/>
      <w:sz w:val="24"/>
      <w:lang w:eastAsia="en-US"/>
    </w:rPr>
  </w:style>
  <w:style w:type="paragraph" w:customStyle="1" w:styleId="99A83D3AC9974270A7150B339A6EC830">
    <w:name w:val="99A83D3AC9974270A7150B339A6EC830"/>
    <w:rsid w:val="00DF140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6D6BF864C384194A76094131EF413AA15">
    <w:name w:val="C6D6BF864C384194A76094131EF413AA15"/>
    <w:rsid w:val="00DF140C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ABF28C03651D41889582612A1D865165">
    <w:name w:val="ABF28C03651D41889582612A1D865165"/>
    <w:rsid w:val="00DF140C"/>
  </w:style>
  <w:style w:type="paragraph" w:customStyle="1" w:styleId="72B232580746403BBFBC3D051DB9BD2F">
    <w:name w:val="72B232580746403BBFBC3D051DB9BD2F"/>
    <w:rsid w:val="00F704F1"/>
  </w:style>
  <w:style w:type="paragraph" w:customStyle="1" w:styleId="92487CC017A54C35B4A798CA52E4055E">
    <w:name w:val="92487CC017A54C35B4A798CA52E4055E"/>
    <w:rsid w:val="00F704F1"/>
  </w:style>
  <w:style w:type="paragraph" w:customStyle="1" w:styleId="7E223C07DE934C2381EAE0669547ED26">
    <w:name w:val="7E223C07DE934C2381EAE0669547ED26"/>
    <w:rsid w:val="00F704F1"/>
  </w:style>
  <w:style w:type="paragraph" w:customStyle="1" w:styleId="15FDFC1FDA084681AB5A4DB00E6C5375">
    <w:name w:val="15FDFC1FDA084681AB5A4DB00E6C5375"/>
    <w:rsid w:val="00F704F1"/>
  </w:style>
  <w:style w:type="paragraph" w:customStyle="1" w:styleId="A4C26DAFE37B4308ADD90E48F50DEA46">
    <w:name w:val="A4C26DAFE37B4308ADD90E48F50DEA46"/>
    <w:rsid w:val="00F704F1"/>
  </w:style>
  <w:style w:type="paragraph" w:customStyle="1" w:styleId="82D74B9AE7BF42ADB1D3F9869F21A980">
    <w:name w:val="82D74B9AE7BF42ADB1D3F9869F21A980"/>
    <w:rsid w:val="00F704F1"/>
  </w:style>
  <w:style w:type="paragraph" w:customStyle="1" w:styleId="1CC50DF6FADF4FC8B28C1C1F0EDBD5F7">
    <w:name w:val="1CC50DF6FADF4FC8B28C1C1F0EDBD5F7"/>
    <w:rsid w:val="00F704F1"/>
  </w:style>
  <w:style w:type="paragraph" w:customStyle="1" w:styleId="C3EFEAD3DE4240A487283B24984D75E0">
    <w:name w:val="C3EFEAD3DE4240A487283B24984D75E0"/>
    <w:rsid w:val="00F704F1"/>
  </w:style>
  <w:style w:type="paragraph" w:customStyle="1" w:styleId="DF3611761EAF428E8866B9BBCE5C4021">
    <w:name w:val="DF3611761EAF428E8866B9BBCE5C4021"/>
    <w:rsid w:val="00F704F1"/>
  </w:style>
  <w:style w:type="paragraph" w:customStyle="1" w:styleId="498E499EBA084A6B9452F96766D3835B">
    <w:name w:val="498E499EBA084A6B9452F96766D3835B"/>
    <w:rsid w:val="00F704F1"/>
  </w:style>
  <w:style w:type="paragraph" w:customStyle="1" w:styleId="38A798BEB74B4DBD8DA588A6BF34024F">
    <w:name w:val="38A798BEB74B4DBD8DA588A6BF34024F"/>
    <w:rsid w:val="00F704F1"/>
  </w:style>
  <w:style w:type="paragraph" w:customStyle="1" w:styleId="B486BC8F0F8D4D049508B18E723F95AC">
    <w:name w:val="B486BC8F0F8D4D049508B18E723F95AC"/>
    <w:rsid w:val="00F704F1"/>
  </w:style>
  <w:style w:type="paragraph" w:customStyle="1" w:styleId="0AAECC72BBD442CBAEAA3D1D6AAFBAAC">
    <w:name w:val="0AAECC72BBD442CBAEAA3D1D6AAFBAAC"/>
    <w:rsid w:val="00F704F1"/>
  </w:style>
  <w:style w:type="paragraph" w:customStyle="1" w:styleId="53C16E81FDFD46F79C709B2FE01D4492">
    <w:name w:val="53C16E81FDFD46F79C709B2FE01D4492"/>
    <w:rsid w:val="00F704F1"/>
  </w:style>
  <w:style w:type="paragraph" w:customStyle="1" w:styleId="D5B9BF0BAB774926BD19D31EED00E41F">
    <w:name w:val="D5B9BF0BAB774926BD19D31EED00E41F"/>
    <w:rsid w:val="00F704F1"/>
  </w:style>
  <w:style w:type="paragraph" w:customStyle="1" w:styleId="76F1F62F7C6C4A5195200C9607A71AFA">
    <w:name w:val="76F1F62F7C6C4A5195200C9607A71AFA"/>
    <w:rsid w:val="00CD0027"/>
  </w:style>
  <w:style w:type="paragraph" w:customStyle="1" w:styleId="826499C7572746ACADA65970233D81C6">
    <w:name w:val="826499C7572746ACADA65970233D81C6"/>
    <w:rsid w:val="00CD0027"/>
  </w:style>
  <w:style w:type="paragraph" w:customStyle="1" w:styleId="05CB8AC11C0A4977B22FB22CD9C68BAC">
    <w:name w:val="05CB8AC11C0A4977B22FB22CD9C68BAC"/>
    <w:rsid w:val="00CD0027"/>
  </w:style>
  <w:style w:type="paragraph" w:customStyle="1" w:styleId="3066487A04694930B5CCEC4678D9CC65">
    <w:name w:val="3066487A04694930B5CCEC4678D9CC65"/>
    <w:rsid w:val="00CD0027"/>
  </w:style>
  <w:style w:type="paragraph" w:customStyle="1" w:styleId="DA29BE34E112427D8FF24DD4570FDAD7">
    <w:name w:val="DA29BE34E112427D8FF24DD4570FDAD7"/>
    <w:rsid w:val="00CD0027"/>
  </w:style>
  <w:style w:type="paragraph" w:customStyle="1" w:styleId="6A6EF795D6194C19BF003EF513BAEEE3">
    <w:name w:val="6A6EF795D6194C19BF003EF513BAEEE3"/>
    <w:rsid w:val="00C94C79"/>
  </w:style>
  <w:style w:type="paragraph" w:customStyle="1" w:styleId="A99D95DDD7B74CCDB0C6F5B0654EEC4C">
    <w:name w:val="A99D95DDD7B74CCDB0C6F5B0654EEC4C"/>
    <w:rsid w:val="00C94C79"/>
  </w:style>
  <w:style w:type="paragraph" w:customStyle="1" w:styleId="8E8B43310BC048C2B99FFA94A7071626">
    <w:name w:val="8E8B43310BC048C2B99FFA94A7071626"/>
    <w:rsid w:val="00C94C79"/>
  </w:style>
  <w:style w:type="paragraph" w:customStyle="1" w:styleId="AF8D6D4C978D4408B4A4B816207422DC">
    <w:name w:val="AF8D6D4C978D4408B4A4B816207422DC"/>
    <w:rsid w:val="00C94C79"/>
  </w:style>
  <w:style w:type="paragraph" w:customStyle="1" w:styleId="F18591F01B5C4F8F8C423366B987BFFD">
    <w:name w:val="F18591F01B5C4F8F8C423366B987BFFD"/>
    <w:rsid w:val="00C94C79"/>
  </w:style>
  <w:style w:type="paragraph" w:customStyle="1" w:styleId="D1134DDC7E22474B953A22BCEA84DA56">
    <w:name w:val="D1134DDC7E22474B953A22BCEA84DA56"/>
    <w:rsid w:val="00C94C79"/>
  </w:style>
  <w:style w:type="paragraph" w:customStyle="1" w:styleId="1AAD8D7145294532BCB914B6740D36AE">
    <w:name w:val="1AAD8D7145294532BCB914B6740D36AE"/>
    <w:rsid w:val="00C94C79"/>
  </w:style>
  <w:style w:type="paragraph" w:customStyle="1" w:styleId="16A6544563A44140BD034FAEDAAB137E">
    <w:name w:val="16A6544563A44140BD034FAEDAAB137E"/>
    <w:rsid w:val="00C94C79"/>
  </w:style>
  <w:style w:type="paragraph" w:customStyle="1" w:styleId="1354383CB2A84ADD96703C603657EE73">
    <w:name w:val="1354383CB2A84ADD96703C603657EE73"/>
    <w:rsid w:val="00C94C79"/>
  </w:style>
  <w:style w:type="paragraph" w:customStyle="1" w:styleId="E8CF4287F0FB4879AE8316FC09AF2181">
    <w:name w:val="E8CF4287F0FB4879AE8316FC09AF2181"/>
    <w:rsid w:val="00C94C79"/>
  </w:style>
  <w:style w:type="paragraph" w:customStyle="1" w:styleId="7BECE3B3E5CE482CA427DC4DC2A5913B">
    <w:name w:val="7BECE3B3E5CE482CA427DC4DC2A5913B"/>
    <w:rsid w:val="00C94C79"/>
  </w:style>
  <w:style w:type="paragraph" w:customStyle="1" w:styleId="544F0B991B344F50BC2CF5B1096A098C">
    <w:name w:val="544F0B991B344F50BC2CF5B1096A098C"/>
    <w:rsid w:val="00C94C79"/>
  </w:style>
  <w:style w:type="paragraph" w:customStyle="1" w:styleId="6D4FC1874AEA4217AE5293B7E9BB82C1">
    <w:name w:val="6D4FC1874AEA4217AE5293B7E9BB82C1"/>
    <w:rsid w:val="00C94C79"/>
  </w:style>
  <w:style w:type="paragraph" w:customStyle="1" w:styleId="47BB0AEAF182481DA8D27C4C07F20606">
    <w:name w:val="47BB0AEAF182481DA8D27C4C07F20606"/>
    <w:rsid w:val="00C94C79"/>
  </w:style>
  <w:style w:type="paragraph" w:customStyle="1" w:styleId="505F596F56D9434D969448A3425684E3">
    <w:name w:val="505F596F56D9434D969448A3425684E3"/>
    <w:rsid w:val="00C94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84982-B1D8-4076-A6A1-A0B65DB8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ANEXO-III-MDE_versão_01_2023</Template>
  <TotalTime>82</TotalTime>
  <Pages>8</Pages>
  <Words>759</Words>
  <Characters>4456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PROCESSOS:  260-044</vt:lpstr>
    </vt:vector>
  </TitlesOfParts>
  <Company>seduh</Company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PROCESSOS:  260-044</dc:title>
  <dc:subject/>
  <dc:creator>Amanda Sales Dotto Bianco</dc:creator>
  <cp:keywords/>
  <cp:lastModifiedBy>Leticia Maria Rodrigues da Franca</cp:lastModifiedBy>
  <cp:revision>14</cp:revision>
  <cp:lastPrinted>2025-11-03T13:57:00Z</cp:lastPrinted>
  <dcterms:created xsi:type="dcterms:W3CDTF">2025-08-13T13:34:00Z</dcterms:created>
  <dcterms:modified xsi:type="dcterms:W3CDTF">2026-04-07T15:01:00Z</dcterms:modified>
</cp:coreProperties>
</file>